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88" w:rsidRDefault="00031B84" w:rsidP="00031B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 Forma Invoice</w:t>
      </w:r>
    </w:p>
    <w:p w:rsidR="00351BA4" w:rsidRDefault="007F1807" w:rsidP="00031B84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B4B62" wp14:editId="1AD7AA3F">
                <wp:simplePos x="0" y="0"/>
                <wp:positionH relativeFrom="column">
                  <wp:posOffset>3562259</wp:posOffset>
                </wp:positionH>
                <wp:positionV relativeFrom="paragraph">
                  <wp:posOffset>292009</wp:posOffset>
                </wp:positionV>
                <wp:extent cx="2456180" cy="478155"/>
                <wp:effectExtent l="0" t="0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BA4" w:rsidRPr="00351BA4" w:rsidRDefault="00351B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51BA4">
                              <w:rPr>
                                <w:sz w:val="24"/>
                                <w:szCs w:val="24"/>
                              </w:rPr>
                              <w:t>Reference:</w:t>
                            </w:r>
                            <w:r w:rsidR="006942C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r w:rsidR="00E406FD" w:rsidRPr="00E406FD">
                              <w:rPr>
                                <w:sz w:val="24"/>
                                <w:szCs w:val="24"/>
                              </w:rPr>
                              <w:t>A79222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B4B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0.5pt;margin-top:23pt;width:193.4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bhgg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" stroked="f">
                <v:textbox>
                  <w:txbxContent>
                    <w:p w:rsidR="00351BA4" w:rsidRPr="00351BA4" w:rsidRDefault="00351BA4">
                      <w:pPr>
                        <w:rPr>
                          <w:sz w:val="24"/>
                          <w:szCs w:val="24"/>
                        </w:rPr>
                      </w:pPr>
                      <w:r w:rsidRPr="00351BA4">
                        <w:rPr>
                          <w:sz w:val="24"/>
                          <w:szCs w:val="24"/>
                        </w:rPr>
                        <w:t>Reference:</w:t>
                      </w:r>
                      <w:r w:rsidR="006942CC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r w:rsidR="00E406FD" w:rsidRPr="00E406FD">
                        <w:rPr>
                          <w:sz w:val="24"/>
                          <w:szCs w:val="24"/>
                        </w:rPr>
                        <w:t>A79222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C6D97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A5BD3" wp14:editId="3D3180F9">
                <wp:simplePos x="0" y="0"/>
                <wp:positionH relativeFrom="column">
                  <wp:posOffset>-49530</wp:posOffset>
                </wp:positionH>
                <wp:positionV relativeFrom="paragraph">
                  <wp:posOffset>50256</wp:posOffset>
                </wp:positionV>
                <wp:extent cx="3051810" cy="1495425"/>
                <wp:effectExtent l="0" t="0" r="1524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891" w:rsidRDefault="00031B84" w:rsidP="00A820E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Invoice to:</w:t>
                            </w:r>
                            <w:r w:rsidR="00D367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06FD" w:rsidRDefault="00E406FD" w:rsidP="00A820E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406FD">
                              <w:rPr>
                                <w:sz w:val="18"/>
                                <w:szCs w:val="18"/>
                              </w:rPr>
                              <w:t>Trustees Of The Whitecliff Pension Schem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:rsidR="00E406FD" w:rsidRDefault="00E406FD" w:rsidP="00A820E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406FD">
                              <w:rPr>
                                <w:sz w:val="18"/>
                                <w:szCs w:val="18"/>
                              </w:rPr>
                              <w:t xml:space="preserve">229 THE BROADWAY  </w:t>
                            </w:r>
                          </w:p>
                          <w:p w:rsidR="00E406FD" w:rsidRDefault="00E406FD" w:rsidP="00A820E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406FD">
                              <w:rPr>
                                <w:sz w:val="18"/>
                                <w:szCs w:val="18"/>
                              </w:rPr>
                              <w:t xml:space="preserve">LONDON  </w:t>
                            </w:r>
                          </w:p>
                          <w:p w:rsidR="00E406FD" w:rsidRDefault="00E406FD" w:rsidP="00A820E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406FD">
                              <w:rPr>
                                <w:sz w:val="18"/>
                                <w:szCs w:val="18"/>
                              </w:rPr>
                              <w:t>SW19 1SD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5BD3" id="Text Box 2" o:spid="_x0000_s1027" type="#_x0000_t202" style="position:absolute;left:0;text-align:left;margin-left:-3.9pt;margin-top:3.95pt;width:240.3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">
                <v:textbox>
                  <w:txbxContent>
                    <w:p w:rsidR="001A3891" w:rsidRDefault="00031B84" w:rsidP="00A820E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Invoice to:</w:t>
                      </w:r>
                      <w:r w:rsidR="00D367C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406FD" w:rsidRDefault="00E406FD" w:rsidP="00A820E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406FD">
                        <w:rPr>
                          <w:sz w:val="18"/>
                          <w:szCs w:val="18"/>
                        </w:rPr>
                        <w:t>Trustees Of The Whitecliff Pension Schem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  <w:p w:rsidR="00E406FD" w:rsidRDefault="00E406FD" w:rsidP="00A820E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406FD">
                        <w:rPr>
                          <w:sz w:val="18"/>
                          <w:szCs w:val="18"/>
                        </w:rPr>
                        <w:t xml:space="preserve">229 THE BROADWAY  </w:t>
                      </w:r>
                    </w:p>
                    <w:p w:rsidR="00E406FD" w:rsidRDefault="00E406FD" w:rsidP="00A820E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406FD">
                        <w:rPr>
                          <w:sz w:val="18"/>
                          <w:szCs w:val="18"/>
                        </w:rPr>
                        <w:t xml:space="preserve">LONDON  </w:t>
                      </w:r>
                    </w:p>
                    <w:p w:rsidR="00E406FD" w:rsidRDefault="00E406FD" w:rsidP="00A820E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406FD">
                        <w:rPr>
                          <w:sz w:val="18"/>
                          <w:szCs w:val="18"/>
                        </w:rPr>
                        <w:t>SW19 1SD</w:t>
                      </w:r>
                    </w:p>
                  </w:txbxContent>
                </v:textbox>
              </v:shape>
            </w:pict>
          </mc:Fallback>
        </mc:AlternateContent>
      </w:r>
      <w:r w:rsidR="00E406FD">
        <w:rPr>
          <w:b/>
          <w:sz w:val="32"/>
          <w:szCs w:val="32"/>
        </w:rPr>
        <w:t>11</w:t>
      </w:r>
      <w:r w:rsidR="0073073A">
        <w:rPr>
          <w:b/>
          <w:sz w:val="32"/>
          <w:szCs w:val="32"/>
        </w:rPr>
        <w:t>/</w:t>
      </w:r>
      <w:r w:rsidR="00B85DC7">
        <w:rPr>
          <w:b/>
          <w:sz w:val="32"/>
          <w:szCs w:val="32"/>
        </w:rPr>
        <w:t>0</w:t>
      </w:r>
      <w:r w:rsidR="00C32869">
        <w:rPr>
          <w:b/>
          <w:sz w:val="32"/>
          <w:szCs w:val="32"/>
        </w:rPr>
        <w:t>4</w:t>
      </w:r>
      <w:r w:rsidR="0073073A">
        <w:rPr>
          <w:b/>
          <w:sz w:val="32"/>
          <w:szCs w:val="32"/>
        </w:rPr>
        <w:t>/22</w:t>
      </w:r>
    </w:p>
    <w:p w:rsidR="00031B84" w:rsidRPr="00031B84" w:rsidRDefault="00892A9B" w:rsidP="00031B84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64BF1" wp14:editId="1F8C4394">
                <wp:simplePos x="0" y="0"/>
                <wp:positionH relativeFrom="column">
                  <wp:posOffset>-48260</wp:posOffset>
                </wp:positionH>
                <wp:positionV relativeFrom="paragraph">
                  <wp:posOffset>1252220</wp:posOffset>
                </wp:positionV>
                <wp:extent cx="6315710" cy="4845050"/>
                <wp:effectExtent l="0" t="0" r="2794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484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891" w:rsidRDefault="00031B84" w:rsidP="00D367C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Invoice for:</w:t>
                            </w:r>
                            <w:r w:rsidR="00A170B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2491" w:rsidRDefault="00A170B2" w:rsidP="00D367C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debt recovery/Admin Fees</w:t>
                            </w:r>
                          </w:p>
                          <w:p w:rsidR="001A3891" w:rsidRDefault="001A3891" w:rsidP="00D367C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A3891" w:rsidRDefault="001A3891" w:rsidP="001A389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Site Address </w:t>
                            </w:r>
                          </w:p>
                          <w:p w:rsidR="00547380" w:rsidRDefault="00E406FD" w:rsidP="00D367C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OFFICE 229 THE BROADWAY LONDON </w:t>
                            </w:r>
                            <w:r w:rsidRPr="00E406FD">
                              <w:rPr>
                                <w:sz w:val="28"/>
                                <w:szCs w:val="28"/>
                              </w:rPr>
                              <w:t>SW19 1SD</w:t>
                            </w:r>
                          </w:p>
                          <w:p w:rsidR="00E406FD" w:rsidRDefault="00E406FD" w:rsidP="00D367C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7380" w:rsidRDefault="00547380" w:rsidP="00D367C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67C5" w:rsidRDefault="005B5D81" w:rsidP="00D367C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Fees </w:t>
                            </w:r>
                            <w:r w:rsidR="00A820EA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6D1B63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547380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E406FD">
                              <w:rPr>
                                <w:sz w:val="28"/>
                                <w:szCs w:val="28"/>
                              </w:rPr>
                              <w:t>£644.75</w:t>
                            </w:r>
                          </w:p>
                          <w:p w:rsidR="00DC57F5" w:rsidRDefault="00DC57F5" w:rsidP="00D367C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PDV                           </w:t>
                            </w:r>
                            <w:r w:rsidR="0067249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7380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892A9B">
                              <w:rPr>
                                <w:sz w:val="28"/>
                                <w:szCs w:val="28"/>
                              </w:rPr>
                              <w:t>£48.00</w:t>
                            </w:r>
                          </w:p>
                          <w:p w:rsidR="00D367C5" w:rsidRPr="00031B84" w:rsidRDefault="00D367C5" w:rsidP="00D367C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4BF1" id="Text Box 3" o:spid="_x0000_s1028" type="#_x0000_t202" style="position:absolute;left:0;text-align:left;margin-left:-3.8pt;margin-top:98.6pt;width:497.3pt;height:3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">
                <v:textbox>
                  <w:txbxContent>
                    <w:p w:rsidR="001A3891" w:rsidRDefault="00031B84" w:rsidP="00D367C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Invoice for:</w:t>
                      </w:r>
                      <w:r w:rsidR="00A170B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672491" w:rsidRDefault="00A170B2" w:rsidP="00D367C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 debt recovery/Admin Fees</w:t>
                      </w:r>
                    </w:p>
                    <w:p w:rsidR="001A3891" w:rsidRDefault="001A3891" w:rsidP="00D367C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1A3891" w:rsidRDefault="001A3891" w:rsidP="001A389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Site Address </w:t>
                      </w:r>
                    </w:p>
                    <w:p w:rsidR="00547380" w:rsidRDefault="00E406FD" w:rsidP="00D367C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OFFICE 229 THE BROADWAY LONDON </w:t>
                      </w:r>
                      <w:r w:rsidRPr="00E406FD">
                        <w:rPr>
                          <w:sz w:val="28"/>
                          <w:szCs w:val="28"/>
                        </w:rPr>
                        <w:t>SW19 1SD</w:t>
                      </w:r>
                    </w:p>
                    <w:p w:rsidR="00E406FD" w:rsidRDefault="00E406FD" w:rsidP="00D367C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547380" w:rsidRDefault="00547380" w:rsidP="00D367C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D367C5" w:rsidRDefault="005B5D81" w:rsidP="00D367C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Fees </w:t>
                      </w:r>
                      <w:r w:rsidR="00A820EA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6D1B63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="00547380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="00E406FD">
                        <w:rPr>
                          <w:sz w:val="28"/>
                          <w:szCs w:val="28"/>
                        </w:rPr>
                        <w:t>£644.75</w:t>
                      </w:r>
                    </w:p>
                    <w:p w:rsidR="00DC57F5" w:rsidRDefault="00DC57F5" w:rsidP="00D367C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PDV                           </w:t>
                      </w:r>
                      <w:r w:rsidR="0067249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47380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="00892A9B">
                        <w:rPr>
                          <w:sz w:val="28"/>
                          <w:szCs w:val="28"/>
                        </w:rPr>
                        <w:t>£48.00</w:t>
                      </w:r>
                    </w:p>
                    <w:p w:rsidR="00D367C5" w:rsidRPr="00031B84" w:rsidRDefault="00D367C5" w:rsidP="00D367C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73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83AB1" wp14:editId="776084B8">
                <wp:simplePos x="0" y="0"/>
                <wp:positionH relativeFrom="column">
                  <wp:posOffset>-49686</wp:posOffset>
                </wp:positionH>
                <wp:positionV relativeFrom="paragraph">
                  <wp:posOffset>6270563</wp:posOffset>
                </wp:positionV>
                <wp:extent cx="3827780" cy="1266668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780" cy="1266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B84" w:rsidRDefault="00031B84" w:rsidP="00031B8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Following payment a VAT invoice will be issued by:</w:t>
                            </w:r>
                          </w:p>
                          <w:p w:rsidR="009A4D6B" w:rsidRDefault="009A4D6B" w:rsidP="00031B84">
                            <w:pPr>
                              <w:spacing w:after="0"/>
                              <w:rPr>
                                <w:rFonts w:ascii="Arial" w:hAnsi="Arial" w:cs="Arial"/>
                                <w:color w:val="3C404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4043"/>
                                <w:sz w:val="21"/>
                                <w:szCs w:val="21"/>
                              </w:rPr>
                              <w:t xml:space="preserve">32 The Havens, </w:t>
                            </w:r>
                          </w:p>
                          <w:p w:rsidR="009A4D6B" w:rsidRDefault="009A4D6B" w:rsidP="00031B84">
                            <w:pPr>
                              <w:spacing w:after="0"/>
                              <w:rPr>
                                <w:rFonts w:ascii="Arial" w:hAnsi="Arial" w:cs="Arial"/>
                                <w:color w:val="3C404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4043"/>
                                <w:sz w:val="21"/>
                                <w:szCs w:val="21"/>
                              </w:rPr>
                              <w:t xml:space="preserve">Ransomes Industrial Estate, </w:t>
                            </w:r>
                          </w:p>
                          <w:p w:rsidR="009A4D6B" w:rsidRDefault="009A4D6B" w:rsidP="00031B84">
                            <w:pPr>
                              <w:spacing w:after="0"/>
                              <w:rPr>
                                <w:rFonts w:ascii="Arial" w:hAnsi="Arial" w:cs="Arial"/>
                                <w:color w:val="3C404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4043"/>
                                <w:sz w:val="21"/>
                                <w:szCs w:val="21"/>
                              </w:rPr>
                              <w:t xml:space="preserve">Ipswich </w:t>
                            </w:r>
                          </w:p>
                          <w:p w:rsidR="007B7028" w:rsidRDefault="009A4D6B" w:rsidP="00031B8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4043"/>
                                <w:sz w:val="21"/>
                                <w:szCs w:val="21"/>
                              </w:rPr>
                              <w:t>IP3 9SJ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3AB1" id="Text Box 5" o:spid="_x0000_s1029" type="#_x0000_t202" style="position:absolute;left:0;text-align:left;margin-left:-3.9pt;margin-top:493.75pt;width:301.4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">
                <v:textbox>
                  <w:txbxContent>
                    <w:p w:rsidR="00031B84" w:rsidRDefault="00031B84" w:rsidP="00031B8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Following payment a VAT invoice will be issued by:</w:t>
                      </w:r>
                    </w:p>
                    <w:p w:rsidR="009A4D6B" w:rsidRDefault="009A4D6B" w:rsidP="00031B84">
                      <w:pPr>
                        <w:spacing w:after="0"/>
                        <w:rPr>
                          <w:rFonts w:ascii="Arial" w:hAnsi="Arial" w:cs="Arial"/>
                          <w:color w:val="3C404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3C4043"/>
                          <w:sz w:val="21"/>
                          <w:szCs w:val="21"/>
                        </w:rPr>
                        <w:t xml:space="preserve">32 The Havens, </w:t>
                      </w:r>
                    </w:p>
                    <w:p w:rsidR="009A4D6B" w:rsidRDefault="009A4D6B" w:rsidP="00031B84">
                      <w:pPr>
                        <w:spacing w:after="0"/>
                        <w:rPr>
                          <w:rFonts w:ascii="Arial" w:hAnsi="Arial" w:cs="Arial"/>
                          <w:color w:val="3C404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3C4043"/>
                          <w:sz w:val="21"/>
                          <w:szCs w:val="21"/>
                        </w:rPr>
                        <w:t xml:space="preserve">Ransomes Industrial Estate, </w:t>
                      </w:r>
                    </w:p>
                    <w:p w:rsidR="009A4D6B" w:rsidRDefault="009A4D6B" w:rsidP="00031B84">
                      <w:pPr>
                        <w:spacing w:after="0"/>
                        <w:rPr>
                          <w:rFonts w:ascii="Arial" w:hAnsi="Arial" w:cs="Arial"/>
                          <w:color w:val="3C404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3C4043"/>
                          <w:sz w:val="21"/>
                          <w:szCs w:val="21"/>
                        </w:rPr>
                        <w:t xml:space="preserve">Ipswich </w:t>
                      </w:r>
                    </w:p>
                    <w:p w:rsidR="007B7028" w:rsidRDefault="009A4D6B" w:rsidP="00031B8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C4043"/>
                          <w:sz w:val="21"/>
                          <w:szCs w:val="21"/>
                        </w:rPr>
                        <w:t>IP3 9SJ</w:t>
                      </w:r>
                    </w:p>
                  </w:txbxContent>
                </v:textbox>
              </v:shape>
            </w:pict>
          </mc:Fallback>
        </mc:AlternateContent>
      </w:r>
      <w:r w:rsidR="00FB635E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080AD" wp14:editId="75E5542C">
                <wp:simplePos x="0" y="0"/>
                <wp:positionH relativeFrom="column">
                  <wp:posOffset>4279892</wp:posOffset>
                </wp:positionH>
                <wp:positionV relativeFrom="paragraph">
                  <wp:posOffset>6270971</wp:posOffset>
                </wp:positionV>
                <wp:extent cx="1988185" cy="884564"/>
                <wp:effectExtent l="0" t="0" r="1206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884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85B" w:rsidRDefault="00031B84" w:rsidP="00031B8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Sub Total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219AF">
                              <w:rPr>
                                <w:sz w:val="28"/>
                                <w:szCs w:val="28"/>
                              </w:rPr>
                              <w:t>£</w:t>
                            </w:r>
                            <w:r w:rsidR="00E406FD">
                              <w:rPr>
                                <w:sz w:val="28"/>
                                <w:szCs w:val="28"/>
                              </w:rPr>
                              <w:t>692.75</w:t>
                            </w:r>
                          </w:p>
                          <w:p w:rsidR="00031B84" w:rsidRDefault="00031B84" w:rsidP="00031B8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D0600">
                              <w:rPr>
                                <w:sz w:val="28"/>
                                <w:szCs w:val="28"/>
                              </w:rPr>
                              <w:t>£0.00</w:t>
                            </w:r>
                          </w:p>
                          <w:p w:rsidR="00031B84" w:rsidRPr="00031B84" w:rsidRDefault="00031B84" w:rsidP="00031B8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406FD">
                              <w:rPr>
                                <w:sz w:val="28"/>
                                <w:szCs w:val="28"/>
                              </w:rPr>
                              <w:t>£692.75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80AD" id="Text Box 4" o:spid="_x0000_s1030" type="#_x0000_t202" style="position:absolute;left:0;text-align:left;margin-left:337pt;margin-top:493.8pt;width:156.55pt;height: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">
                <v:textbox>
                  <w:txbxContent>
                    <w:p w:rsidR="00AD085B" w:rsidRDefault="00031B84" w:rsidP="00031B8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Sub Total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219AF">
                        <w:rPr>
                          <w:sz w:val="28"/>
                          <w:szCs w:val="28"/>
                        </w:rPr>
                        <w:t>£</w:t>
                      </w:r>
                      <w:r w:rsidR="00E406FD">
                        <w:rPr>
                          <w:sz w:val="28"/>
                          <w:szCs w:val="28"/>
                        </w:rPr>
                        <w:t>692.75</w:t>
                      </w:r>
                    </w:p>
                    <w:p w:rsidR="00031B84" w:rsidRDefault="00031B84" w:rsidP="00031B8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VAT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D0600">
                        <w:rPr>
                          <w:sz w:val="28"/>
                          <w:szCs w:val="28"/>
                        </w:rPr>
                        <w:t>£0.00</w:t>
                      </w:r>
                    </w:p>
                    <w:p w:rsidR="00031B84" w:rsidRPr="00031B84" w:rsidRDefault="00031B84" w:rsidP="00031B8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406FD">
                        <w:rPr>
                          <w:sz w:val="28"/>
                          <w:szCs w:val="28"/>
                        </w:rPr>
                        <w:t>£692.75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1B84" w:rsidRPr="00031B84" w:rsidSect="00F94500">
      <w:footerReference w:type="first" r:id="rId6"/>
      <w:pgSz w:w="11907" w:h="16838" w:code="9"/>
      <w:pgMar w:top="1440" w:right="1440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7F" w:rsidRDefault="00B62B7F" w:rsidP="00031B84">
      <w:pPr>
        <w:spacing w:after="0" w:line="240" w:lineRule="auto"/>
      </w:pPr>
      <w:r>
        <w:separator/>
      </w:r>
    </w:p>
  </w:endnote>
  <w:endnote w:type="continuationSeparator" w:id="0">
    <w:p w:rsidR="00B62B7F" w:rsidRDefault="00B62B7F" w:rsidP="0003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84" w:rsidRDefault="00031B84" w:rsidP="00031B84">
    <w:pPr>
      <w:pStyle w:val="Footer"/>
      <w:jc w:val="center"/>
    </w:pPr>
    <w:r>
      <w:t>Pro Forma invoice issued on behalf of our clients by:</w:t>
    </w:r>
  </w:p>
  <w:p w:rsidR="00031B84" w:rsidRDefault="00031B84" w:rsidP="00031B84">
    <w:pPr>
      <w:pStyle w:val="Footer"/>
      <w:jc w:val="center"/>
    </w:pPr>
    <w:r>
      <w:t>Advanced Collection Systems Limited, Steele House, 126 Great North Road, Hatfield, Herts, AL9 5JN</w:t>
    </w:r>
  </w:p>
  <w:p w:rsidR="00031B84" w:rsidRDefault="00031B84" w:rsidP="00031B84">
    <w:pPr>
      <w:pStyle w:val="Footer"/>
      <w:jc w:val="center"/>
    </w:pPr>
    <w:r>
      <w:t>Tel: 01707 252 900 Fax: 01707 252 901 Email: admin@advancedcollection.co.uk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7F" w:rsidRDefault="00B62B7F" w:rsidP="00031B84">
      <w:pPr>
        <w:spacing w:after="0" w:line="240" w:lineRule="auto"/>
      </w:pPr>
      <w:r>
        <w:separator/>
      </w:r>
    </w:p>
  </w:footnote>
  <w:footnote w:type="continuationSeparator" w:id="0">
    <w:p w:rsidR="00B62B7F" w:rsidRDefault="00B62B7F" w:rsidP="00031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2"/>
  <w:doNotDisplayPageBoundarie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C5"/>
    <w:rsid w:val="00031B84"/>
    <w:rsid w:val="000523D6"/>
    <w:rsid w:val="00067B24"/>
    <w:rsid w:val="000E4E40"/>
    <w:rsid w:val="00163BE7"/>
    <w:rsid w:val="001A3891"/>
    <w:rsid w:val="001D4833"/>
    <w:rsid w:val="001E71C9"/>
    <w:rsid w:val="00247281"/>
    <w:rsid w:val="00275BAB"/>
    <w:rsid w:val="00287884"/>
    <w:rsid w:val="002B5499"/>
    <w:rsid w:val="002D21FB"/>
    <w:rsid w:val="00351BA4"/>
    <w:rsid w:val="00352FAB"/>
    <w:rsid w:val="003C6D97"/>
    <w:rsid w:val="004374D5"/>
    <w:rsid w:val="004C7A54"/>
    <w:rsid w:val="00543FD0"/>
    <w:rsid w:val="00547380"/>
    <w:rsid w:val="005B5D81"/>
    <w:rsid w:val="00601145"/>
    <w:rsid w:val="00615E33"/>
    <w:rsid w:val="00672491"/>
    <w:rsid w:val="006942CC"/>
    <w:rsid w:val="006D1B63"/>
    <w:rsid w:val="006E2C88"/>
    <w:rsid w:val="0073073A"/>
    <w:rsid w:val="00764066"/>
    <w:rsid w:val="00781EF7"/>
    <w:rsid w:val="007956F7"/>
    <w:rsid w:val="007B1774"/>
    <w:rsid w:val="007B7028"/>
    <w:rsid w:val="007F1807"/>
    <w:rsid w:val="008015BB"/>
    <w:rsid w:val="00803DBA"/>
    <w:rsid w:val="008324F9"/>
    <w:rsid w:val="00892A9B"/>
    <w:rsid w:val="00897643"/>
    <w:rsid w:val="008A2BE0"/>
    <w:rsid w:val="008A42E3"/>
    <w:rsid w:val="008C14E4"/>
    <w:rsid w:val="008F30FC"/>
    <w:rsid w:val="00950FAD"/>
    <w:rsid w:val="00977F3F"/>
    <w:rsid w:val="00992B55"/>
    <w:rsid w:val="009A4D6B"/>
    <w:rsid w:val="00A170B2"/>
    <w:rsid w:val="00A70D8B"/>
    <w:rsid w:val="00A75852"/>
    <w:rsid w:val="00A820EA"/>
    <w:rsid w:val="00AA4FB9"/>
    <w:rsid w:val="00AD085B"/>
    <w:rsid w:val="00B62B7F"/>
    <w:rsid w:val="00B6785C"/>
    <w:rsid w:val="00B72678"/>
    <w:rsid w:val="00B85DC7"/>
    <w:rsid w:val="00BB7C75"/>
    <w:rsid w:val="00BC686A"/>
    <w:rsid w:val="00BE6248"/>
    <w:rsid w:val="00C219AF"/>
    <w:rsid w:val="00C32869"/>
    <w:rsid w:val="00C339B4"/>
    <w:rsid w:val="00D367C5"/>
    <w:rsid w:val="00D61CB2"/>
    <w:rsid w:val="00D714B2"/>
    <w:rsid w:val="00D739BD"/>
    <w:rsid w:val="00D86559"/>
    <w:rsid w:val="00DA587A"/>
    <w:rsid w:val="00DC57F5"/>
    <w:rsid w:val="00DC7DE8"/>
    <w:rsid w:val="00E10D29"/>
    <w:rsid w:val="00E33B3F"/>
    <w:rsid w:val="00E366E1"/>
    <w:rsid w:val="00E406FD"/>
    <w:rsid w:val="00EA7056"/>
    <w:rsid w:val="00EB01F0"/>
    <w:rsid w:val="00ED0600"/>
    <w:rsid w:val="00F61CA6"/>
    <w:rsid w:val="00F8497B"/>
    <w:rsid w:val="00F942CE"/>
    <w:rsid w:val="00F94500"/>
    <w:rsid w:val="00FA77F9"/>
    <w:rsid w:val="00FB4A20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8296C-1A00-4D9C-A0A6-6AF154A7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B84"/>
  </w:style>
  <w:style w:type="paragraph" w:styleId="Footer">
    <w:name w:val="footer"/>
    <w:basedOn w:val="Normal"/>
    <w:link w:val="FooterChar"/>
    <w:uiPriority w:val="99"/>
    <w:semiHidden/>
    <w:unhideWhenUsed/>
    <w:rsid w:val="0003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B84"/>
  </w:style>
  <w:style w:type="character" w:customStyle="1" w:styleId="xbe">
    <w:name w:val="_xbe"/>
    <w:basedOn w:val="DefaultParagraphFont"/>
    <w:rsid w:val="000E4E40"/>
  </w:style>
  <w:style w:type="character" w:customStyle="1" w:styleId="lrzxr">
    <w:name w:val="lrzxr"/>
    <w:basedOn w:val="DefaultParagraphFont"/>
    <w:rsid w:val="007B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Pro%20Forma%20Invo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 Forma Invoice.dotx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Chance</dc:creator>
  <cp:keywords/>
  <dc:description/>
  <cp:lastModifiedBy>Natasha Chance</cp:lastModifiedBy>
  <cp:revision>2</cp:revision>
  <dcterms:created xsi:type="dcterms:W3CDTF">2022-04-11T10:54:00Z</dcterms:created>
  <dcterms:modified xsi:type="dcterms:W3CDTF">2022-04-11T10:54:00Z</dcterms:modified>
</cp:coreProperties>
</file>