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C6797" w14:textId="77777777" w:rsidR="0043731E" w:rsidRDefault="0043731E" w:rsidP="0043731E">
      <w:pPr>
        <w:pStyle w:val="BodyText"/>
      </w:pPr>
      <w:bookmarkStart w:id="0" w:name="bmkMain"/>
    </w:p>
    <w:p w14:paraId="26FEEE50" w14:textId="77777777" w:rsidR="003754DB" w:rsidRDefault="00252880" w:rsidP="0043731E">
      <w:pPr>
        <w:pStyle w:val="Frontsheet"/>
      </w:pPr>
      <w:r w:rsidRPr="00443990">
        <w:t>Dated:</w:t>
      </w:r>
      <w:r>
        <w:t xml:space="preserve"> </w:t>
      </w:r>
      <w:r w:rsidR="00E5512D">
        <w:t xml:space="preserve"> ………………………</w:t>
      </w:r>
      <w:proofErr w:type="gramStart"/>
      <w:r w:rsidR="00E5512D">
        <w:t>…..</w:t>
      </w:r>
      <w:proofErr w:type="gramEnd"/>
    </w:p>
    <w:p w14:paraId="1D094077" w14:textId="77777777" w:rsidR="003754DB" w:rsidRDefault="003754DB" w:rsidP="0043731E">
      <w:pPr>
        <w:pStyle w:val="Frontsheet"/>
      </w:pPr>
    </w:p>
    <w:p w14:paraId="06FAE110" w14:textId="77777777" w:rsidR="0043731E" w:rsidRDefault="00F51394" w:rsidP="0043731E">
      <w:pPr>
        <w:pStyle w:val="Frontsheet"/>
      </w:pPr>
      <w:r>
        <w:fldChar w:fldCharType="begin"/>
      </w:r>
      <w:r>
        <w:instrText xml:space="preserve">  </w:instrText>
      </w:r>
      <w:r>
        <w:fldChar w:fldCharType="end"/>
      </w:r>
    </w:p>
    <w:p w14:paraId="6198CF65" w14:textId="77777777" w:rsidR="0043731E" w:rsidRDefault="00C869CF" w:rsidP="0043731E">
      <w:pPr>
        <w:pStyle w:val="Frontsheet"/>
      </w:pPr>
      <w:r>
        <w:rPr>
          <w:b/>
          <w:bCs/>
        </w:rPr>
        <w:t>Nephesh Limited</w:t>
      </w:r>
      <w:r w:rsidR="00B91F1D" w:rsidRPr="00B91F1D">
        <w:rPr>
          <w:b/>
          <w:bCs/>
        </w:rPr>
        <w:t xml:space="preserve"> </w:t>
      </w:r>
      <w:r w:rsidR="00B91F1D">
        <w:rPr>
          <w:b/>
          <w:bCs/>
        </w:rPr>
        <w:br/>
      </w:r>
      <w:r w:rsidR="00B91F1D">
        <w:rPr>
          <w:b/>
          <w:bCs/>
        </w:rPr>
        <w:br/>
      </w:r>
      <w:r w:rsidR="0043731E">
        <w:t>(as Chargor)</w:t>
      </w:r>
    </w:p>
    <w:p w14:paraId="3E593274" w14:textId="77777777" w:rsidR="0043731E" w:rsidRDefault="0043731E" w:rsidP="0043731E">
      <w:pPr>
        <w:pStyle w:val="Frontsheet"/>
      </w:pPr>
    </w:p>
    <w:p w14:paraId="7EF16108" w14:textId="77777777" w:rsidR="0043731E" w:rsidRDefault="0043731E" w:rsidP="0043731E">
      <w:pPr>
        <w:pStyle w:val="Frontsheet"/>
      </w:pPr>
      <w:r>
        <w:t>and</w:t>
      </w:r>
    </w:p>
    <w:p w14:paraId="0D246865" w14:textId="77777777" w:rsidR="0043731E" w:rsidRDefault="0043731E" w:rsidP="0043731E">
      <w:pPr>
        <w:pStyle w:val="Frontsheet"/>
      </w:pPr>
    </w:p>
    <w:p w14:paraId="48C5A12A" w14:textId="77777777" w:rsidR="0043731E" w:rsidRPr="003754DB" w:rsidRDefault="002C06A6" w:rsidP="003754DB">
      <w:pPr>
        <w:jc w:val="center"/>
        <w:rPr>
          <w:rFonts w:ascii="Calibri" w:hAnsi="Calibri" w:cs="Calibri"/>
          <w:color w:val="000000"/>
          <w:szCs w:val="22"/>
          <w:lang w:eastAsia="en-GB"/>
        </w:rPr>
      </w:pPr>
      <w:r>
        <w:rPr>
          <w:b/>
          <w:bCs/>
        </w:rPr>
        <w:t>Nephesh SSAS</w:t>
      </w:r>
    </w:p>
    <w:p w14:paraId="60C4A41E" w14:textId="77777777" w:rsidR="0043731E" w:rsidRDefault="0043731E" w:rsidP="0043731E">
      <w:pPr>
        <w:pStyle w:val="Frontsheet"/>
      </w:pPr>
      <w:r>
        <w:t xml:space="preserve">(as </w:t>
      </w:r>
      <w:r w:rsidR="0084614B">
        <w:t>Charge</w:t>
      </w:r>
      <w:r>
        <w:t xml:space="preserve"> Holders)</w:t>
      </w:r>
    </w:p>
    <w:p w14:paraId="72D90742" w14:textId="77777777" w:rsidR="0043731E" w:rsidRDefault="0043731E" w:rsidP="0043731E">
      <w:pPr>
        <w:pStyle w:val="Frontsheet"/>
      </w:pPr>
    </w:p>
    <w:p w14:paraId="0AF8728E" w14:textId="77777777" w:rsidR="0043731E" w:rsidRDefault="0043731E" w:rsidP="0043731E">
      <w:pPr>
        <w:pStyle w:val="Frontsheet"/>
      </w:pPr>
    </w:p>
    <w:p w14:paraId="784F638F" w14:textId="77777777" w:rsidR="0043731E" w:rsidRDefault="0043731E" w:rsidP="0043731E">
      <w:pPr>
        <w:pStyle w:val="Frontsheet"/>
      </w:pPr>
    </w:p>
    <w:p w14:paraId="18AB6B13" w14:textId="77777777" w:rsidR="0043731E" w:rsidRDefault="0084614B" w:rsidP="0043731E">
      <w:pPr>
        <w:pStyle w:val="Frontsheet"/>
      </w:pPr>
      <w:r>
        <w:rPr>
          <w:b/>
          <w:bCs/>
        </w:rPr>
        <w:t xml:space="preserve">CHARGE OVER </w:t>
      </w:r>
      <w:r w:rsidR="00BF39ED">
        <w:rPr>
          <w:b/>
          <w:bCs/>
        </w:rPr>
        <w:t>PROPERTY</w:t>
      </w:r>
    </w:p>
    <w:p w14:paraId="033770C7" w14:textId="77777777" w:rsidR="0043731E" w:rsidRDefault="0043731E" w:rsidP="0043731E">
      <w:pPr>
        <w:jc w:val="center"/>
        <w:sectPr w:rsidR="0043731E" w:rsidSect="002F0568">
          <w:type w:val="oddPage"/>
          <w:pgSz w:w="11900" w:h="16820" w:code="9"/>
          <w:pgMar w:top="1440" w:right="1913" w:bottom="1440" w:left="1800" w:header="706" w:footer="706" w:gutter="0"/>
          <w:paperSrc w:first="258" w:other="258"/>
          <w:cols w:space="720"/>
          <w:docGrid w:linePitch="272"/>
        </w:sectPr>
      </w:pPr>
    </w:p>
    <w:p w14:paraId="00EE309A" w14:textId="77777777" w:rsidR="0043731E" w:rsidRDefault="0043731E" w:rsidP="0043731E">
      <w:pPr>
        <w:jc w:val="center"/>
        <w:rPr>
          <w:b/>
        </w:rPr>
      </w:pPr>
      <w:r>
        <w:rPr>
          <w:b/>
        </w:rPr>
        <w:lastRenderedPageBreak/>
        <w:t>CONTENTS</w:t>
      </w:r>
    </w:p>
    <w:p w14:paraId="4CCB412A" w14:textId="77777777" w:rsidR="003754DB" w:rsidRDefault="003754DB" w:rsidP="0043731E">
      <w:pPr>
        <w:jc w:val="center"/>
        <w:rPr>
          <w:b/>
        </w:rPr>
      </w:pPr>
    </w:p>
    <w:p w14:paraId="2C8FC218" w14:textId="77777777" w:rsidR="008300D5" w:rsidRDefault="0043731E">
      <w:pPr>
        <w:pStyle w:val="TOC1"/>
        <w:rPr>
          <w:noProof/>
          <w:sz w:val="24"/>
          <w:szCs w:val="24"/>
          <w:lang w:eastAsia="en-GB"/>
        </w:rPr>
      </w:pPr>
      <w:r>
        <w:fldChar w:fldCharType="begin"/>
      </w:r>
      <w:r>
        <w:instrText xml:space="preserve"> TOC \o "1-1" \h \z \t "Schedule,1" </w:instrText>
      </w:r>
      <w:r>
        <w:fldChar w:fldCharType="separate"/>
      </w:r>
      <w:hyperlink w:anchor="_Toc235964905" w:history="1">
        <w:r w:rsidR="008300D5" w:rsidRPr="00D777F4">
          <w:rPr>
            <w:rStyle w:val="Hyperlink"/>
            <w:noProof/>
          </w:rPr>
          <w:t>1</w:t>
        </w:r>
        <w:r w:rsidR="008300D5">
          <w:rPr>
            <w:noProof/>
            <w:sz w:val="24"/>
            <w:szCs w:val="24"/>
            <w:lang w:eastAsia="en-GB"/>
          </w:rPr>
          <w:tab/>
        </w:r>
        <w:r w:rsidR="008300D5" w:rsidRPr="00D777F4">
          <w:rPr>
            <w:rStyle w:val="Hyperlink"/>
            <w:noProof/>
          </w:rPr>
          <w:t>DEFINITIONS AND INTERPRETATION</w:t>
        </w:r>
        <w:r w:rsidR="008300D5">
          <w:rPr>
            <w:noProof/>
            <w:webHidden/>
          </w:rPr>
          <w:tab/>
        </w:r>
        <w:r w:rsidR="008300D5">
          <w:rPr>
            <w:noProof/>
            <w:webHidden/>
          </w:rPr>
          <w:fldChar w:fldCharType="begin"/>
        </w:r>
        <w:r w:rsidR="008300D5">
          <w:rPr>
            <w:noProof/>
            <w:webHidden/>
          </w:rPr>
          <w:instrText xml:space="preserve"> PAGEREF _Toc235964905 \h </w:instrText>
        </w:r>
        <w:r w:rsidR="008300D5">
          <w:rPr>
            <w:noProof/>
            <w:webHidden/>
          </w:rPr>
        </w:r>
        <w:r w:rsidR="008300D5">
          <w:rPr>
            <w:noProof/>
            <w:webHidden/>
          </w:rPr>
          <w:fldChar w:fldCharType="separate"/>
        </w:r>
        <w:r w:rsidR="004D4B89">
          <w:rPr>
            <w:noProof/>
            <w:webHidden/>
          </w:rPr>
          <w:t>1</w:t>
        </w:r>
        <w:r w:rsidR="008300D5">
          <w:rPr>
            <w:noProof/>
            <w:webHidden/>
          </w:rPr>
          <w:fldChar w:fldCharType="end"/>
        </w:r>
      </w:hyperlink>
    </w:p>
    <w:p w14:paraId="2215D149" w14:textId="77777777" w:rsidR="008300D5" w:rsidRDefault="00103263">
      <w:pPr>
        <w:pStyle w:val="TOC1"/>
        <w:rPr>
          <w:noProof/>
          <w:sz w:val="24"/>
          <w:szCs w:val="24"/>
          <w:lang w:eastAsia="en-GB"/>
        </w:rPr>
      </w:pPr>
      <w:hyperlink w:anchor="_Toc235964906" w:history="1">
        <w:r w:rsidR="008300D5" w:rsidRPr="00D777F4">
          <w:rPr>
            <w:rStyle w:val="Hyperlink"/>
            <w:noProof/>
          </w:rPr>
          <w:t>2</w:t>
        </w:r>
        <w:r w:rsidR="008300D5">
          <w:rPr>
            <w:noProof/>
            <w:sz w:val="24"/>
            <w:szCs w:val="24"/>
            <w:lang w:eastAsia="en-GB"/>
          </w:rPr>
          <w:tab/>
        </w:r>
        <w:r w:rsidR="008300D5" w:rsidRPr="00D777F4">
          <w:rPr>
            <w:rStyle w:val="Hyperlink"/>
            <w:noProof/>
          </w:rPr>
          <w:t>CHARGING PROVISIONS</w:t>
        </w:r>
        <w:r w:rsidR="008300D5">
          <w:rPr>
            <w:noProof/>
            <w:webHidden/>
          </w:rPr>
          <w:tab/>
        </w:r>
        <w:r w:rsidR="008300D5">
          <w:rPr>
            <w:noProof/>
            <w:webHidden/>
          </w:rPr>
          <w:fldChar w:fldCharType="begin"/>
        </w:r>
        <w:r w:rsidR="008300D5">
          <w:rPr>
            <w:noProof/>
            <w:webHidden/>
          </w:rPr>
          <w:instrText xml:space="preserve"> PAGEREF _Toc235964906 \h </w:instrText>
        </w:r>
        <w:r w:rsidR="008300D5">
          <w:rPr>
            <w:noProof/>
            <w:webHidden/>
          </w:rPr>
        </w:r>
        <w:r w:rsidR="008300D5">
          <w:rPr>
            <w:noProof/>
            <w:webHidden/>
          </w:rPr>
          <w:fldChar w:fldCharType="separate"/>
        </w:r>
        <w:r w:rsidR="004D4B89">
          <w:rPr>
            <w:noProof/>
            <w:webHidden/>
          </w:rPr>
          <w:t>3</w:t>
        </w:r>
        <w:r w:rsidR="008300D5">
          <w:rPr>
            <w:noProof/>
            <w:webHidden/>
          </w:rPr>
          <w:fldChar w:fldCharType="end"/>
        </w:r>
      </w:hyperlink>
    </w:p>
    <w:p w14:paraId="3A0AAAB2" w14:textId="77777777" w:rsidR="008300D5" w:rsidRDefault="00103263">
      <w:pPr>
        <w:pStyle w:val="TOC1"/>
        <w:rPr>
          <w:noProof/>
          <w:sz w:val="24"/>
          <w:szCs w:val="24"/>
          <w:lang w:eastAsia="en-GB"/>
        </w:rPr>
      </w:pPr>
      <w:hyperlink w:anchor="_Toc235964908" w:history="1">
        <w:r w:rsidR="003F1AFE">
          <w:rPr>
            <w:rStyle w:val="Hyperlink"/>
            <w:noProof/>
          </w:rPr>
          <w:t>3</w:t>
        </w:r>
        <w:r w:rsidR="008300D5">
          <w:rPr>
            <w:noProof/>
            <w:sz w:val="24"/>
            <w:szCs w:val="24"/>
            <w:lang w:eastAsia="en-GB"/>
          </w:rPr>
          <w:tab/>
        </w:r>
        <w:r w:rsidR="008300D5" w:rsidRPr="00D777F4">
          <w:rPr>
            <w:rStyle w:val="Hyperlink"/>
            <w:noProof/>
          </w:rPr>
          <w:t>CERTIFICATIONS, REPRESENTATIONS AND WARRANTIES</w:t>
        </w:r>
        <w:r w:rsidR="008300D5">
          <w:rPr>
            <w:noProof/>
            <w:webHidden/>
          </w:rPr>
          <w:tab/>
        </w:r>
        <w:r w:rsidR="008300D5">
          <w:rPr>
            <w:noProof/>
            <w:webHidden/>
          </w:rPr>
          <w:fldChar w:fldCharType="begin"/>
        </w:r>
        <w:r w:rsidR="008300D5">
          <w:rPr>
            <w:noProof/>
            <w:webHidden/>
          </w:rPr>
          <w:instrText xml:space="preserve"> PAGEREF _Toc235964908 \h </w:instrText>
        </w:r>
        <w:r w:rsidR="008300D5">
          <w:rPr>
            <w:noProof/>
            <w:webHidden/>
          </w:rPr>
        </w:r>
        <w:r w:rsidR="008300D5">
          <w:rPr>
            <w:noProof/>
            <w:webHidden/>
          </w:rPr>
          <w:fldChar w:fldCharType="separate"/>
        </w:r>
        <w:r w:rsidR="004D4B89">
          <w:rPr>
            <w:noProof/>
            <w:webHidden/>
          </w:rPr>
          <w:t>3</w:t>
        </w:r>
        <w:r w:rsidR="008300D5">
          <w:rPr>
            <w:noProof/>
            <w:webHidden/>
          </w:rPr>
          <w:fldChar w:fldCharType="end"/>
        </w:r>
      </w:hyperlink>
    </w:p>
    <w:p w14:paraId="46434BF3" w14:textId="77777777" w:rsidR="008300D5" w:rsidRDefault="00103263">
      <w:pPr>
        <w:pStyle w:val="TOC1"/>
        <w:rPr>
          <w:noProof/>
          <w:sz w:val="24"/>
          <w:szCs w:val="24"/>
          <w:lang w:eastAsia="en-GB"/>
        </w:rPr>
      </w:pPr>
      <w:hyperlink w:anchor="_Toc235964909" w:history="1">
        <w:r w:rsidR="003F1AFE">
          <w:rPr>
            <w:rStyle w:val="Hyperlink"/>
            <w:noProof/>
          </w:rPr>
          <w:t>4</w:t>
        </w:r>
        <w:r w:rsidR="008300D5">
          <w:rPr>
            <w:noProof/>
            <w:sz w:val="24"/>
            <w:szCs w:val="24"/>
            <w:lang w:eastAsia="en-GB"/>
          </w:rPr>
          <w:tab/>
        </w:r>
        <w:r w:rsidR="008300D5" w:rsidRPr="00D777F4">
          <w:rPr>
            <w:rStyle w:val="Hyperlink"/>
            <w:noProof/>
          </w:rPr>
          <w:t>SECURITY TO BECOME ENFORCEABLE</w:t>
        </w:r>
        <w:r w:rsidR="008300D5">
          <w:rPr>
            <w:noProof/>
            <w:webHidden/>
          </w:rPr>
          <w:tab/>
        </w:r>
        <w:r w:rsidR="008300D5">
          <w:rPr>
            <w:noProof/>
            <w:webHidden/>
          </w:rPr>
          <w:fldChar w:fldCharType="begin"/>
        </w:r>
        <w:r w:rsidR="008300D5">
          <w:rPr>
            <w:noProof/>
            <w:webHidden/>
          </w:rPr>
          <w:instrText xml:space="preserve"> PAGEREF _Toc235964909 \h </w:instrText>
        </w:r>
        <w:r w:rsidR="008300D5">
          <w:rPr>
            <w:noProof/>
            <w:webHidden/>
          </w:rPr>
        </w:r>
        <w:r w:rsidR="008300D5">
          <w:rPr>
            <w:noProof/>
            <w:webHidden/>
          </w:rPr>
          <w:fldChar w:fldCharType="separate"/>
        </w:r>
        <w:r w:rsidR="004D4B89">
          <w:rPr>
            <w:noProof/>
            <w:webHidden/>
          </w:rPr>
          <w:t>3</w:t>
        </w:r>
        <w:r w:rsidR="008300D5">
          <w:rPr>
            <w:noProof/>
            <w:webHidden/>
          </w:rPr>
          <w:fldChar w:fldCharType="end"/>
        </w:r>
      </w:hyperlink>
    </w:p>
    <w:p w14:paraId="1EC58897" w14:textId="77777777" w:rsidR="008300D5" w:rsidRDefault="00103263">
      <w:pPr>
        <w:pStyle w:val="TOC1"/>
        <w:rPr>
          <w:noProof/>
          <w:sz w:val="24"/>
          <w:szCs w:val="24"/>
          <w:lang w:eastAsia="en-GB"/>
        </w:rPr>
      </w:pPr>
      <w:hyperlink w:anchor="_Toc235964910" w:history="1">
        <w:r w:rsidR="003F1AFE">
          <w:rPr>
            <w:rStyle w:val="Hyperlink"/>
            <w:noProof/>
          </w:rPr>
          <w:t>5</w:t>
        </w:r>
        <w:r w:rsidR="008300D5">
          <w:rPr>
            <w:noProof/>
            <w:sz w:val="24"/>
            <w:szCs w:val="24"/>
            <w:lang w:eastAsia="en-GB"/>
          </w:rPr>
          <w:tab/>
        </w:r>
        <w:r w:rsidR="008300D5" w:rsidRPr="00D777F4">
          <w:rPr>
            <w:rStyle w:val="Hyperlink"/>
            <w:noProof/>
          </w:rPr>
          <w:t>POWERS OF CHARGE HOLDERS</w:t>
        </w:r>
        <w:r w:rsidR="008300D5">
          <w:rPr>
            <w:noProof/>
            <w:webHidden/>
          </w:rPr>
          <w:tab/>
        </w:r>
        <w:r w:rsidR="008300D5">
          <w:rPr>
            <w:noProof/>
            <w:webHidden/>
          </w:rPr>
          <w:fldChar w:fldCharType="begin"/>
        </w:r>
        <w:r w:rsidR="008300D5">
          <w:rPr>
            <w:noProof/>
            <w:webHidden/>
          </w:rPr>
          <w:instrText xml:space="preserve"> PAGEREF _Toc235964910 \h </w:instrText>
        </w:r>
        <w:r w:rsidR="008300D5">
          <w:rPr>
            <w:noProof/>
            <w:webHidden/>
          </w:rPr>
        </w:r>
        <w:r w:rsidR="008300D5">
          <w:rPr>
            <w:noProof/>
            <w:webHidden/>
          </w:rPr>
          <w:fldChar w:fldCharType="separate"/>
        </w:r>
        <w:r w:rsidR="004D4B89">
          <w:rPr>
            <w:noProof/>
            <w:webHidden/>
          </w:rPr>
          <w:t>4</w:t>
        </w:r>
        <w:r w:rsidR="008300D5">
          <w:rPr>
            <w:noProof/>
            <w:webHidden/>
          </w:rPr>
          <w:fldChar w:fldCharType="end"/>
        </w:r>
      </w:hyperlink>
    </w:p>
    <w:p w14:paraId="1B15BE22" w14:textId="77777777" w:rsidR="008300D5" w:rsidRDefault="00103263">
      <w:pPr>
        <w:pStyle w:val="TOC1"/>
        <w:rPr>
          <w:noProof/>
          <w:sz w:val="24"/>
          <w:szCs w:val="24"/>
          <w:lang w:eastAsia="en-GB"/>
        </w:rPr>
      </w:pPr>
      <w:hyperlink w:anchor="_Toc235964911" w:history="1">
        <w:r w:rsidR="003F1AFE">
          <w:rPr>
            <w:rStyle w:val="Hyperlink"/>
            <w:noProof/>
          </w:rPr>
          <w:t>6</w:t>
        </w:r>
        <w:r w:rsidR="008300D5">
          <w:rPr>
            <w:noProof/>
            <w:sz w:val="24"/>
            <w:szCs w:val="24"/>
            <w:lang w:eastAsia="en-GB"/>
          </w:rPr>
          <w:tab/>
        </w:r>
        <w:r w:rsidR="008300D5" w:rsidRPr="00D777F4">
          <w:rPr>
            <w:rStyle w:val="Hyperlink"/>
            <w:noProof/>
          </w:rPr>
          <w:t>LIABILITY OF CHARGE HOLDERS</w:t>
        </w:r>
        <w:r w:rsidR="008300D5">
          <w:rPr>
            <w:noProof/>
            <w:webHidden/>
          </w:rPr>
          <w:tab/>
        </w:r>
        <w:r w:rsidR="008300D5">
          <w:rPr>
            <w:noProof/>
            <w:webHidden/>
          </w:rPr>
          <w:fldChar w:fldCharType="begin"/>
        </w:r>
        <w:r w:rsidR="008300D5">
          <w:rPr>
            <w:noProof/>
            <w:webHidden/>
          </w:rPr>
          <w:instrText xml:space="preserve"> PAGEREF _Toc235964911 \h </w:instrText>
        </w:r>
        <w:r w:rsidR="008300D5">
          <w:rPr>
            <w:noProof/>
            <w:webHidden/>
          </w:rPr>
        </w:r>
        <w:r w:rsidR="008300D5">
          <w:rPr>
            <w:noProof/>
            <w:webHidden/>
          </w:rPr>
          <w:fldChar w:fldCharType="separate"/>
        </w:r>
        <w:r w:rsidR="004D4B89">
          <w:rPr>
            <w:noProof/>
            <w:webHidden/>
          </w:rPr>
          <w:t>4</w:t>
        </w:r>
        <w:r w:rsidR="008300D5">
          <w:rPr>
            <w:noProof/>
            <w:webHidden/>
          </w:rPr>
          <w:fldChar w:fldCharType="end"/>
        </w:r>
      </w:hyperlink>
    </w:p>
    <w:p w14:paraId="2C2BD773" w14:textId="77777777" w:rsidR="008300D5" w:rsidRDefault="00103263">
      <w:pPr>
        <w:pStyle w:val="TOC1"/>
        <w:rPr>
          <w:noProof/>
          <w:sz w:val="24"/>
          <w:szCs w:val="24"/>
          <w:lang w:eastAsia="en-GB"/>
        </w:rPr>
      </w:pPr>
      <w:hyperlink w:anchor="_Toc235964912" w:history="1">
        <w:r w:rsidR="003F1AFE">
          <w:rPr>
            <w:rStyle w:val="Hyperlink"/>
            <w:noProof/>
          </w:rPr>
          <w:t>7</w:t>
        </w:r>
        <w:r w:rsidR="008300D5">
          <w:rPr>
            <w:noProof/>
            <w:sz w:val="24"/>
            <w:szCs w:val="24"/>
            <w:lang w:eastAsia="en-GB"/>
          </w:rPr>
          <w:tab/>
        </w:r>
        <w:r w:rsidR="008300D5" w:rsidRPr="00D777F4">
          <w:rPr>
            <w:rStyle w:val="Hyperlink"/>
            <w:noProof/>
          </w:rPr>
          <w:t>APPLICATION OF PROCEEDS OF REALISATION</w:t>
        </w:r>
        <w:r w:rsidR="008300D5">
          <w:rPr>
            <w:noProof/>
            <w:webHidden/>
          </w:rPr>
          <w:tab/>
        </w:r>
        <w:r w:rsidR="008300D5">
          <w:rPr>
            <w:noProof/>
            <w:webHidden/>
          </w:rPr>
          <w:fldChar w:fldCharType="begin"/>
        </w:r>
        <w:r w:rsidR="008300D5">
          <w:rPr>
            <w:noProof/>
            <w:webHidden/>
          </w:rPr>
          <w:instrText xml:space="preserve"> PAGEREF _Toc235964912 \h </w:instrText>
        </w:r>
        <w:r w:rsidR="008300D5">
          <w:rPr>
            <w:noProof/>
            <w:webHidden/>
          </w:rPr>
        </w:r>
        <w:r w:rsidR="008300D5">
          <w:rPr>
            <w:noProof/>
            <w:webHidden/>
          </w:rPr>
          <w:fldChar w:fldCharType="separate"/>
        </w:r>
        <w:r w:rsidR="004D4B89">
          <w:rPr>
            <w:noProof/>
            <w:webHidden/>
          </w:rPr>
          <w:t>4</w:t>
        </w:r>
        <w:r w:rsidR="008300D5">
          <w:rPr>
            <w:noProof/>
            <w:webHidden/>
          </w:rPr>
          <w:fldChar w:fldCharType="end"/>
        </w:r>
      </w:hyperlink>
    </w:p>
    <w:p w14:paraId="28F519FD" w14:textId="77777777" w:rsidR="008300D5" w:rsidRDefault="00103263">
      <w:pPr>
        <w:pStyle w:val="TOC1"/>
        <w:rPr>
          <w:noProof/>
          <w:sz w:val="24"/>
          <w:szCs w:val="24"/>
          <w:lang w:eastAsia="en-GB"/>
        </w:rPr>
      </w:pPr>
      <w:hyperlink w:anchor="_Toc235964913" w:history="1">
        <w:r w:rsidR="003F1AFE">
          <w:rPr>
            <w:rStyle w:val="Hyperlink"/>
            <w:noProof/>
          </w:rPr>
          <w:t>8</w:t>
        </w:r>
        <w:r w:rsidR="008300D5">
          <w:rPr>
            <w:noProof/>
            <w:sz w:val="24"/>
            <w:szCs w:val="24"/>
            <w:lang w:eastAsia="en-GB"/>
          </w:rPr>
          <w:tab/>
        </w:r>
        <w:r w:rsidR="008300D5" w:rsidRPr="00D777F4">
          <w:rPr>
            <w:rStyle w:val="Hyperlink"/>
            <w:noProof/>
          </w:rPr>
          <w:t>DELEGATION</w:t>
        </w:r>
        <w:r w:rsidR="008300D5">
          <w:rPr>
            <w:noProof/>
            <w:webHidden/>
          </w:rPr>
          <w:tab/>
        </w:r>
        <w:r w:rsidR="008300D5">
          <w:rPr>
            <w:noProof/>
            <w:webHidden/>
          </w:rPr>
          <w:fldChar w:fldCharType="begin"/>
        </w:r>
        <w:r w:rsidR="008300D5">
          <w:rPr>
            <w:noProof/>
            <w:webHidden/>
          </w:rPr>
          <w:instrText xml:space="preserve"> PAGEREF _Toc235964913 \h </w:instrText>
        </w:r>
        <w:r w:rsidR="008300D5">
          <w:rPr>
            <w:noProof/>
            <w:webHidden/>
          </w:rPr>
        </w:r>
        <w:r w:rsidR="008300D5">
          <w:rPr>
            <w:noProof/>
            <w:webHidden/>
          </w:rPr>
          <w:fldChar w:fldCharType="separate"/>
        </w:r>
        <w:r w:rsidR="004D4B89">
          <w:rPr>
            <w:noProof/>
            <w:webHidden/>
          </w:rPr>
          <w:t>5</w:t>
        </w:r>
        <w:r w:rsidR="008300D5">
          <w:rPr>
            <w:noProof/>
            <w:webHidden/>
          </w:rPr>
          <w:fldChar w:fldCharType="end"/>
        </w:r>
      </w:hyperlink>
    </w:p>
    <w:p w14:paraId="5DF2D620" w14:textId="77777777" w:rsidR="008300D5" w:rsidRDefault="00103263">
      <w:pPr>
        <w:pStyle w:val="TOC1"/>
        <w:rPr>
          <w:noProof/>
          <w:sz w:val="24"/>
          <w:szCs w:val="24"/>
          <w:lang w:eastAsia="en-GB"/>
        </w:rPr>
      </w:pPr>
      <w:hyperlink w:anchor="_Toc235964914" w:history="1">
        <w:r w:rsidR="003F1AFE">
          <w:rPr>
            <w:rStyle w:val="Hyperlink"/>
            <w:noProof/>
          </w:rPr>
          <w:t>9</w:t>
        </w:r>
        <w:r w:rsidR="008300D5">
          <w:rPr>
            <w:noProof/>
            <w:sz w:val="24"/>
            <w:szCs w:val="24"/>
            <w:lang w:eastAsia="en-GB"/>
          </w:rPr>
          <w:tab/>
        </w:r>
        <w:r w:rsidR="008300D5" w:rsidRPr="00D777F4">
          <w:rPr>
            <w:rStyle w:val="Hyperlink"/>
            <w:noProof/>
          </w:rPr>
          <w:t>PROTECTION OF THIRD PARTIES</w:t>
        </w:r>
        <w:r w:rsidR="008300D5">
          <w:rPr>
            <w:noProof/>
            <w:webHidden/>
          </w:rPr>
          <w:tab/>
        </w:r>
        <w:r w:rsidR="008300D5">
          <w:rPr>
            <w:noProof/>
            <w:webHidden/>
          </w:rPr>
          <w:fldChar w:fldCharType="begin"/>
        </w:r>
        <w:r w:rsidR="008300D5">
          <w:rPr>
            <w:noProof/>
            <w:webHidden/>
          </w:rPr>
          <w:instrText xml:space="preserve"> PAGEREF _Toc235964914 \h </w:instrText>
        </w:r>
        <w:r w:rsidR="008300D5">
          <w:rPr>
            <w:noProof/>
            <w:webHidden/>
          </w:rPr>
        </w:r>
        <w:r w:rsidR="008300D5">
          <w:rPr>
            <w:noProof/>
            <w:webHidden/>
          </w:rPr>
          <w:fldChar w:fldCharType="separate"/>
        </w:r>
        <w:r w:rsidR="004D4B89">
          <w:rPr>
            <w:noProof/>
            <w:webHidden/>
          </w:rPr>
          <w:t>6</w:t>
        </w:r>
        <w:r w:rsidR="008300D5">
          <w:rPr>
            <w:noProof/>
            <w:webHidden/>
          </w:rPr>
          <w:fldChar w:fldCharType="end"/>
        </w:r>
      </w:hyperlink>
    </w:p>
    <w:p w14:paraId="480D73F3" w14:textId="77777777" w:rsidR="008300D5" w:rsidRDefault="00103263">
      <w:pPr>
        <w:pStyle w:val="TOC1"/>
        <w:rPr>
          <w:noProof/>
          <w:sz w:val="24"/>
          <w:szCs w:val="24"/>
          <w:lang w:eastAsia="en-GB"/>
        </w:rPr>
      </w:pPr>
      <w:hyperlink w:anchor="_Toc235964917" w:history="1">
        <w:r w:rsidR="003F1AFE">
          <w:rPr>
            <w:rStyle w:val="Hyperlink"/>
            <w:noProof/>
          </w:rPr>
          <w:t>10</w:t>
        </w:r>
        <w:r w:rsidR="008300D5">
          <w:rPr>
            <w:noProof/>
            <w:sz w:val="24"/>
            <w:szCs w:val="24"/>
            <w:lang w:eastAsia="en-GB"/>
          </w:rPr>
          <w:tab/>
        </w:r>
        <w:r w:rsidR="008300D5" w:rsidRPr="00D777F4">
          <w:rPr>
            <w:rStyle w:val="Hyperlink"/>
            <w:noProof/>
          </w:rPr>
          <w:t>POWER OF ATTORNEY</w:t>
        </w:r>
        <w:r w:rsidR="008300D5">
          <w:rPr>
            <w:noProof/>
            <w:webHidden/>
          </w:rPr>
          <w:tab/>
        </w:r>
        <w:r w:rsidR="008300D5">
          <w:rPr>
            <w:noProof/>
            <w:webHidden/>
          </w:rPr>
          <w:fldChar w:fldCharType="begin"/>
        </w:r>
        <w:r w:rsidR="008300D5">
          <w:rPr>
            <w:noProof/>
            <w:webHidden/>
          </w:rPr>
          <w:instrText xml:space="preserve"> PAGEREF _Toc235964917 \h </w:instrText>
        </w:r>
        <w:r w:rsidR="008300D5">
          <w:rPr>
            <w:noProof/>
            <w:webHidden/>
          </w:rPr>
        </w:r>
        <w:r w:rsidR="008300D5">
          <w:rPr>
            <w:noProof/>
            <w:webHidden/>
          </w:rPr>
          <w:fldChar w:fldCharType="separate"/>
        </w:r>
        <w:r w:rsidR="004D4B89">
          <w:rPr>
            <w:noProof/>
            <w:webHidden/>
          </w:rPr>
          <w:t>6</w:t>
        </w:r>
        <w:r w:rsidR="008300D5">
          <w:rPr>
            <w:noProof/>
            <w:webHidden/>
          </w:rPr>
          <w:fldChar w:fldCharType="end"/>
        </w:r>
      </w:hyperlink>
    </w:p>
    <w:p w14:paraId="47260173" w14:textId="77777777" w:rsidR="008300D5" w:rsidRDefault="00103263">
      <w:pPr>
        <w:pStyle w:val="TOC1"/>
        <w:rPr>
          <w:noProof/>
          <w:sz w:val="24"/>
          <w:szCs w:val="24"/>
          <w:lang w:eastAsia="en-GB"/>
        </w:rPr>
      </w:pPr>
      <w:hyperlink w:anchor="_Toc235964918" w:history="1">
        <w:r w:rsidR="003F1AFE">
          <w:rPr>
            <w:rStyle w:val="Hyperlink"/>
            <w:noProof/>
          </w:rPr>
          <w:t>11</w:t>
        </w:r>
        <w:r w:rsidR="008300D5">
          <w:rPr>
            <w:noProof/>
            <w:sz w:val="24"/>
            <w:szCs w:val="24"/>
            <w:lang w:eastAsia="en-GB"/>
          </w:rPr>
          <w:tab/>
        </w:r>
        <w:r w:rsidR="008300D5" w:rsidRPr="00D777F4">
          <w:rPr>
            <w:rStyle w:val="Hyperlink"/>
            <w:noProof/>
          </w:rPr>
          <w:t>SUBSEQUENT SECURITY INTERESTS</w:t>
        </w:r>
        <w:r w:rsidR="008300D5">
          <w:rPr>
            <w:noProof/>
            <w:webHidden/>
          </w:rPr>
          <w:tab/>
        </w:r>
        <w:r w:rsidR="008300D5">
          <w:rPr>
            <w:noProof/>
            <w:webHidden/>
          </w:rPr>
          <w:fldChar w:fldCharType="begin"/>
        </w:r>
        <w:r w:rsidR="008300D5">
          <w:rPr>
            <w:noProof/>
            <w:webHidden/>
          </w:rPr>
          <w:instrText xml:space="preserve"> PAGEREF _Toc235964918 \h </w:instrText>
        </w:r>
        <w:r w:rsidR="008300D5">
          <w:rPr>
            <w:noProof/>
            <w:webHidden/>
          </w:rPr>
        </w:r>
        <w:r w:rsidR="008300D5">
          <w:rPr>
            <w:noProof/>
            <w:webHidden/>
          </w:rPr>
          <w:fldChar w:fldCharType="separate"/>
        </w:r>
        <w:r w:rsidR="004D4B89">
          <w:rPr>
            <w:noProof/>
            <w:webHidden/>
          </w:rPr>
          <w:t>7</w:t>
        </w:r>
        <w:r w:rsidR="008300D5">
          <w:rPr>
            <w:noProof/>
            <w:webHidden/>
          </w:rPr>
          <w:fldChar w:fldCharType="end"/>
        </w:r>
      </w:hyperlink>
    </w:p>
    <w:p w14:paraId="18128042" w14:textId="77777777" w:rsidR="008300D5" w:rsidRDefault="00103263">
      <w:pPr>
        <w:pStyle w:val="TOC1"/>
        <w:rPr>
          <w:noProof/>
          <w:sz w:val="24"/>
          <w:szCs w:val="24"/>
          <w:lang w:eastAsia="en-GB"/>
        </w:rPr>
      </w:pPr>
      <w:hyperlink w:anchor="_Toc235964919" w:history="1">
        <w:r w:rsidR="003F1AFE">
          <w:rPr>
            <w:rStyle w:val="Hyperlink"/>
            <w:noProof/>
          </w:rPr>
          <w:t>12</w:t>
        </w:r>
        <w:r w:rsidR="008300D5">
          <w:rPr>
            <w:noProof/>
            <w:sz w:val="24"/>
            <w:szCs w:val="24"/>
            <w:lang w:eastAsia="en-GB"/>
          </w:rPr>
          <w:tab/>
        </w:r>
        <w:r w:rsidR="008300D5" w:rsidRPr="00D777F4">
          <w:rPr>
            <w:rStyle w:val="Hyperlink"/>
            <w:noProof/>
          </w:rPr>
          <w:t>INDEMNITIES AND EXPENSES</w:t>
        </w:r>
        <w:r w:rsidR="008300D5">
          <w:rPr>
            <w:noProof/>
            <w:webHidden/>
          </w:rPr>
          <w:tab/>
        </w:r>
        <w:r w:rsidR="008300D5">
          <w:rPr>
            <w:noProof/>
            <w:webHidden/>
          </w:rPr>
          <w:fldChar w:fldCharType="begin"/>
        </w:r>
        <w:r w:rsidR="008300D5">
          <w:rPr>
            <w:noProof/>
            <w:webHidden/>
          </w:rPr>
          <w:instrText xml:space="preserve"> PAGEREF _Toc235964919 \h </w:instrText>
        </w:r>
        <w:r w:rsidR="008300D5">
          <w:rPr>
            <w:noProof/>
            <w:webHidden/>
          </w:rPr>
        </w:r>
        <w:r w:rsidR="008300D5">
          <w:rPr>
            <w:noProof/>
            <w:webHidden/>
          </w:rPr>
          <w:fldChar w:fldCharType="separate"/>
        </w:r>
        <w:r w:rsidR="004D4B89">
          <w:rPr>
            <w:noProof/>
            <w:webHidden/>
          </w:rPr>
          <w:t>7</w:t>
        </w:r>
        <w:r w:rsidR="008300D5">
          <w:rPr>
            <w:noProof/>
            <w:webHidden/>
          </w:rPr>
          <w:fldChar w:fldCharType="end"/>
        </w:r>
      </w:hyperlink>
    </w:p>
    <w:p w14:paraId="18CF1189" w14:textId="77777777" w:rsidR="008300D5" w:rsidRDefault="00103263">
      <w:pPr>
        <w:pStyle w:val="TOC1"/>
        <w:rPr>
          <w:noProof/>
          <w:sz w:val="24"/>
          <w:szCs w:val="24"/>
          <w:lang w:eastAsia="en-GB"/>
        </w:rPr>
      </w:pPr>
      <w:hyperlink w:anchor="_Toc235964920" w:history="1">
        <w:r w:rsidR="003F1AFE">
          <w:rPr>
            <w:rStyle w:val="Hyperlink"/>
            <w:noProof/>
          </w:rPr>
          <w:t>13</w:t>
        </w:r>
        <w:r w:rsidR="008300D5">
          <w:rPr>
            <w:noProof/>
            <w:sz w:val="24"/>
            <w:szCs w:val="24"/>
            <w:lang w:eastAsia="en-GB"/>
          </w:rPr>
          <w:tab/>
        </w:r>
        <w:r w:rsidR="008300D5" w:rsidRPr="00D777F4">
          <w:rPr>
            <w:rStyle w:val="Hyperlink"/>
            <w:noProof/>
          </w:rPr>
          <w:t>EFFECTIVENESS OF SECURITY</w:t>
        </w:r>
        <w:r w:rsidR="008300D5">
          <w:rPr>
            <w:noProof/>
            <w:webHidden/>
          </w:rPr>
          <w:tab/>
        </w:r>
        <w:r w:rsidR="008300D5">
          <w:rPr>
            <w:noProof/>
            <w:webHidden/>
          </w:rPr>
          <w:fldChar w:fldCharType="begin"/>
        </w:r>
        <w:r w:rsidR="008300D5">
          <w:rPr>
            <w:noProof/>
            <w:webHidden/>
          </w:rPr>
          <w:instrText xml:space="preserve"> PAGEREF _Toc235964920 \h </w:instrText>
        </w:r>
        <w:r w:rsidR="008300D5">
          <w:rPr>
            <w:noProof/>
            <w:webHidden/>
          </w:rPr>
        </w:r>
        <w:r w:rsidR="008300D5">
          <w:rPr>
            <w:noProof/>
            <w:webHidden/>
          </w:rPr>
          <w:fldChar w:fldCharType="separate"/>
        </w:r>
        <w:r w:rsidR="004D4B89">
          <w:rPr>
            <w:noProof/>
            <w:webHidden/>
          </w:rPr>
          <w:t>9</w:t>
        </w:r>
        <w:r w:rsidR="008300D5">
          <w:rPr>
            <w:noProof/>
            <w:webHidden/>
          </w:rPr>
          <w:fldChar w:fldCharType="end"/>
        </w:r>
      </w:hyperlink>
    </w:p>
    <w:p w14:paraId="5AE07907" w14:textId="77777777" w:rsidR="008300D5" w:rsidRDefault="00103263">
      <w:pPr>
        <w:pStyle w:val="TOC1"/>
        <w:rPr>
          <w:noProof/>
          <w:sz w:val="24"/>
          <w:szCs w:val="24"/>
          <w:lang w:eastAsia="en-GB"/>
        </w:rPr>
      </w:pPr>
      <w:hyperlink w:anchor="_Toc235964921" w:history="1">
        <w:r w:rsidR="003F1AFE">
          <w:rPr>
            <w:rStyle w:val="Hyperlink"/>
            <w:noProof/>
          </w:rPr>
          <w:t>14</w:t>
        </w:r>
        <w:r w:rsidR="008300D5">
          <w:rPr>
            <w:noProof/>
            <w:sz w:val="24"/>
            <w:szCs w:val="24"/>
            <w:lang w:eastAsia="en-GB"/>
          </w:rPr>
          <w:tab/>
        </w:r>
        <w:r w:rsidR="008300D5" w:rsidRPr="00D777F4">
          <w:rPr>
            <w:rStyle w:val="Hyperlink"/>
            <w:noProof/>
          </w:rPr>
          <w:t>RELEASE OF SECURITY</w:t>
        </w:r>
        <w:r w:rsidR="008300D5">
          <w:rPr>
            <w:noProof/>
            <w:webHidden/>
          </w:rPr>
          <w:tab/>
        </w:r>
        <w:r w:rsidR="008300D5">
          <w:rPr>
            <w:noProof/>
            <w:webHidden/>
          </w:rPr>
          <w:fldChar w:fldCharType="begin"/>
        </w:r>
        <w:r w:rsidR="008300D5">
          <w:rPr>
            <w:noProof/>
            <w:webHidden/>
          </w:rPr>
          <w:instrText xml:space="preserve"> PAGEREF _Toc235964921 \h </w:instrText>
        </w:r>
        <w:r w:rsidR="008300D5">
          <w:rPr>
            <w:noProof/>
            <w:webHidden/>
          </w:rPr>
        </w:r>
        <w:r w:rsidR="008300D5">
          <w:rPr>
            <w:noProof/>
            <w:webHidden/>
          </w:rPr>
          <w:fldChar w:fldCharType="separate"/>
        </w:r>
        <w:r w:rsidR="004D4B89">
          <w:rPr>
            <w:noProof/>
            <w:webHidden/>
          </w:rPr>
          <w:t>9</w:t>
        </w:r>
        <w:r w:rsidR="008300D5">
          <w:rPr>
            <w:noProof/>
            <w:webHidden/>
          </w:rPr>
          <w:fldChar w:fldCharType="end"/>
        </w:r>
      </w:hyperlink>
    </w:p>
    <w:p w14:paraId="708FED96" w14:textId="77777777" w:rsidR="008300D5" w:rsidRDefault="00103263">
      <w:pPr>
        <w:pStyle w:val="TOC1"/>
        <w:rPr>
          <w:noProof/>
          <w:sz w:val="24"/>
          <w:szCs w:val="24"/>
          <w:lang w:eastAsia="en-GB"/>
        </w:rPr>
      </w:pPr>
      <w:hyperlink w:anchor="_Toc235964922" w:history="1">
        <w:r w:rsidR="003F1AFE">
          <w:rPr>
            <w:rStyle w:val="Hyperlink"/>
            <w:noProof/>
          </w:rPr>
          <w:t>15</w:t>
        </w:r>
        <w:r w:rsidR="008300D5">
          <w:rPr>
            <w:noProof/>
            <w:sz w:val="24"/>
            <w:szCs w:val="24"/>
            <w:lang w:eastAsia="en-GB"/>
          </w:rPr>
          <w:tab/>
        </w:r>
        <w:r w:rsidR="008300D5" w:rsidRPr="00D777F4">
          <w:rPr>
            <w:rStyle w:val="Hyperlink"/>
            <w:noProof/>
          </w:rPr>
          <w:t>MISCELLANEOUS</w:t>
        </w:r>
        <w:r w:rsidR="008300D5">
          <w:rPr>
            <w:noProof/>
            <w:webHidden/>
          </w:rPr>
          <w:tab/>
        </w:r>
        <w:r w:rsidR="008300D5">
          <w:rPr>
            <w:noProof/>
            <w:webHidden/>
          </w:rPr>
          <w:fldChar w:fldCharType="begin"/>
        </w:r>
        <w:r w:rsidR="008300D5">
          <w:rPr>
            <w:noProof/>
            <w:webHidden/>
          </w:rPr>
          <w:instrText xml:space="preserve"> PAGEREF _Toc235964922 \h </w:instrText>
        </w:r>
        <w:r w:rsidR="008300D5">
          <w:rPr>
            <w:noProof/>
            <w:webHidden/>
          </w:rPr>
        </w:r>
        <w:r w:rsidR="008300D5">
          <w:rPr>
            <w:noProof/>
            <w:webHidden/>
          </w:rPr>
          <w:fldChar w:fldCharType="separate"/>
        </w:r>
        <w:r w:rsidR="004D4B89">
          <w:rPr>
            <w:noProof/>
            <w:webHidden/>
          </w:rPr>
          <w:t>9</w:t>
        </w:r>
        <w:r w:rsidR="008300D5">
          <w:rPr>
            <w:noProof/>
            <w:webHidden/>
          </w:rPr>
          <w:fldChar w:fldCharType="end"/>
        </w:r>
      </w:hyperlink>
    </w:p>
    <w:p w14:paraId="5C9A90D9" w14:textId="77777777" w:rsidR="008300D5" w:rsidRDefault="00103263">
      <w:pPr>
        <w:pStyle w:val="TOC1"/>
        <w:rPr>
          <w:noProof/>
          <w:sz w:val="24"/>
          <w:szCs w:val="24"/>
          <w:lang w:eastAsia="en-GB"/>
        </w:rPr>
      </w:pPr>
      <w:hyperlink w:anchor="_Toc235964923" w:history="1">
        <w:r w:rsidR="003F1AFE">
          <w:rPr>
            <w:rStyle w:val="Hyperlink"/>
            <w:noProof/>
          </w:rPr>
          <w:t>16</w:t>
        </w:r>
        <w:r w:rsidR="008300D5">
          <w:rPr>
            <w:noProof/>
            <w:sz w:val="24"/>
            <w:szCs w:val="24"/>
            <w:lang w:eastAsia="en-GB"/>
          </w:rPr>
          <w:tab/>
        </w:r>
        <w:r w:rsidR="008300D5" w:rsidRPr="00D777F4">
          <w:rPr>
            <w:rStyle w:val="Hyperlink"/>
            <w:noProof/>
          </w:rPr>
          <w:t>ASSIGNMENTS, TRANSFER, ETC</w:t>
        </w:r>
        <w:r w:rsidR="008300D5">
          <w:rPr>
            <w:noProof/>
            <w:webHidden/>
          </w:rPr>
          <w:tab/>
        </w:r>
        <w:r w:rsidR="008300D5">
          <w:rPr>
            <w:noProof/>
            <w:webHidden/>
          </w:rPr>
          <w:fldChar w:fldCharType="begin"/>
        </w:r>
        <w:r w:rsidR="008300D5">
          <w:rPr>
            <w:noProof/>
            <w:webHidden/>
          </w:rPr>
          <w:instrText xml:space="preserve"> PAGEREF _Toc235964923 \h </w:instrText>
        </w:r>
        <w:r w:rsidR="008300D5">
          <w:rPr>
            <w:noProof/>
            <w:webHidden/>
          </w:rPr>
        </w:r>
        <w:r w:rsidR="008300D5">
          <w:rPr>
            <w:noProof/>
            <w:webHidden/>
          </w:rPr>
          <w:fldChar w:fldCharType="separate"/>
        </w:r>
        <w:r w:rsidR="004D4B89">
          <w:rPr>
            <w:noProof/>
            <w:webHidden/>
          </w:rPr>
          <w:t>10</w:t>
        </w:r>
        <w:r w:rsidR="008300D5">
          <w:rPr>
            <w:noProof/>
            <w:webHidden/>
          </w:rPr>
          <w:fldChar w:fldCharType="end"/>
        </w:r>
      </w:hyperlink>
    </w:p>
    <w:p w14:paraId="30B3AA54" w14:textId="77777777" w:rsidR="008300D5" w:rsidRDefault="00103263">
      <w:pPr>
        <w:pStyle w:val="TOC1"/>
        <w:rPr>
          <w:noProof/>
          <w:sz w:val="24"/>
          <w:szCs w:val="24"/>
          <w:lang w:eastAsia="en-GB"/>
        </w:rPr>
      </w:pPr>
      <w:hyperlink w:anchor="_Toc235964924" w:history="1">
        <w:r w:rsidR="003F1AFE">
          <w:rPr>
            <w:rStyle w:val="Hyperlink"/>
            <w:noProof/>
          </w:rPr>
          <w:t>17</w:t>
        </w:r>
        <w:r w:rsidR="008300D5">
          <w:rPr>
            <w:noProof/>
            <w:sz w:val="24"/>
            <w:szCs w:val="24"/>
            <w:lang w:eastAsia="en-GB"/>
          </w:rPr>
          <w:tab/>
        </w:r>
        <w:r w:rsidR="008300D5" w:rsidRPr="00D777F4">
          <w:rPr>
            <w:rStyle w:val="Hyperlink"/>
            <w:noProof/>
          </w:rPr>
          <w:t>NOTICES</w:t>
        </w:r>
        <w:r w:rsidR="008300D5">
          <w:rPr>
            <w:noProof/>
            <w:webHidden/>
          </w:rPr>
          <w:tab/>
        </w:r>
        <w:r w:rsidR="008300D5">
          <w:rPr>
            <w:noProof/>
            <w:webHidden/>
          </w:rPr>
          <w:fldChar w:fldCharType="begin"/>
        </w:r>
        <w:r w:rsidR="008300D5">
          <w:rPr>
            <w:noProof/>
            <w:webHidden/>
          </w:rPr>
          <w:instrText xml:space="preserve"> PAGEREF _Toc235964924 \h </w:instrText>
        </w:r>
        <w:r w:rsidR="008300D5">
          <w:rPr>
            <w:noProof/>
            <w:webHidden/>
          </w:rPr>
        </w:r>
        <w:r w:rsidR="008300D5">
          <w:rPr>
            <w:noProof/>
            <w:webHidden/>
          </w:rPr>
          <w:fldChar w:fldCharType="separate"/>
        </w:r>
        <w:r w:rsidR="004D4B89">
          <w:rPr>
            <w:noProof/>
            <w:webHidden/>
          </w:rPr>
          <w:t>11</w:t>
        </w:r>
        <w:r w:rsidR="008300D5">
          <w:rPr>
            <w:noProof/>
            <w:webHidden/>
          </w:rPr>
          <w:fldChar w:fldCharType="end"/>
        </w:r>
      </w:hyperlink>
    </w:p>
    <w:p w14:paraId="779A15A7" w14:textId="77777777" w:rsidR="008300D5" w:rsidRDefault="00103263">
      <w:pPr>
        <w:pStyle w:val="TOC1"/>
        <w:rPr>
          <w:noProof/>
          <w:sz w:val="24"/>
          <w:szCs w:val="24"/>
          <w:lang w:eastAsia="en-GB"/>
        </w:rPr>
      </w:pPr>
      <w:hyperlink w:anchor="_Toc235964925" w:history="1">
        <w:r w:rsidR="003F1AFE">
          <w:rPr>
            <w:rStyle w:val="Hyperlink"/>
            <w:noProof/>
          </w:rPr>
          <w:t>18</w:t>
        </w:r>
        <w:r w:rsidR="008300D5">
          <w:rPr>
            <w:noProof/>
            <w:sz w:val="24"/>
            <w:szCs w:val="24"/>
            <w:lang w:eastAsia="en-GB"/>
          </w:rPr>
          <w:tab/>
        </w:r>
        <w:r w:rsidR="008300D5" w:rsidRPr="00D777F4">
          <w:rPr>
            <w:rStyle w:val="Hyperlink"/>
            <w:noProof/>
          </w:rPr>
          <w:t>COUNTERPARTS</w:t>
        </w:r>
        <w:r w:rsidR="008300D5">
          <w:rPr>
            <w:noProof/>
            <w:webHidden/>
          </w:rPr>
          <w:tab/>
        </w:r>
        <w:r w:rsidR="008300D5">
          <w:rPr>
            <w:noProof/>
            <w:webHidden/>
          </w:rPr>
          <w:fldChar w:fldCharType="begin"/>
        </w:r>
        <w:r w:rsidR="008300D5">
          <w:rPr>
            <w:noProof/>
            <w:webHidden/>
          </w:rPr>
          <w:instrText xml:space="preserve"> PAGEREF _Toc235964925 \h </w:instrText>
        </w:r>
        <w:r w:rsidR="008300D5">
          <w:rPr>
            <w:noProof/>
            <w:webHidden/>
          </w:rPr>
        </w:r>
        <w:r w:rsidR="008300D5">
          <w:rPr>
            <w:noProof/>
            <w:webHidden/>
          </w:rPr>
          <w:fldChar w:fldCharType="separate"/>
        </w:r>
        <w:r w:rsidR="004D4B89">
          <w:rPr>
            <w:noProof/>
            <w:webHidden/>
          </w:rPr>
          <w:t>11</w:t>
        </w:r>
        <w:r w:rsidR="008300D5">
          <w:rPr>
            <w:noProof/>
            <w:webHidden/>
          </w:rPr>
          <w:fldChar w:fldCharType="end"/>
        </w:r>
      </w:hyperlink>
    </w:p>
    <w:p w14:paraId="6D3DB043" w14:textId="77777777" w:rsidR="008300D5" w:rsidRDefault="00103263">
      <w:pPr>
        <w:pStyle w:val="TOC1"/>
        <w:rPr>
          <w:noProof/>
          <w:sz w:val="24"/>
          <w:szCs w:val="24"/>
          <w:lang w:eastAsia="en-GB"/>
        </w:rPr>
      </w:pPr>
      <w:hyperlink w:anchor="_Toc235964926" w:history="1">
        <w:r w:rsidR="003F1AFE">
          <w:rPr>
            <w:rStyle w:val="Hyperlink"/>
            <w:noProof/>
          </w:rPr>
          <w:t>19</w:t>
        </w:r>
        <w:r w:rsidR="008300D5">
          <w:rPr>
            <w:noProof/>
            <w:sz w:val="24"/>
            <w:szCs w:val="24"/>
            <w:lang w:eastAsia="en-GB"/>
          </w:rPr>
          <w:tab/>
        </w:r>
        <w:r w:rsidR="008300D5" w:rsidRPr="00D777F4">
          <w:rPr>
            <w:rStyle w:val="Hyperlink"/>
            <w:noProof/>
          </w:rPr>
          <w:t>LAW</w:t>
        </w:r>
        <w:r w:rsidR="008300D5">
          <w:rPr>
            <w:noProof/>
            <w:webHidden/>
          </w:rPr>
          <w:tab/>
        </w:r>
        <w:r w:rsidR="008300D5">
          <w:rPr>
            <w:noProof/>
            <w:webHidden/>
          </w:rPr>
          <w:fldChar w:fldCharType="begin"/>
        </w:r>
        <w:r w:rsidR="008300D5">
          <w:rPr>
            <w:noProof/>
            <w:webHidden/>
          </w:rPr>
          <w:instrText xml:space="preserve"> PAGEREF _Toc235964926 \h </w:instrText>
        </w:r>
        <w:r w:rsidR="008300D5">
          <w:rPr>
            <w:noProof/>
            <w:webHidden/>
          </w:rPr>
        </w:r>
        <w:r w:rsidR="008300D5">
          <w:rPr>
            <w:noProof/>
            <w:webHidden/>
          </w:rPr>
          <w:fldChar w:fldCharType="separate"/>
        </w:r>
        <w:r w:rsidR="004D4B89">
          <w:rPr>
            <w:noProof/>
            <w:webHidden/>
          </w:rPr>
          <w:t>11</w:t>
        </w:r>
        <w:r w:rsidR="008300D5">
          <w:rPr>
            <w:noProof/>
            <w:webHidden/>
          </w:rPr>
          <w:fldChar w:fldCharType="end"/>
        </w:r>
      </w:hyperlink>
    </w:p>
    <w:p w14:paraId="729FD945" w14:textId="77777777" w:rsidR="0043731E" w:rsidRDefault="0043731E" w:rsidP="0043731E">
      <w:r>
        <w:fldChar w:fldCharType="end"/>
      </w:r>
    </w:p>
    <w:p w14:paraId="795F31A9" w14:textId="77777777" w:rsidR="0043731E" w:rsidRDefault="0043731E" w:rsidP="00C66109">
      <w:pPr>
        <w:rPr>
          <w:b/>
          <w:bCs/>
        </w:rPr>
        <w:sectPr w:rsidR="0043731E">
          <w:footerReference w:type="even" r:id="rId8"/>
          <w:footerReference w:type="default" r:id="rId9"/>
          <w:footerReference w:type="first" r:id="rId10"/>
          <w:type w:val="oddPage"/>
          <w:pgSz w:w="11907" w:h="16839" w:code="9"/>
          <w:pgMar w:top="1440" w:right="1913" w:bottom="1440" w:left="1800" w:header="706" w:footer="706" w:gutter="0"/>
          <w:paperSrc w:first="258" w:other="258"/>
          <w:pgNumType w:start="1"/>
          <w:cols w:space="720"/>
          <w:titlePg/>
          <w:docGrid w:linePitch="272"/>
        </w:sectPr>
      </w:pPr>
    </w:p>
    <w:p w14:paraId="54011B80" w14:textId="77777777" w:rsidR="009072B1" w:rsidRDefault="009072B1" w:rsidP="00C66109">
      <w:pPr>
        <w:rPr>
          <w:b/>
          <w:bCs/>
        </w:rPr>
      </w:pPr>
      <w:r w:rsidRPr="00443990">
        <w:rPr>
          <w:b/>
          <w:bCs/>
        </w:rPr>
        <w:lastRenderedPageBreak/>
        <w:t>THIS DEED is made</w:t>
      </w:r>
      <w:r w:rsidR="00647259">
        <w:rPr>
          <w:b/>
          <w:bCs/>
        </w:rPr>
        <w:t xml:space="preserve"> on</w:t>
      </w:r>
      <w:r w:rsidR="00A40F36" w:rsidRPr="00443990">
        <w:rPr>
          <w:b/>
          <w:bCs/>
        </w:rPr>
        <w:t>:</w:t>
      </w:r>
      <w:r w:rsidR="00A40F36">
        <w:rPr>
          <w:b/>
          <w:bCs/>
        </w:rPr>
        <w:t xml:space="preserve"> </w:t>
      </w:r>
      <w:r w:rsidR="00E5512D">
        <w:rPr>
          <w:b/>
          <w:bCs/>
        </w:rPr>
        <w:t>…………………………</w:t>
      </w:r>
      <w:proofErr w:type="gramStart"/>
      <w:r w:rsidR="00E5512D">
        <w:rPr>
          <w:b/>
          <w:bCs/>
        </w:rPr>
        <w:t>…..</w:t>
      </w:r>
      <w:proofErr w:type="gramEnd"/>
    </w:p>
    <w:p w14:paraId="4988E81F" w14:textId="77777777" w:rsidR="009072B1" w:rsidRDefault="009072B1" w:rsidP="00BF39ED">
      <w:pPr>
        <w:tabs>
          <w:tab w:val="clear" w:pos="936"/>
          <w:tab w:val="left" w:pos="800"/>
        </w:tabs>
        <w:rPr>
          <w:b/>
          <w:bCs/>
        </w:rPr>
      </w:pPr>
      <w:r>
        <w:rPr>
          <w:b/>
          <w:bCs/>
        </w:rPr>
        <w:t>PARTIES</w:t>
      </w:r>
    </w:p>
    <w:tbl>
      <w:tblPr>
        <w:tblW w:w="0" w:type="auto"/>
        <w:tblLook w:val="0000" w:firstRow="0" w:lastRow="0" w:firstColumn="0" w:lastColumn="0" w:noHBand="0" w:noVBand="0"/>
      </w:tblPr>
      <w:tblGrid>
        <w:gridCol w:w="897"/>
        <w:gridCol w:w="7513"/>
      </w:tblGrid>
      <w:tr w:rsidR="009072B1" w14:paraId="219095B9" w14:textId="77777777">
        <w:tc>
          <w:tcPr>
            <w:tcW w:w="908" w:type="dxa"/>
          </w:tcPr>
          <w:p w14:paraId="243DD94F" w14:textId="77777777" w:rsidR="009072B1" w:rsidRDefault="009072B1">
            <w:pPr>
              <w:numPr>
                <w:ilvl w:val="0"/>
                <w:numId w:val="17"/>
              </w:numPr>
              <w:tabs>
                <w:tab w:val="clear" w:pos="936"/>
                <w:tab w:val="left" w:pos="800"/>
              </w:tabs>
              <w:rPr>
                <w:b/>
                <w:bCs/>
              </w:rPr>
            </w:pPr>
          </w:p>
        </w:tc>
        <w:tc>
          <w:tcPr>
            <w:tcW w:w="7617" w:type="dxa"/>
          </w:tcPr>
          <w:p w14:paraId="73C682B0" w14:textId="7B93ECE5" w:rsidR="009072B1" w:rsidRDefault="00C869CF" w:rsidP="006D2A06">
            <w:pPr>
              <w:tabs>
                <w:tab w:val="clear" w:pos="936"/>
                <w:tab w:val="left" w:pos="800"/>
              </w:tabs>
              <w:rPr>
                <w:b/>
                <w:bCs/>
              </w:rPr>
            </w:pPr>
            <w:r>
              <w:rPr>
                <w:bCs/>
              </w:rPr>
              <w:t>Nephesh Limited</w:t>
            </w:r>
            <w:r w:rsidR="00974EB3" w:rsidRPr="00B91F1D">
              <w:rPr>
                <w:b/>
                <w:bCs/>
              </w:rPr>
              <w:t xml:space="preserve"> </w:t>
            </w:r>
            <w:r w:rsidR="002C06A6" w:rsidRPr="00BF39ED">
              <w:rPr>
                <w:bCs/>
              </w:rPr>
              <w:t>of</w:t>
            </w:r>
            <w:r w:rsidR="002C06A6">
              <w:rPr>
                <w:b/>
                <w:bCs/>
              </w:rPr>
              <w:t xml:space="preserve"> </w:t>
            </w:r>
            <w:r w:rsidR="006D2A06">
              <w:rPr>
                <w:szCs w:val="22"/>
              </w:rPr>
              <w:t>Oakland House, Ty-</w:t>
            </w:r>
            <w:proofErr w:type="spellStart"/>
            <w:r w:rsidR="006D2A06">
              <w:rPr>
                <w:szCs w:val="22"/>
              </w:rPr>
              <w:t>Coch</w:t>
            </w:r>
            <w:proofErr w:type="spellEnd"/>
            <w:r w:rsidR="006D2A06">
              <w:rPr>
                <w:szCs w:val="22"/>
              </w:rPr>
              <w:t xml:space="preserve"> Lane, Cwmbran, NP44 7AJ</w:t>
            </w:r>
            <w:r w:rsidR="00BF39ED" w:rsidRPr="002E3D2D">
              <w:rPr>
                <w:szCs w:val="22"/>
              </w:rPr>
              <w:t xml:space="preserve"> </w:t>
            </w:r>
            <w:r w:rsidR="009072B1">
              <w:t xml:space="preserve">(the </w:t>
            </w:r>
            <w:r w:rsidR="009072B1">
              <w:rPr>
                <w:b/>
                <w:bCs/>
              </w:rPr>
              <w:t>“</w:t>
            </w:r>
            <w:r w:rsidR="0084614B">
              <w:rPr>
                <w:b/>
                <w:bCs/>
              </w:rPr>
              <w:t>Chargor</w:t>
            </w:r>
            <w:r w:rsidR="009072B1">
              <w:rPr>
                <w:b/>
                <w:bCs/>
              </w:rPr>
              <w:t>”</w:t>
            </w:r>
            <w:r w:rsidR="009072B1">
              <w:t>); and</w:t>
            </w:r>
          </w:p>
        </w:tc>
      </w:tr>
      <w:tr w:rsidR="009072B1" w14:paraId="6F81E256" w14:textId="77777777">
        <w:tc>
          <w:tcPr>
            <w:tcW w:w="908" w:type="dxa"/>
          </w:tcPr>
          <w:p w14:paraId="42CC9061" w14:textId="77777777" w:rsidR="009072B1" w:rsidRDefault="009072B1">
            <w:pPr>
              <w:numPr>
                <w:ilvl w:val="0"/>
                <w:numId w:val="17"/>
              </w:numPr>
              <w:tabs>
                <w:tab w:val="clear" w:pos="936"/>
                <w:tab w:val="left" w:pos="800"/>
              </w:tabs>
              <w:rPr>
                <w:b/>
                <w:bCs/>
              </w:rPr>
            </w:pPr>
          </w:p>
        </w:tc>
        <w:tc>
          <w:tcPr>
            <w:tcW w:w="7617" w:type="dxa"/>
          </w:tcPr>
          <w:p w14:paraId="3CCBBF97" w14:textId="1ECB4203" w:rsidR="009072B1" w:rsidRPr="003754DB" w:rsidRDefault="002C06A6" w:rsidP="002C06A6">
            <w:pPr>
              <w:rPr>
                <w:rFonts w:ascii="Calibri" w:hAnsi="Calibri" w:cs="Calibri"/>
                <w:color w:val="000000"/>
                <w:szCs w:val="22"/>
                <w:lang w:eastAsia="en-GB"/>
              </w:rPr>
            </w:pPr>
            <w:r>
              <w:rPr>
                <w:bCs/>
              </w:rPr>
              <w:t>Djamila Djezzar</w:t>
            </w:r>
            <w:r w:rsidR="00974EB3" w:rsidRPr="00B91F1D">
              <w:rPr>
                <w:b/>
                <w:bCs/>
              </w:rPr>
              <w:t xml:space="preserve"> </w:t>
            </w:r>
            <w:r w:rsidR="00974EB3">
              <w:rPr>
                <w:bCs/>
              </w:rPr>
              <w:t>acting as and for the</w:t>
            </w:r>
            <w:r w:rsidR="00974EB3" w:rsidRPr="00974EB3">
              <w:rPr>
                <w:bCs/>
              </w:rPr>
              <w:t xml:space="preserve"> </w:t>
            </w:r>
            <w:r w:rsidR="00974EB3">
              <w:rPr>
                <w:bCs/>
              </w:rPr>
              <w:t>T</w:t>
            </w:r>
            <w:r w:rsidR="00974EB3" w:rsidRPr="00974EB3">
              <w:rPr>
                <w:bCs/>
              </w:rPr>
              <w:t xml:space="preserve">rustees of </w:t>
            </w:r>
            <w:r>
              <w:rPr>
                <w:bCs/>
              </w:rPr>
              <w:t xml:space="preserve">Nephesh SSAS </w:t>
            </w:r>
            <w:r w:rsidR="00712AF0">
              <w:rPr>
                <w:bCs/>
              </w:rPr>
              <w:t>whose serving office is situate at</w:t>
            </w:r>
            <w:r w:rsidR="00B91F1D">
              <w:t xml:space="preserve"> </w:t>
            </w:r>
            <w:r w:rsidR="006D2A06">
              <w:rPr>
                <w:szCs w:val="22"/>
              </w:rPr>
              <w:t>Oakland House, Ty-</w:t>
            </w:r>
            <w:proofErr w:type="spellStart"/>
            <w:r w:rsidR="006D2A06">
              <w:rPr>
                <w:szCs w:val="22"/>
              </w:rPr>
              <w:t>Coch</w:t>
            </w:r>
            <w:proofErr w:type="spellEnd"/>
            <w:r w:rsidR="006D2A06">
              <w:rPr>
                <w:szCs w:val="22"/>
              </w:rPr>
              <w:t xml:space="preserve"> Lane, Cwmbran, NP44 7AJ</w:t>
            </w:r>
            <w:r w:rsidR="006D2A06" w:rsidRPr="002E3D2D">
              <w:rPr>
                <w:szCs w:val="22"/>
              </w:rPr>
              <w:t xml:space="preserve"> </w:t>
            </w:r>
            <w:r w:rsidR="009072B1">
              <w:t xml:space="preserve">(the </w:t>
            </w:r>
            <w:r w:rsidR="009072B1">
              <w:rPr>
                <w:b/>
                <w:bCs/>
              </w:rPr>
              <w:t>“</w:t>
            </w:r>
            <w:r w:rsidR="0084614B">
              <w:rPr>
                <w:b/>
                <w:bCs/>
              </w:rPr>
              <w:t>Charge Holders</w:t>
            </w:r>
            <w:r w:rsidR="009072B1">
              <w:rPr>
                <w:b/>
                <w:bCs/>
              </w:rPr>
              <w:t>”</w:t>
            </w:r>
            <w:r w:rsidR="009072B1">
              <w:t>).</w:t>
            </w:r>
          </w:p>
        </w:tc>
      </w:tr>
    </w:tbl>
    <w:p w14:paraId="64D4FF51" w14:textId="77777777" w:rsidR="009072B1" w:rsidRDefault="009072B1">
      <w:pPr>
        <w:ind w:left="936"/>
        <w:rPr>
          <w:b/>
          <w:bCs/>
        </w:rPr>
      </w:pPr>
    </w:p>
    <w:p w14:paraId="5A53ACDA" w14:textId="77777777" w:rsidR="009072B1" w:rsidRDefault="009072B1" w:rsidP="00D41936">
      <w:pPr>
        <w:keepNext/>
        <w:ind w:left="936" w:hanging="936"/>
        <w:rPr>
          <w:bCs/>
        </w:rPr>
      </w:pPr>
      <w:r>
        <w:rPr>
          <w:b/>
          <w:bCs/>
        </w:rPr>
        <w:t>OPERATIVE PROVISIONS</w:t>
      </w:r>
    </w:p>
    <w:p w14:paraId="571B0CA6" w14:textId="77777777" w:rsidR="009072B1" w:rsidRDefault="009072B1" w:rsidP="00D41936">
      <w:pPr>
        <w:pStyle w:val="Heading1"/>
        <w:tabs>
          <w:tab w:val="clear" w:pos="936"/>
          <w:tab w:val="num" w:pos="284"/>
        </w:tabs>
      </w:pPr>
      <w:bookmarkStart w:id="1" w:name="_Toc377290223"/>
      <w:bookmarkStart w:id="2" w:name="_Toc377890621"/>
      <w:bookmarkStart w:id="3" w:name="_Toc385487281"/>
      <w:bookmarkStart w:id="4" w:name="_Toc511644912"/>
      <w:bookmarkStart w:id="5" w:name="_Toc512401748"/>
      <w:bookmarkStart w:id="6" w:name="_Toc512401791"/>
      <w:bookmarkStart w:id="7" w:name="_Toc512401986"/>
      <w:bookmarkStart w:id="8" w:name="_Toc512402091"/>
      <w:bookmarkStart w:id="9" w:name="_Toc512403124"/>
      <w:bookmarkStart w:id="10" w:name="_Toc512404915"/>
      <w:bookmarkStart w:id="11" w:name="_Toc522686215"/>
      <w:bookmarkStart w:id="12" w:name="_Toc522686380"/>
      <w:bookmarkStart w:id="13" w:name="_Toc522686863"/>
      <w:bookmarkStart w:id="14" w:name="_Toc522687158"/>
      <w:bookmarkStart w:id="15" w:name="_Toc522687723"/>
      <w:bookmarkStart w:id="16" w:name="_Toc523055658"/>
      <w:bookmarkStart w:id="17" w:name="_Toc523055731"/>
      <w:bookmarkStart w:id="18" w:name="_Toc523064242"/>
      <w:bookmarkStart w:id="19" w:name="_Toc523749471"/>
      <w:bookmarkStart w:id="20" w:name="_Toc523790361"/>
      <w:bookmarkStart w:id="21" w:name="_Toc58949503"/>
      <w:bookmarkStart w:id="22" w:name="_Toc235964905"/>
      <w:r>
        <w:t>DEFINITIONS AND INTERPRETATION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3C113E5" w14:textId="77777777" w:rsidR="009072B1" w:rsidRDefault="009072B1" w:rsidP="002B32D8">
      <w:pPr>
        <w:pStyle w:val="Heading2"/>
        <w:ind w:hanging="369"/>
      </w:pPr>
      <w:bookmarkStart w:id="23" w:name="_Toc522686381"/>
      <w:bookmarkStart w:id="24" w:name="_Toc522686864"/>
      <w:r>
        <w:t>Definitions</w:t>
      </w:r>
      <w:bookmarkEnd w:id="23"/>
      <w:bookmarkEnd w:id="24"/>
    </w:p>
    <w:p w14:paraId="61251EFE" w14:textId="77777777" w:rsidR="009072B1" w:rsidRDefault="009072B1" w:rsidP="002B32D8">
      <w:pPr>
        <w:ind w:firstLine="567"/>
      </w:pPr>
      <w:r>
        <w:t>In this Deed, the following words and expressions have the following meanings:</w:t>
      </w:r>
    </w:p>
    <w:tbl>
      <w:tblPr>
        <w:tblW w:w="0" w:type="auto"/>
        <w:tblInd w:w="908" w:type="dxa"/>
        <w:tblLook w:val="0000" w:firstRow="0" w:lastRow="0" w:firstColumn="0" w:lastColumn="0" w:noHBand="0" w:noVBand="0"/>
      </w:tblPr>
      <w:tblGrid>
        <w:gridCol w:w="7502"/>
      </w:tblGrid>
      <w:tr w:rsidR="009072B1" w14:paraId="1BCD2C3E" w14:textId="77777777" w:rsidTr="00056D5F">
        <w:tc>
          <w:tcPr>
            <w:tcW w:w="7502" w:type="dxa"/>
          </w:tcPr>
          <w:p w14:paraId="6822D834" w14:textId="77777777" w:rsidR="009072B1" w:rsidRDefault="009072B1">
            <w:r>
              <w:rPr>
                <w:b/>
                <w:bCs/>
              </w:rPr>
              <w:t xml:space="preserve">“Act” </w:t>
            </w:r>
            <w:r>
              <w:t>means the Law of Property Act 1925;</w:t>
            </w:r>
          </w:p>
        </w:tc>
      </w:tr>
      <w:tr w:rsidR="009072B1" w14:paraId="0121267C" w14:textId="77777777" w:rsidTr="00056D5F">
        <w:tc>
          <w:tcPr>
            <w:tcW w:w="7502" w:type="dxa"/>
          </w:tcPr>
          <w:p w14:paraId="292708D6" w14:textId="2F3E9F7C" w:rsidR="002C06A6" w:rsidRPr="00AB5BAF" w:rsidRDefault="009072B1" w:rsidP="002C06A6">
            <w:pPr>
              <w:rPr>
                <w:rFonts w:ascii="Calibri" w:hAnsi="Calibri" w:cs="Calibri"/>
                <w:b/>
                <w:bCs/>
                <w:color w:val="000000"/>
                <w:sz w:val="23"/>
                <w:szCs w:val="23"/>
              </w:rPr>
            </w:pPr>
            <w:r>
              <w:rPr>
                <w:b/>
                <w:bCs/>
              </w:rPr>
              <w:t xml:space="preserve">“Charged </w:t>
            </w:r>
            <w:r w:rsidR="00BF39ED">
              <w:rPr>
                <w:b/>
                <w:bCs/>
              </w:rPr>
              <w:t>Property</w:t>
            </w:r>
            <w:r>
              <w:rPr>
                <w:b/>
                <w:bCs/>
              </w:rPr>
              <w:t>”</w:t>
            </w:r>
            <w:r w:rsidR="00997E70">
              <w:rPr>
                <w:b/>
                <w:bCs/>
              </w:rPr>
              <w:t xml:space="preserve"> </w:t>
            </w:r>
            <w:r w:rsidR="00732F66">
              <w:rPr>
                <w:bCs/>
              </w:rPr>
              <w:t>means</w:t>
            </w:r>
            <w:r w:rsidR="00974EB3">
              <w:rPr>
                <w:bCs/>
              </w:rPr>
              <w:t xml:space="preserve"> </w:t>
            </w:r>
            <w:r w:rsidR="00BF39ED">
              <w:rPr>
                <w:bCs/>
              </w:rPr>
              <w:t xml:space="preserve">the property </w:t>
            </w:r>
            <w:r w:rsidR="003F1AFE">
              <w:rPr>
                <w:bCs/>
              </w:rPr>
              <w:t xml:space="preserve">at </w:t>
            </w:r>
            <w:r w:rsidR="002C06A6" w:rsidRPr="007061A6">
              <w:rPr>
                <w:rFonts w:ascii="Calibri" w:hAnsi="Calibri" w:cs="Calibri"/>
                <w:color w:val="000000"/>
                <w:sz w:val="23"/>
                <w:szCs w:val="23"/>
              </w:rPr>
              <w:t xml:space="preserve"> </w:t>
            </w:r>
            <w:r w:rsidR="00AB5BAF" w:rsidRPr="00AB5BAF">
              <w:rPr>
                <w:rFonts w:ascii="Calibri" w:hAnsi="Calibri" w:cs="Calibri"/>
                <w:b/>
                <w:bCs/>
                <w:color w:val="000000"/>
                <w:sz w:val="23"/>
                <w:szCs w:val="23"/>
              </w:rPr>
              <w:t>1</w:t>
            </w:r>
            <w:bookmarkStart w:id="25" w:name="_GoBack"/>
            <w:bookmarkEnd w:id="25"/>
            <w:r w:rsidR="00AB5BAF" w:rsidRPr="00AB5BAF">
              <w:rPr>
                <w:rFonts w:ascii="Calibri" w:hAnsi="Calibri" w:cs="Calibri"/>
                <w:b/>
                <w:bCs/>
                <w:color w:val="000000"/>
                <w:sz w:val="23"/>
                <w:szCs w:val="23"/>
              </w:rPr>
              <w:t>3 Eagle Mews, Port Talbot, SA13 1DL</w:t>
            </w:r>
          </w:p>
          <w:p w14:paraId="598ACA10" w14:textId="77777777" w:rsidR="009072B1" w:rsidRDefault="00BF39ED" w:rsidP="009336C9">
            <w:pPr>
              <w:spacing w:after="0"/>
            </w:pPr>
            <w:r>
              <w:rPr>
                <w:bCs/>
              </w:rPr>
              <w:t>on which this Charge is secured on</w:t>
            </w:r>
            <w:r w:rsidR="009072B1">
              <w:t>;</w:t>
            </w:r>
          </w:p>
          <w:p w14:paraId="3C76BD3A" w14:textId="77777777" w:rsidR="00444866" w:rsidRDefault="00444866" w:rsidP="009336C9">
            <w:pPr>
              <w:spacing w:after="0"/>
            </w:pPr>
          </w:p>
          <w:p w14:paraId="324625C0" w14:textId="77777777" w:rsidR="00444866" w:rsidRDefault="00444866" w:rsidP="009336C9">
            <w:pPr>
              <w:spacing w:after="0"/>
            </w:pPr>
            <w:r>
              <w:rPr>
                <w:b/>
                <w:bCs/>
              </w:rPr>
              <w:t>“Default Rate”</w:t>
            </w:r>
            <w:r>
              <w:t xml:space="preserve"> means, in relation to any amount not paid on its due date by the </w:t>
            </w:r>
            <w:r w:rsidRPr="00F00FB1">
              <w:t>Chargor, 1% per annum over the base rate from time to time of The Royal Bank of Scotland plc;</w:t>
            </w:r>
          </w:p>
          <w:p w14:paraId="4822FBC2" w14:textId="77777777" w:rsidR="00444866" w:rsidRDefault="00444866" w:rsidP="009336C9">
            <w:pPr>
              <w:spacing w:after="0"/>
              <w:rPr>
                <w:b/>
                <w:bCs/>
              </w:rPr>
            </w:pPr>
          </w:p>
        </w:tc>
      </w:tr>
      <w:tr w:rsidR="009072B1" w14:paraId="665138E4" w14:textId="77777777" w:rsidTr="00056D5F">
        <w:tc>
          <w:tcPr>
            <w:tcW w:w="7502" w:type="dxa"/>
          </w:tcPr>
          <w:p w14:paraId="6FCE10D3" w14:textId="77777777" w:rsidR="009072B1" w:rsidRDefault="009072B1">
            <w:r>
              <w:rPr>
                <w:b/>
                <w:bCs/>
              </w:rPr>
              <w:t>“Enforcement Event”</w:t>
            </w:r>
            <w:r>
              <w:t xml:space="preserve"> means any of the following events:</w:t>
            </w:r>
          </w:p>
          <w:p w14:paraId="4F686E2E" w14:textId="77777777" w:rsidR="009072B1" w:rsidRDefault="009072B1" w:rsidP="00B03A7E">
            <w:pPr>
              <w:numPr>
                <w:ilvl w:val="0"/>
                <w:numId w:val="13"/>
              </w:numPr>
            </w:pPr>
            <w:r>
              <w:t xml:space="preserve">the failure by </w:t>
            </w:r>
            <w:r w:rsidRPr="00B03A7E">
              <w:t xml:space="preserve">the </w:t>
            </w:r>
            <w:r w:rsidR="00BF39ED">
              <w:t>Chargor</w:t>
            </w:r>
            <w:r w:rsidR="00F95027">
              <w:t xml:space="preserve"> </w:t>
            </w:r>
            <w:r>
              <w:t>to pay when due any of the Secured Liabilities; or</w:t>
            </w:r>
          </w:p>
          <w:p w14:paraId="7457C5EE" w14:textId="77777777" w:rsidR="009072B1" w:rsidRDefault="009072B1" w:rsidP="002C65F3">
            <w:pPr>
              <w:numPr>
                <w:ilvl w:val="0"/>
                <w:numId w:val="13"/>
              </w:numPr>
              <w:rPr>
                <w:b/>
                <w:bCs/>
              </w:rPr>
            </w:pPr>
            <w:r>
              <w:t xml:space="preserve">any event which causes the </w:t>
            </w:r>
            <w:r w:rsidR="0084614B">
              <w:t>Charge Holders</w:t>
            </w:r>
            <w:r>
              <w:t xml:space="preserve"> reasonably to believe that </w:t>
            </w:r>
            <w:r w:rsidR="002C65F3">
              <w:t>the Charged Property is</w:t>
            </w:r>
            <w:r>
              <w:t xml:space="preserve"> in danger of seizure, distress, diligence or other legal process or that this Security is otherwise for any reason in jeopardy;</w:t>
            </w:r>
          </w:p>
        </w:tc>
      </w:tr>
      <w:tr w:rsidR="009072B1" w14:paraId="0A575924" w14:textId="77777777" w:rsidTr="00056D5F">
        <w:tc>
          <w:tcPr>
            <w:tcW w:w="7502" w:type="dxa"/>
          </w:tcPr>
          <w:p w14:paraId="55005F5D" w14:textId="77777777" w:rsidR="009072B1" w:rsidRDefault="009072B1" w:rsidP="00016BA3">
            <w:pPr>
              <w:rPr>
                <w:b/>
                <w:bCs/>
              </w:rPr>
            </w:pPr>
            <w:r>
              <w:rPr>
                <w:b/>
                <w:bCs/>
              </w:rPr>
              <w:t>“Secured Liabilities”</w:t>
            </w:r>
            <w:r>
              <w:t xml:space="preserve"> means each and every liability which the </w:t>
            </w:r>
            <w:r w:rsidR="004F3E4E">
              <w:t>Chargor</w:t>
            </w:r>
            <w:r>
              <w:t xml:space="preserve"> may now or hereafter have to the </w:t>
            </w:r>
            <w:r w:rsidR="0084614B">
              <w:t>Charge Holders</w:t>
            </w:r>
            <w:r>
              <w:t xml:space="preserve"> for borrowed money, and whether for principal, interest or otherwise now or hereafter owing due or incurred by the </w:t>
            </w:r>
            <w:r w:rsidR="00016BA3">
              <w:t>Chargor</w:t>
            </w:r>
            <w:r>
              <w:t xml:space="preserve"> to the </w:t>
            </w:r>
            <w:r w:rsidR="0084614B">
              <w:t>Charge Holders</w:t>
            </w:r>
            <w:r>
              <w:t xml:space="preserve"> in respect of any such liabilities together with all sums covenanted in this Deed to be paid by the </w:t>
            </w:r>
            <w:r w:rsidR="0084614B">
              <w:t>Chargor</w:t>
            </w:r>
            <w:r>
              <w:t xml:space="preserve"> to the </w:t>
            </w:r>
            <w:r w:rsidR="0084614B">
              <w:t>Charge Holders</w:t>
            </w:r>
            <w:r>
              <w:t>;</w:t>
            </w:r>
          </w:p>
        </w:tc>
      </w:tr>
      <w:tr w:rsidR="009072B1" w14:paraId="2340EA3E" w14:textId="77777777" w:rsidTr="00056D5F">
        <w:tc>
          <w:tcPr>
            <w:tcW w:w="7502" w:type="dxa"/>
          </w:tcPr>
          <w:p w14:paraId="54037233" w14:textId="77777777" w:rsidR="009072B1" w:rsidRDefault="009072B1">
            <w:pPr>
              <w:rPr>
                <w:b/>
                <w:bCs/>
              </w:rPr>
            </w:pPr>
            <w:r>
              <w:rPr>
                <w:b/>
                <w:bCs/>
              </w:rPr>
              <w:t xml:space="preserve">“Security” </w:t>
            </w:r>
            <w:r>
              <w:t>means the security from time to time constituted by, or pursuant to, this Deed;</w:t>
            </w:r>
          </w:p>
        </w:tc>
      </w:tr>
      <w:tr w:rsidR="009072B1" w14:paraId="685ABBF1" w14:textId="77777777" w:rsidTr="00056D5F">
        <w:tc>
          <w:tcPr>
            <w:tcW w:w="7502" w:type="dxa"/>
          </w:tcPr>
          <w:p w14:paraId="0C670C97" w14:textId="77777777" w:rsidR="009072B1" w:rsidRDefault="009072B1">
            <w:pPr>
              <w:rPr>
                <w:b/>
                <w:bCs/>
              </w:rPr>
            </w:pPr>
            <w:r>
              <w:rPr>
                <w:b/>
                <w:bCs/>
              </w:rPr>
              <w:t>“Security Interest”</w:t>
            </w:r>
            <w:r>
              <w:t xml:space="preserve"> means any mortgage, charge, pledge, hypothecation, lien, assignment, title retention, option, right of set</w:t>
            </w:r>
            <w:r>
              <w:noBreakHyphen/>
              <w:t xml:space="preserve">off, security interest, trust </w:t>
            </w:r>
            <w:r>
              <w:lastRenderedPageBreak/>
              <w:t>arrangement and any other preferential right or agreement to confer security and any transaction which, although in legal terms is not a secured borrowing, has an economic or financial effect similar to that of a secured borrowing;</w:t>
            </w:r>
          </w:p>
        </w:tc>
      </w:tr>
      <w:tr w:rsidR="009072B1" w14:paraId="3644DDAA" w14:textId="77777777" w:rsidTr="00056D5F">
        <w:tc>
          <w:tcPr>
            <w:tcW w:w="7502" w:type="dxa"/>
          </w:tcPr>
          <w:p w14:paraId="7BE90A80" w14:textId="77777777" w:rsidR="009072B1" w:rsidRDefault="009072B1">
            <w:pPr>
              <w:rPr>
                <w:b/>
                <w:bCs/>
              </w:rPr>
            </w:pPr>
            <w:r>
              <w:lastRenderedPageBreak/>
              <w:t>“</w:t>
            </w:r>
            <w:r>
              <w:rPr>
                <w:b/>
                <w:bCs/>
              </w:rPr>
              <w:t>Security Period</w:t>
            </w:r>
            <w:r>
              <w:t xml:space="preserve">” means the period beginning on the date of this Deed and ending on the date on which the </w:t>
            </w:r>
            <w:r w:rsidR="0084614B">
              <w:t>Charge Holders</w:t>
            </w:r>
            <w:r>
              <w:t xml:space="preserve"> </w:t>
            </w:r>
            <w:r w:rsidR="006E6864">
              <w:t>are</w:t>
            </w:r>
            <w:r>
              <w:t xml:space="preserve"> satisfied that all the Secured Liabilities have been unconditionally and irrevocably paid and discharged in full;</w:t>
            </w:r>
          </w:p>
        </w:tc>
      </w:tr>
      <w:tr w:rsidR="009072B1" w14:paraId="7FD2DD48" w14:textId="77777777" w:rsidTr="00056D5F">
        <w:tc>
          <w:tcPr>
            <w:tcW w:w="7502" w:type="dxa"/>
          </w:tcPr>
          <w:p w14:paraId="0AF8A4B1" w14:textId="77777777" w:rsidR="009072B1" w:rsidRDefault="009072B1">
            <w:pPr>
              <w:rPr>
                <w:b/>
                <w:bCs/>
              </w:rPr>
            </w:pPr>
            <w:r>
              <w:rPr>
                <w:b/>
                <w:bCs/>
              </w:rPr>
              <w:t>“Tax”</w:t>
            </w:r>
            <w:r>
              <w:t xml:space="preserve"> means and includes any present or future tax (including Value Added Tax), levy, impost, duty, charge, fee, deduction or withholding of any nature and any interest or penalty in respect thereof; and</w:t>
            </w:r>
          </w:p>
        </w:tc>
      </w:tr>
      <w:tr w:rsidR="009072B1" w14:paraId="69ACA88F" w14:textId="77777777" w:rsidTr="00056D5F">
        <w:tc>
          <w:tcPr>
            <w:tcW w:w="7502" w:type="dxa"/>
          </w:tcPr>
          <w:p w14:paraId="57802231" w14:textId="77777777" w:rsidR="009072B1" w:rsidRDefault="009072B1">
            <w:pPr>
              <w:rPr>
                <w:b/>
                <w:bCs/>
              </w:rPr>
            </w:pPr>
            <w:r>
              <w:rPr>
                <w:b/>
                <w:bCs/>
              </w:rPr>
              <w:t>“Winding-up”</w:t>
            </w:r>
            <w:r>
              <w:t xml:space="preserve"> of a person means the administration, amalgamation, reconstruction, reorganisation, dissolution, liquidation, merger or consolidation of that person, and any equivalent or analogous procedure under the laws of any jurisdiction and a reference to </w:t>
            </w:r>
            <w:r>
              <w:rPr>
                <w:b/>
                <w:bCs/>
              </w:rPr>
              <w:t>the commencement</w:t>
            </w:r>
            <w:r>
              <w:t xml:space="preserve"> of any of these includes a reference to the presentation of a petition to a court of competent jurisdiction or the passing of a resolution by the person for, or with a view to, any of them.</w:t>
            </w:r>
          </w:p>
        </w:tc>
      </w:tr>
    </w:tbl>
    <w:p w14:paraId="1FCB7255" w14:textId="77777777" w:rsidR="009072B1" w:rsidRDefault="009072B1" w:rsidP="002B32D8">
      <w:pPr>
        <w:pStyle w:val="Heading2"/>
        <w:ind w:hanging="369"/>
      </w:pPr>
      <w:bookmarkStart w:id="26" w:name="_Toc522686382"/>
      <w:bookmarkStart w:id="27" w:name="_Toc522686865"/>
      <w:r>
        <w:t>Interpretation</w:t>
      </w:r>
      <w:bookmarkEnd w:id="26"/>
      <w:bookmarkEnd w:id="27"/>
    </w:p>
    <w:p w14:paraId="5AEDEE6F" w14:textId="77777777" w:rsidR="009072B1" w:rsidRDefault="009072B1" w:rsidP="002B32D8">
      <w:pPr>
        <w:ind w:left="936" w:hanging="369"/>
      </w:pPr>
      <w:r>
        <w:t>In this Deed, unless the context requires otherwise:</w:t>
      </w:r>
    </w:p>
    <w:p w14:paraId="74E10411" w14:textId="77777777" w:rsidR="009072B1" w:rsidRDefault="009072B1" w:rsidP="00D53F4F">
      <w:pPr>
        <w:pStyle w:val="Heading3"/>
        <w:tabs>
          <w:tab w:val="clear" w:pos="936"/>
        </w:tabs>
        <w:ind w:left="1843" w:hanging="992"/>
      </w:pPr>
      <w:r>
        <w:t xml:space="preserve">references to </w:t>
      </w:r>
      <w:r>
        <w:rPr>
          <w:b/>
          <w:bCs/>
        </w:rPr>
        <w:t xml:space="preserve">the </w:t>
      </w:r>
      <w:r w:rsidR="0084614B">
        <w:rPr>
          <w:b/>
          <w:bCs/>
        </w:rPr>
        <w:t>Chargor</w:t>
      </w:r>
      <w:r>
        <w:rPr>
          <w:b/>
          <w:bCs/>
        </w:rPr>
        <w:t xml:space="preserve"> </w:t>
      </w:r>
      <w:r>
        <w:t xml:space="preserve">or </w:t>
      </w:r>
      <w:r>
        <w:rPr>
          <w:b/>
          <w:bCs/>
        </w:rPr>
        <w:t xml:space="preserve">the </w:t>
      </w:r>
      <w:r w:rsidR="0084614B">
        <w:rPr>
          <w:b/>
          <w:bCs/>
        </w:rPr>
        <w:t>Charge Holders</w:t>
      </w:r>
      <w:r>
        <w:rPr>
          <w:b/>
          <w:bCs/>
        </w:rPr>
        <w:t xml:space="preserve"> </w:t>
      </w:r>
      <w:r>
        <w:t xml:space="preserve">shall be construed so as to include </w:t>
      </w:r>
      <w:r w:rsidR="001A7736">
        <w:t>her</w:t>
      </w:r>
      <w:r>
        <w:t xml:space="preserve"> or </w:t>
      </w:r>
      <w:r w:rsidR="006E6864">
        <w:t>their</w:t>
      </w:r>
      <w:r>
        <w:t xml:space="preserve"> successors in title and permitted assignees and transferees;</w:t>
      </w:r>
    </w:p>
    <w:p w14:paraId="77660805" w14:textId="77777777" w:rsidR="009072B1" w:rsidRDefault="009072B1" w:rsidP="00D53F4F">
      <w:pPr>
        <w:pStyle w:val="Heading3"/>
        <w:ind w:hanging="85"/>
      </w:pPr>
      <w:bookmarkStart w:id="28" w:name="_Toc522686383"/>
      <w:r>
        <w:t>references to Clauses are to clauses of this Deed;</w:t>
      </w:r>
      <w:bookmarkEnd w:id="28"/>
    </w:p>
    <w:p w14:paraId="204E8DCC" w14:textId="77777777" w:rsidR="009072B1" w:rsidRDefault="009072B1" w:rsidP="00D53F4F">
      <w:pPr>
        <w:pStyle w:val="Heading3"/>
        <w:tabs>
          <w:tab w:val="clear" w:pos="936"/>
          <w:tab w:val="num" w:pos="851"/>
        </w:tabs>
        <w:ind w:left="1843" w:hanging="992"/>
      </w:pPr>
      <w:bookmarkStart w:id="29" w:name="bmkTempReOpen"/>
      <w:bookmarkStart w:id="30" w:name="_Toc522686384"/>
      <w:bookmarkEnd w:id="29"/>
      <w:r>
        <w:t>headings to Clauses and the contents page are for convenience only and are to be ignored in construing this Deed;</w:t>
      </w:r>
      <w:bookmarkEnd w:id="30"/>
    </w:p>
    <w:p w14:paraId="00A286D5" w14:textId="77777777" w:rsidR="009072B1" w:rsidRDefault="009072B1" w:rsidP="00D53F4F">
      <w:pPr>
        <w:pStyle w:val="Heading3"/>
        <w:tabs>
          <w:tab w:val="clear" w:pos="936"/>
          <w:tab w:val="clear" w:pos="1872"/>
          <w:tab w:val="left" w:pos="1843"/>
          <w:tab w:val="num" w:pos="1985"/>
        </w:tabs>
        <w:ind w:left="1843" w:hanging="992"/>
      </w:pPr>
      <w:bookmarkStart w:id="31" w:name="_Toc522686385"/>
      <w:r>
        <w:t xml:space="preserve">references to a </w:t>
      </w:r>
      <w:r>
        <w:rPr>
          <w:b/>
          <w:bCs/>
        </w:rPr>
        <w:t>“person”</w:t>
      </w:r>
      <w:r>
        <w:t xml:space="preserve"> are to be construed so as to include any individual, firm, company, government, state or agency of a state, local or municipal authority, or any joint venture, association or partnership (whether or not having separate legal personality);</w:t>
      </w:r>
      <w:bookmarkEnd w:id="31"/>
    </w:p>
    <w:p w14:paraId="761B43EF" w14:textId="77777777" w:rsidR="009072B1" w:rsidRDefault="009072B1" w:rsidP="00D53F4F">
      <w:pPr>
        <w:pStyle w:val="Heading3"/>
        <w:tabs>
          <w:tab w:val="clear" w:pos="936"/>
          <w:tab w:val="num" w:pos="1843"/>
        </w:tabs>
        <w:ind w:left="1843" w:hanging="992"/>
      </w:pPr>
      <w:bookmarkStart w:id="32" w:name="_Toc522686386"/>
      <w:r>
        <w:t xml:space="preserve">subject to Clause </w:t>
      </w:r>
      <w:r w:rsidR="00444866">
        <w:t>4</w:t>
      </w:r>
      <w:r>
        <w:t>, references to any statute or statutory provision are to be construed as references to the same as it may have been, or may from time to time be, amended or re-enacted, and include references to all bylaws, instruments, orders and regulations for the time being made thereunder or deriving validity therefrom;</w:t>
      </w:r>
      <w:bookmarkEnd w:id="32"/>
    </w:p>
    <w:p w14:paraId="0F0A2EA0" w14:textId="77777777" w:rsidR="009072B1" w:rsidRDefault="009072B1" w:rsidP="00D53F4F">
      <w:pPr>
        <w:pStyle w:val="Heading3"/>
        <w:tabs>
          <w:tab w:val="clear" w:pos="936"/>
          <w:tab w:val="num" w:pos="1843"/>
        </w:tabs>
        <w:ind w:left="1843" w:hanging="992"/>
      </w:pPr>
      <w:bookmarkStart w:id="33" w:name="_Toc522686387"/>
      <w:r>
        <w:t>any reference to any English legal term for any action, remedy, method of judicial proceeding, legal document, legal status, court, official or any legal concept or thing shall, in respect of a jurisdiction other than England, be deemed to include that which most nearly approximates in that jurisdiction to the English legal term;</w:t>
      </w:r>
      <w:bookmarkEnd w:id="33"/>
    </w:p>
    <w:p w14:paraId="14AB6673" w14:textId="77777777" w:rsidR="009072B1" w:rsidRDefault="009072B1" w:rsidP="00D53F4F">
      <w:pPr>
        <w:pStyle w:val="Heading3"/>
        <w:tabs>
          <w:tab w:val="clear" w:pos="936"/>
          <w:tab w:val="num" w:pos="1843"/>
        </w:tabs>
        <w:ind w:left="1843" w:hanging="992"/>
      </w:pPr>
      <w:r>
        <w:t>in this Deed the masculine gender shall also include the feminine and neuter genders and vice versa;</w:t>
      </w:r>
    </w:p>
    <w:p w14:paraId="0E8617B5" w14:textId="77777777" w:rsidR="009072B1" w:rsidRDefault="009072B1" w:rsidP="00D53F4F">
      <w:pPr>
        <w:pStyle w:val="Heading3"/>
        <w:tabs>
          <w:tab w:val="clear" w:pos="936"/>
          <w:tab w:val="num" w:pos="1843"/>
        </w:tabs>
        <w:ind w:left="1843" w:hanging="992"/>
      </w:pPr>
      <w:bookmarkStart w:id="34" w:name="_Toc522686389"/>
      <w:r>
        <w:lastRenderedPageBreak/>
        <w:t xml:space="preserve">references in this Deed to this </w:t>
      </w:r>
      <w:r>
        <w:rPr>
          <w:b/>
          <w:bCs/>
        </w:rPr>
        <w:t xml:space="preserve">“Deed” </w:t>
      </w:r>
      <w:r>
        <w:t>or any other deed, agreement or instrument are references to this Deed, the relevant deed, agreement or instrument as amended, supplemented, replaced or novated from time to time and include references to any document which amends, supplements, replaces, novates or is entered into, made or given pursuant to, or in accordance with, this Deed, the relevant deed, agreement or instrument; and</w:t>
      </w:r>
      <w:bookmarkEnd w:id="34"/>
    </w:p>
    <w:p w14:paraId="49482AA2" w14:textId="77777777" w:rsidR="009072B1" w:rsidRDefault="009072B1" w:rsidP="00D53F4F">
      <w:pPr>
        <w:pStyle w:val="Heading3"/>
        <w:tabs>
          <w:tab w:val="clear" w:pos="936"/>
          <w:tab w:val="num" w:pos="1843"/>
        </w:tabs>
        <w:ind w:left="1843" w:hanging="992"/>
      </w:pPr>
      <w:bookmarkStart w:id="35" w:name="_Toc522686390"/>
      <w:r>
        <w:t xml:space="preserve">references in this Deed to </w:t>
      </w:r>
      <w:r>
        <w:rPr>
          <w:b/>
          <w:bCs/>
        </w:rPr>
        <w:t xml:space="preserve">“including” </w:t>
      </w:r>
      <w:r>
        <w:t xml:space="preserve">and </w:t>
      </w:r>
      <w:r>
        <w:rPr>
          <w:b/>
          <w:bCs/>
        </w:rPr>
        <w:t>“in</w:t>
      </w:r>
      <w:r>
        <w:t xml:space="preserve"> </w:t>
      </w:r>
      <w:r>
        <w:rPr>
          <w:b/>
          <w:bCs/>
        </w:rPr>
        <w:t xml:space="preserve">particular” </w:t>
      </w:r>
      <w:r>
        <w:t>(and other cognate references) shall be construed as not limiting any general words or expressions in connection with which they are used.</w:t>
      </w:r>
      <w:bookmarkEnd w:id="35"/>
    </w:p>
    <w:p w14:paraId="7098654F" w14:textId="77777777" w:rsidR="009072B1" w:rsidRDefault="009072B1" w:rsidP="00D41936">
      <w:pPr>
        <w:pStyle w:val="Heading2"/>
        <w:ind w:hanging="369"/>
      </w:pPr>
      <w:bookmarkStart w:id="36" w:name="_Toc522686391"/>
      <w:bookmarkStart w:id="37" w:name="_Toc522686866"/>
      <w:r>
        <w:t>Law of Property (Miscellaneous Provisions) Act 1989</w:t>
      </w:r>
      <w:bookmarkEnd w:id="36"/>
      <w:bookmarkEnd w:id="37"/>
    </w:p>
    <w:p w14:paraId="21738D73" w14:textId="77777777" w:rsidR="009072B1" w:rsidRDefault="009072B1" w:rsidP="00D41936">
      <w:pPr>
        <w:tabs>
          <w:tab w:val="clear" w:pos="936"/>
          <w:tab w:val="left" w:pos="567"/>
        </w:tabs>
        <w:ind w:left="567"/>
      </w:pPr>
      <w:r>
        <w:t xml:space="preserve">The terms of any agreements between the parties hereto in relation to the Secured Liabilities are incorporated in this Deed to the extent required to ensure that any disposition of the </w:t>
      </w:r>
      <w:r w:rsidR="00401382">
        <w:t xml:space="preserve">Charged </w:t>
      </w:r>
      <w:r w:rsidR="00D167A5">
        <w:t>Property</w:t>
      </w:r>
      <w:r>
        <w:t xml:space="preserve"> contained in this Deed is a valid disposition in accordance with section 2(1) of the Law of Property (Miscellaneous Provisions) Act 1989.</w:t>
      </w:r>
    </w:p>
    <w:p w14:paraId="69063118" w14:textId="77777777" w:rsidR="009072B1" w:rsidRDefault="009072B1" w:rsidP="00D41936">
      <w:pPr>
        <w:pStyle w:val="Heading2"/>
        <w:ind w:hanging="369"/>
      </w:pPr>
      <w:bookmarkStart w:id="38" w:name="_Toc522686394"/>
      <w:bookmarkStart w:id="39" w:name="_Toc522686869"/>
      <w:r>
        <w:t>Contracts (Rights of Third Parties) Act 1999</w:t>
      </w:r>
      <w:bookmarkEnd w:id="38"/>
      <w:bookmarkEnd w:id="39"/>
    </w:p>
    <w:p w14:paraId="2D964807" w14:textId="77777777" w:rsidR="009072B1" w:rsidRDefault="009072B1" w:rsidP="00D41936">
      <w:pPr>
        <w:tabs>
          <w:tab w:val="clear" w:pos="936"/>
          <w:tab w:val="left" w:pos="567"/>
        </w:tabs>
        <w:ind w:left="567"/>
      </w:pPr>
      <w:r>
        <w:t>A person who is not a party to this Deed shall not under the Contracts (Rights of Third Parties) Act 1999 be entitled to enforce or enjoy the benefit of any of the terms of this Deed</w:t>
      </w:r>
      <w:r>
        <w:rPr>
          <w:b/>
          <w:bCs/>
          <w:i/>
          <w:iCs/>
        </w:rPr>
        <w:t>,</w:t>
      </w:r>
      <w:r>
        <w:t xml:space="preserve"> except the Receiver, its directors, employees and agents and any delegate or sub</w:t>
      </w:r>
      <w:r>
        <w:noBreakHyphen/>
        <w:t xml:space="preserve">delegate appointed pursuant to Clause </w:t>
      </w:r>
      <w:r>
        <w:fldChar w:fldCharType="begin"/>
      </w:r>
      <w:r>
        <w:instrText xml:space="preserve"> REF _Ref58955439 \r \h </w:instrText>
      </w:r>
      <w:r>
        <w:fldChar w:fldCharType="separate"/>
      </w:r>
      <w:r w:rsidR="004D4B89">
        <w:t>8</w:t>
      </w:r>
      <w:r>
        <w:fldChar w:fldCharType="end"/>
      </w:r>
      <w:r>
        <w:t>.</w:t>
      </w:r>
    </w:p>
    <w:p w14:paraId="7955F401" w14:textId="77777777" w:rsidR="009072B1" w:rsidRDefault="009072B1" w:rsidP="00D41936">
      <w:pPr>
        <w:pStyle w:val="Heading2"/>
        <w:ind w:hanging="369"/>
      </w:pPr>
      <w:bookmarkStart w:id="40" w:name="_Toc511644952"/>
      <w:bookmarkStart w:id="41" w:name="_Toc512401788"/>
      <w:bookmarkStart w:id="42" w:name="_Toc512401831"/>
      <w:bookmarkStart w:id="43" w:name="_Toc512402026"/>
      <w:bookmarkStart w:id="44" w:name="_Toc512402131"/>
      <w:bookmarkStart w:id="45" w:name="_Toc512403164"/>
      <w:bookmarkStart w:id="46" w:name="_Toc512404955"/>
      <w:bookmarkStart w:id="47" w:name="_Toc522686216"/>
      <w:bookmarkStart w:id="48" w:name="_Toc522686396"/>
      <w:bookmarkStart w:id="49" w:name="_Toc522686871"/>
      <w:bookmarkStart w:id="50" w:name="_Toc522687159"/>
      <w:bookmarkStart w:id="51" w:name="_Toc522687724"/>
      <w:bookmarkStart w:id="52" w:name="_Toc523055659"/>
      <w:r>
        <w:t xml:space="preserve">The </w:t>
      </w:r>
      <w:r w:rsidR="0084614B">
        <w:t>Charge Holders</w:t>
      </w:r>
      <w:r>
        <w:t>’ discretion</w:t>
      </w:r>
      <w:bookmarkEnd w:id="40"/>
      <w:bookmarkEnd w:id="41"/>
      <w:bookmarkEnd w:id="42"/>
      <w:bookmarkEnd w:id="43"/>
      <w:bookmarkEnd w:id="44"/>
      <w:bookmarkEnd w:id="45"/>
      <w:bookmarkEnd w:id="46"/>
      <w:bookmarkEnd w:id="47"/>
      <w:bookmarkEnd w:id="48"/>
      <w:bookmarkEnd w:id="49"/>
      <w:bookmarkEnd w:id="50"/>
      <w:bookmarkEnd w:id="51"/>
      <w:bookmarkEnd w:id="52"/>
    </w:p>
    <w:p w14:paraId="717EC4CB" w14:textId="77777777" w:rsidR="009072B1" w:rsidRDefault="009072B1" w:rsidP="00D41936">
      <w:pPr>
        <w:tabs>
          <w:tab w:val="clear" w:pos="936"/>
          <w:tab w:val="left" w:pos="567"/>
        </w:tabs>
        <w:ind w:left="567"/>
      </w:pPr>
      <w:r>
        <w:t xml:space="preserve">Any liberty or power which may be exercised or any determination which may be made under this Deed by the </w:t>
      </w:r>
      <w:r w:rsidR="0084614B">
        <w:t>Charge Holders</w:t>
      </w:r>
      <w:r>
        <w:t xml:space="preserve"> may be exercised or made in </w:t>
      </w:r>
      <w:r w:rsidR="006E6864">
        <w:t xml:space="preserve">their </w:t>
      </w:r>
      <w:r>
        <w:t>absolute and unfettered discretion without any obligation to give reasons therefor.</w:t>
      </w:r>
    </w:p>
    <w:p w14:paraId="27509875" w14:textId="77777777" w:rsidR="009072B1" w:rsidRDefault="009072B1" w:rsidP="00D41936">
      <w:pPr>
        <w:pStyle w:val="Heading1"/>
        <w:tabs>
          <w:tab w:val="clear" w:pos="936"/>
          <w:tab w:val="num" w:pos="284"/>
        </w:tabs>
      </w:pPr>
      <w:bookmarkStart w:id="53" w:name="_Toc511644914"/>
      <w:bookmarkStart w:id="54" w:name="_Toc512401750"/>
      <w:bookmarkStart w:id="55" w:name="_Toc512401793"/>
      <w:bookmarkStart w:id="56" w:name="_Toc512401988"/>
      <w:bookmarkStart w:id="57" w:name="_Toc512402093"/>
      <w:bookmarkStart w:id="58" w:name="_Toc512403126"/>
      <w:bookmarkStart w:id="59" w:name="_Toc512404917"/>
      <w:bookmarkStart w:id="60" w:name="_Toc522686218"/>
      <w:bookmarkStart w:id="61" w:name="_Toc522686411"/>
      <w:bookmarkStart w:id="62" w:name="_Toc522686884"/>
      <w:bookmarkStart w:id="63" w:name="_Toc522687161"/>
      <w:bookmarkStart w:id="64" w:name="_Toc522687726"/>
      <w:bookmarkStart w:id="65" w:name="_Toc523055662"/>
      <w:bookmarkStart w:id="66" w:name="_Toc523055734"/>
      <w:bookmarkStart w:id="67" w:name="_Toc523064245"/>
      <w:bookmarkStart w:id="68" w:name="_Toc523749474"/>
      <w:bookmarkStart w:id="69" w:name="_Toc523790364"/>
      <w:bookmarkStart w:id="70" w:name="_Toc58949506"/>
      <w:bookmarkStart w:id="71" w:name="_Toc235964906"/>
      <w:r>
        <w:t>CHARGING PROVISIONS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9F58BF5" w14:textId="77777777" w:rsidR="009072B1" w:rsidRDefault="009072B1" w:rsidP="00D41936">
      <w:pPr>
        <w:tabs>
          <w:tab w:val="clear" w:pos="936"/>
        </w:tabs>
      </w:pPr>
      <w:r>
        <w:t xml:space="preserve">The </w:t>
      </w:r>
      <w:r w:rsidR="0084614B">
        <w:t>Chargor</w:t>
      </w:r>
      <w:r>
        <w:t xml:space="preserve"> with full title guarantee charges in favour of the </w:t>
      </w:r>
      <w:r w:rsidR="0084614B">
        <w:t>Charge Holders</w:t>
      </w:r>
      <w:r>
        <w:t xml:space="preserve"> for the payment and discharge of the Secured Liabilities by way </w:t>
      </w:r>
      <w:r w:rsidR="004F3E4E">
        <w:t>of an equitable charge over the Charged Property.</w:t>
      </w:r>
    </w:p>
    <w:p w14:paraId="3C070C79" w14:textId="77777777" w:rsidR="009072B1" w:rsidRDefault="009072B1" w:rsidP="00D41936">
      <w:pPr>
        <w:pStyle w:val="Heading1"/>
        <w:tabs>
          <w:tab w:val="clear" w:pos="936"/>
          <w:tab w:val="num" w:pos="284"/>
        </w:tabs>
      </w:pPr>
      <w:bookmarkStart w:id="72" w:name="_Toc511644928"/>
      <w:bookmarkStart w:id="73" w:name="_Toc512401764"/>
      <w:bookmarkStart w:id="74" w:name="_Toc512401807"/>
      <w:bookmarkStart w:id="75" w:name="_Toc512402002"/>
      <w:bookmarkStart w:id="76" w:name="_Toc512402107"/>
      <w:bookmarkStart w:id="77" w:name="_Toc512403140"/>
      <w:bookmarkStart w:id="78" w:name="_Toc512404931"/>
      <w:bookmarkStart w:id="79" w:name="_Toc522686656"/>
      <w:bookmarkStart w:id="80" w:name="_Toc522687016"/>
      <w:bookmarkStart w:id="81" w:name="_Toc522687175"/>
      <w:bookmarkStart w:id="82" w:name="_Toc522687740"/>
      <w:bookmarkStart w:id="83" w:name="_Toc523055676"/>
      <w:bookmarkStart w:id="84" w:name="_Toc523055748"/>
      <w:bookmarkStart w:id="85" w:name="_Toc523064259"/>
      <w:bookmarkStart w:id="86" w:name="_Toc523749486"/>
      <w:bookmarkStart w:id="87" w:name="_Toc523790376"/>
      <w:bookmarkStart w:id="88" w:name="_Toc58949517"/>
      <w:bookmarkStart w:id="89" w:name="_Ref58950536"/>
      <w:bookmarkStart w:id="90" w:name="_Toc235964908"/>
      <w:r>
        <w:t>CERTIFICATIONS, REPRESENTATIONS AND WARRANTIES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57648F5" w14:textId="77777777" w:rsidR="009072B1" w:rsidRDefault="009072B1" w:rsidP="00D41936">
      <w:pPr>
        <w:pStyle w:val="Heading2"/>
        <w:ind w:hanging="369"/>
      </w:pPr>
      <w:bookmarkStart w:id="91" w:name="_Toc522686657"/>
      <w:bookmarkStart w:id="92" w:name="_Toc522687017"/>
      <w:r>
        <w:t>Nature and timing</w:t>
      </w:r>
      <w:bookmarkEnd w:id="91"/>
      <w:bookmarkEnd w:id="92"/>
    </w:p>
    <w:p w14:paraId="55D9D863" w14:textId="77777777" w:rsidR="009072B1" w:rsidRDefault="009072B1" w:rsidP="00D41936">
      <w:pPr>
        <w:tabs>
          <w:tab w:val="clear" w:pos="936"/>
          <w:tab w:val="left" w:pos="567"/>
        </w:tabs>
        <w:ind w:left="567"/>
      </w:pPr>
      <w:r>
        <w:t xml:space="preserve">The representations and warranties set out in this Clause </w:t>
      </w:r>
      <w:r w:rsidR="004F3E4E">
        <w:t>3</w:t>
      </w:r>
      <w:r>
        <w:t xml:space="preserve"> are made in favour of the </w:t>
      </w:r>
      <w:r w:rsidR="0084614B">
        <w:t>Charge Holders</w:t>
      </w:r>
      <w:r>
        <w:t xml:space="preserve"> with the knowledge and intention that the </w:t>
      </w:r>
      <w:r w:rsidR="0084614B">
        <w:t>Charge Holders</w:t>
      </w:r>
      <w:r>
        <w:t xml:space="preserve"> </w:t>
      </w:r>
      <w:r w:rsidR="00F74370">
        <w:t>are</w:t>
      </w:r>
      <w:r>
        <w:t xml:space="preserve"> relying on and shall rely on them throughout the Security Period.</w:t>
      </w:r>
    </w:p>
    <w:p w14:paraId="214F31B2" w14:textId="77777777" w:rsidR="009072B1" w:rsidRDefault="009072B1" w:rsidP="00D41936">
      <w:pPr>
        <w:pStyle w:val="Heading1"/>
        <w:tabs>
          <w:tab w:val="clear" w:pos="936"/>
          <w:tab w:val="num" w:pos="284"/>
        </w:tabs>
      </w:pPr>
      <w:bookmarkStart w:id="93" w:name="_Toc511644930"/>
      <w:bookmarkStart w:id="94" w:name="_Toc512401766"/>
      <w:bookmarkStart w:id="95" w:name="_Toc512401809"/>
      <w:bookmarkStart w:id="96" w:name="_Toc512402004"/>
      <w:bookmarkStart w:id="97" w:name="_Toc512402109"/>
      <w:bookmarkStart w:id="98" w:name="_Toc512403142"/>
      <w:bookmarkStart w:id="99" w:name="_Toc512404933"/>
      <w:bookmarkStart w:id="100" w:name="_Toc522686685"/>
      <w:bookmarkStart w:id="101" w:name="_Toc522687034"/>
      <w:bookmarkStart w:id="102" w:name="_Toc522687177"/>
      <w:bookmarkStart w:id="103" w:name="_Toc522687742"/>
      <w:bookmarkStart w:id="104" w:name="_Toc523055678"/>
      <w:bookmarkStart w:id="105" w:name="_Toc523055750"/>
      <w:bookmarkStart w:id="106" w:name="_Toc523064261"/>
      <w:bookmarkStart w:id="107" w:name="_Toc523749488"/>
      <w:bookmarkStart w:id="108" w:name="_Toc523790378"/>
      <w:bookmarkStart w:id="109" w:name="_Toc58949519"/>
      <w:bookmarkStart w:id="110" w:name="_Toc235964909"/>
      <w:r>
        <w:t>SECURITY TO BECOME ENFORCEABLE</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6324A6F" w14:textId="77777777" w:rsidR="009072B1" w:rsidRDefault="009072B1" w:rsidP="00D41936">
      <w:pPr>
        <w:pStyle w:val="Heading2"/>
        <w:ind w:hanging="369"/>
      </w:pPr>
      <w:bookmarkStart w:id="111" w:name="_Toc522686686"/>
      <w:bookmarkStart w:id="112" w:name="_Toc522687035"/>
      <w:bookmarkStart w:id="113" w:name="_Ref58950605"/>
      <w:r>
        <w:t>Powers arising</w:t>
      </w:r>
      <w:bookmarkEnd w:id="111"/>
      <w:bookmarkEnd w:id="112"/>
      <w:bookmarkEnd w:id="113"/>
    </w:p>
    <w:p w14:paraId="025E7D30" w14:textId="77777777" w:rsidR="009072B1" w:rsidRDefault="009072B1" w:rsidP="00D41936">
      <w:pPr>
        <w:tabs>
          <w:tab w:val="clear" w:pos="936"/>
          <w:tab w:val="left" w:pos="567"/>
        </w:tabs>
        <w:ind w:left="567"/>
      </w:pPr>
      <w:r>
        <w:t xml:space="preserve">The Secured Liabilities shall be deemed to have become due and payable, and the power of sale and other powers conferred on mortgagees by section 101 of the Act as </w:t>
      </w:r>
      <w:r>
        <w:lastRenderedPageBreak/>
        <w:t xml:space="preserve">varied and extended by this Deed shall arise, immediately on execution of this Deed by the </w:t>
      </w:r>
      <w:r w:rsidR="0084614B">
        <w:t>Chargor</w:t>
      </w:r>
      <w:r>
        <w:t>.</w:t>
      </w:r>
    </w:p>
    <w:p w14:paraId="7DF54D76" w14:textId="77777777" w:rsidR="009072B1" w:rsidRDefault="009072B1" w:rsidP="007222B5">
      <w:pPr>
        <w:pStyle w:val="Heading2"/>
        <w:tabs>
          <w:tab w:val="clear" w:pos="936"/>
          <w:tab w:val="clear" w:pos="1872"/>
          <w:tab w:val="num" w:pos="426"/>
          <w:tab w:val="left" w:pos="993"/>
        </w:tabs>
        <w:ind w:left="993" w:hanging="426"/>
      </w:pPr>
      <w:bookmarkStart w:id="114" w:name="_Toc522686687"/>
      <w:bookmarkStart w:id="115" w:name="_Toc522687036"/>
      <w:r>
        <w:t>Powers exercisable</w:t>
      </w:r>
      <w:bookmarkEnd w:id="114"/>
      <w:bookmarkEnd w:id="115"/>
    </w:p>
    <w:p w14:paraId="46A99C75" w14:textId="77777777" w:rsidR="009072B1" w:rsidRDefault="00444866" w:rsidP="007222B5">
      <w:pPr>
        <w:tabs>
          <w:tab w:val="clear" w:pos="936"/>
        </w:tabs>
        <w:ind w:left="567"/>
      </w:pPr>
      <w:r>
        <w:t>This</w:t>
      </w:r>
      <w:r w:rsidR="009072B1">
        <w:t xml:space="preserve"> Security shall become enforceable without notice to the </w:t>
      </w:r>
      <w:r w:rsidR="0084614B">
        <w:t>Chargor</w:t>
      </w:r>
      <w:r w:rsidR="009072B1">
        <w:t xml:space="preserve"> on or any time after an Enforcement Event has occurred.</w:t>
      </w:r>
    </w:p>
    <w:p w14:paraId="73E41755" w14:textId="77777777" w:rsidR="008B65D4" w:rsidRDefault="008B65D4" w:rsidP="007222B5">
      <w:pPr>
        <w:pStyle w:val="Heading1"/>
        <w:tabs>
          <w:tab w:val="clear" w:pos="936"/>
          <w:tab w:val="num" w:pos="284"/>
        </w:tabs>
      </w:pPr>
      <w:bookmarkStart w:id="116" w:name="_Toc511644932"/>
      <w:bookmarkStart w:id="117" w:name="_Toc512401768"/>
      <w:bookmarkStart w:id="118" w:name="_Toc512401811"/>
      <w:bookmarkStart w:id="119" w:name="_Toc512402006"/>
      <w:bookmarkStart w:id="120" w:name="_Toc512402111"/>
      <w:bookmarkStart w:id="121" w:name="_Toc512403144"/>
      <w:bookmarkStart w:id="122" w:name="_Toc512404935"/>
      <w:bookmarkStart w:id="123" w:name="_Toc522686694"/>
      <w:bookmarkStart w:id="124" w:name="_Toc522687041"/>
      <w:bookmarkStart w:id="125" w:name="_Toc522687179"/>
      <w:bookmarkStart w:id="126" w:name="_Toc522687744"/>
      <w:bookmarkStart w:id="127" w:name="_Toc523055680"/>
      <w:bookmarkStart w:id="128" w:name="_Toc523055752"/>
      <w:bookmarkStart w:id="129" w:name="_Toc523064263"/>
      <w:bookmarkStart w:id="130" w:name="_Toc523749490"/>
      <w:bookmarkStart w:id="131" w:name="_Toc523790380"/>
      <w:bookmarkStart w:id="132" w:name="_Toc58949521"/>
      <w:bookmarkStart w:id="133" w:name="_Ref58949863"/>
      <w:bookmarkStart w:id="134" w:name="_Ref58950458"/>
      <w:bookmarkStart w:id="135" w:name="_Ref58950513"/>
      <w:bookmarkStart w:id="136" w:name="_Ref58950654"/>
      <w:bookmarkStart w:id="137" w:name="_Ref58950666"/>
      <w:bookmarkStart w:id="138" w:name="_Toc235964910"/>
      <w:r>
        <w:t xml:space="preserve">POWERS OF </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t>CHARGE HOLDERS</w:t>
      </w:r>
      <w:bookmarkEnd w:id="138"/>
    </w:p>
    <w:p w14:paraId="10600820" w14:textId="77777777" w:rsidR="008B65D4" w:rsidRDefault="008B65D4" w:rsidP="007222B5">
      <w:pPr>
        <w:pStyle w:val="Heading2"/>
        <w:tabs>
          <w:tab w:val="clear" w:pos="936"/>
          <w:tab w:val="clear" w:pos="1872"/>
          <w:tab w:val="num" w:pos="426"/>
          <w:tab w:val="left" w:pos="993"/>
        </w:tabs>
        <w:ind w:hanging="369"/>
      </w:pPr>
      <w:bookmarkStart w:id="139" w:name="_Toc522686695"/>
      <w:bookmarkStart w:id="140" w:name="_Toc522687042"/>
      <w:r>
        <w:t>Powers</w:t>
      </w:r>
      <w:bookmarkEnd w:id="139"/>
      <w:bookmarkEnd w:id="140"/>
    </w:p>
    <w:p w14:paraId="4F246AFF" w14:textId="77777777" w:rsidR="008B65D4" w:rsidRDefault="008B65D4" w:rsidP="007222B5">
      <w:pPr>
        <w:tabs>
          <w:tab w:val="clear" w:pos="936"/>
          <w:tab w:val="left" w:pos="567"/>
        </w:tabs>
        <w:ind w:left="567"/>
      </w:pPr>
      <w:r>
        <w:t>The Charge Holders shall have the powers conferred by the Act (as in force at the date of this Deed) and may exercise those powers in the name of the Chargor and shall in addition have the following powers:</w:t>
      </w:r>
    </w:p>
    <w:p w14:paraId="43299B64" w14:textId="77777777" w:rsidR="008B65D4" w:rsidRDefault="008B65D4" w:rsidP="004F15FF">
      <w:pPr>
        <w:pStyle w:val="Heading3"/>
        <w:tabs>
          <w:tab w:val="clear" w:pos="936"/>
          <w:tab w:val="clear" w:pos="1872"/>
          <w:tab w:val="num" w:pos="1418"/>
          <w:tab w:val="left" w:pos="1843"/>
        </w:tabs>
        <w:ind w:left="1843" w:hanging="850"/>
      </w:pPr>
      <w:bookmarkStart w:id="141" w:name="_Toc522686696"/>
      <w:r>
        <w:t>in connection with any sale or other d</w:t>
      </w:r>
      <w:r w:rsidR="004F3E4E">
        <w:t>isposition of the Charged Property</w:t>
      </w:r>
      <w:r>
        <w:t>, to receive the consideration therefor</w:t>
      </w:r>
      <w:r w:rsidR="004F3E4E">
        <w:t>e</w:t>
      </w:r>
      <w:r>
        <w:t xml:space="preserve"> in a lump sum or in instalments;</w:t>
      </w:r>
      <w:bookmarkEnd w:id="141"/>
    </w:p>
    <w:p w14:paraId="2E3B349B" w14:textId="77777777" w:rsidR="008B65D4" w:rsidRDefault="008B65D4" w:rsidP="007222B5">
      <w:pPr>
        <w:pStyle w:val="Heading1"/>
        <w:tabs>
          <w:tab w:val="clear" w:pos="936"/>
          <w:tab w:val="num" w:pos="284"/>
        </w:tabs>
      </w:pPr>
      <w:bookmarkStart w:id="142" w:name="_Toc511644934"/>
      <w:bookmarkStart w:id="143" w:name="_Toc512401770"/>
      <w:bookmarkStart w:id="144" w:name="_Toc512401813"/>
      <w:bookmarkStart w:id="145" w:name="_Toc512402008"/>
      <w:bookmarkStart w:id="146" w:name="_Toc512402113"/>
      <w:bookmarkStart w:id="147" w:name="_Toc512403146"/>
      <w:bookmarkStart w:id="148" w:name="_Toc512404937"/>
      <w:bookmarkStart w:id="149" w:name="_Toc522686712"/>
      <w:bookmarkStart w:id="150" w:name="_Toc522687051"/>
      <w:bookmarkStart w:id="151" w:name="_Toc522687181"/>
      <w:bookmarkStart w:id="152" w:name="_Toc522687746"/>
      <w:bookmarkStart w:id="153" w:name="_Toc523055682"/>
      <w:bookmarkStart w:id="154" w:name="_Toc523055754"/>
      <w:bookmarkStart w:id="155" w:name="_Toc523064265"/>
      <w:bookmarkStart w:id="156" w:name="_Toc523749492"/>
      <w:bookmarkStart w:id="157" w:name="_Toc523790382"/>
      <w:bookmarkStart w:id="158" w:name="_Toc58949523"/>
      <w:bookmarkStart w:id="159" w:name="_Toc235964911"/>
      <w:r>
        <w:t xml:space="preserve">LIABILITY OF </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t>CHARGE HOLDERS</w:t>
      </w:r>
      <w:bookmarkEnd w:id="159"/>
    </w:p>
    <w:p w14:paraId="305DD9A7" w14:textId="77777777" w:rsidR="008B65D4" w:rsidRDefault="008B65D4" w:rsidP="007222B5">
      <w:pPr>
        <w:pStyle w:val="Heading2"/>
        <w:tabs>
          <w:tab w:val="clear" w:pos="936"/>
          <w:tab w:val="num" w:pos="993"/>
        </w:tabs>
        <w:ind w:hanging="369"/>
      </w:pPr>
      <w:bookmarkStart w:id="160" w:name="_Toc522686714"/>
      <w:bookmarkStart w:id="161" w:name="_Toc522687053"/>
      <w:bookmarkStart w:id="162" w:name="_Ref58950716"/>
      <w:bookmarkStart w:id="163" w:name="_Ref58950743"/>
      <w:r>
        <w:t>Receipts</w:t>
      </w:r>
      <w:bookmarkEnd w:id="160"/>
      <w:bookmarkEnd w:id="161"/>
      <w:bookmarkEnd w:id="162"/>
      <w:bookmarkEnd w:id="163"/>
    </w:p>
    <w:p w14:paraId="1B73B01D" w14:textId="77777777" w:rsidR="008B65D4" w:rsidRDefault="008B65D4" w:rsidP="007222B5">
      <w:pPr>
        <w:ind w:left="936" w:hanging="369"/>
      </w:pPr>
      <w:r>
        <w:t>The Charge Holders shall not</w:t>
      </w:r>
      <w:r w:rsidR="004F3E4E">
        <w:t>:</w:t>
      </w:r>
    </w:p>
    <w:p w14:paraId="40381736" w14:textId="77777777" w:rsidR="008B65D4" w:rsidRDefault="008B65D4" w:rsidP="004F15FF">
      <w:pPr>
        <w:pStyle w:val="Heading3"/>
        <w:tabs>
          <w:tab w:val="clear" w:pos="936"/>
          <w:tab w:val="num" w:pos="1843"/>
        </w:tabs>
        <w:ind w:left="1843" w:hanging="850"/>
      </w:pPr>
      <w:bookmarkStart w:id="164" w:name="_Toc522686715"/>
      <w:r>
        <w:t xml:space="preserve">be liable to account to the Chargor for anything except their actual receipts arising from the exercise of </w:t>
      </w:r>
      <w:r w:rsidR="004F206F">
        <w:t>their</w:t>
      </w:r>
      <w:r>
        <w:t xml:space="preserve"> powers under this Deed; or</w:t>
      </w:r>
      <w:bookmarkEnd w:id="164"/>
    </w:p>
    <w:p w14:paraId="42DF41D1" w14:textId="77777777" w:rsidR="008B65D4" w:rsidRDefault="008B65D4" w:rsidP="004F15FF">
      <w:pPr>
        <w:pStyle w:val="Heading3"/>
        <w:tabs>
          <w:tab w:val="clear" w:pos="936"/>
          <w:tab w:val="num" w:pos="1843"/>
        </w:tabs>
        <w:ind w:left="1843" w:hanging="850"/>
      </w:pPr>
      <w:bookmarkStart w:id="165" w:name="_Toc522686716"/>
      <w:r>
        <w:t xml:space="preserve">be liable to the </w:t>
      </w:r>
      <w:r w:rsidR="004F206F">
        <w:t>Chargor</w:t>
      </w:r>
      <w:r>
        <w:t xml:space="preserve"> for any loss or damage arising from:</w:t>
      </w:r>
      <w:bookmarkEnd w:id="165"/>
    </w:p>
    <w:p w14:paraId="09ECC88B" w14:textId="77777777" w:rsidR="008B65D4" w:rsidRDefault="008B65D4" w:rsidP="004F15FF">
      <w:pPr>
        <w:pStyle w:val="Heading4"/>
        <w:tabs>
          <w:tab w:val="clear" w:pos="2520"/>
          <w:tab w:val="num" w:pos="1985"/>
          <w:tab w:val="left" w:pos="2410"/>
        </w:tabs>
        <w:ind w:left="2410" w:hanging="567"/>
      </w:pPr>
      <w:r>
        <w:t xml:space="preserve">any act, default or omission of the </w:t>
      </w:r>
      <w:r w:rsidR="004F206F">
        <w:t>Charge Holders</w:t>
      </w:r>
      <w:r>
        <w:t xml:space="preserve"> in relation to the Charged </w:t>
      </w:r>
      <w:r w:rsidR="004F3E4E">
        <w:t>Property</w:t>
      </w:r>
      <w:r>
        <w:t>; or</w:t>
      </w:r>
    </w:p>
    <w:p w14:paraId="5BD63943" w14:textId="77777777" w:rsidR="008B65D4" w:rsidRDefault="008B65D4" w:rsidP="004F15FF">
      <w:pPr>
        <w:pStyle w:val="Heading4"/>
        <w:tabs>
          <w:tab w:val="clear" w:pos="2520"/>
          <w:tab w:val="num" w:pos="1985"/>
          <w:tab w:val="left" w:pos="2410"/>
        </w:tabs>
        <w:ind w:left="2410" w:hanging="567"/>
      </w:pPr>
      <w:r>
        <w:t xml:space="preserve">any exercise or non-exercise by the </w:t>
      </w:r>
      <w:r w:rsidR="004F206F">
        <w:t>Charge Holders</w:t>
      </w:r>
      <w:r>
        <w:t xml:space="preserve"> of any power, authority or discretion conferred on </w:t>
      </w:r>
      <w:r w:rsidR="004F206F">
        <w:t>them</w:t>
      </w:r>
      <w:r>
        <w:t xml:space="preserve"> in relation to the Charged </w:t>
      </w:r>
      <w:r w:rsidR="004F3E4E">
        <w:t>Property</w:t>
      </w:r>
      <w:r w:rsidR="004F206F">
        <w:t xml:space="preserve"> under this Deed or</w:t>
      </w:r>
      <w:r>
        <w:t xml:space="preserve"> the Act.</w:t>
      </w:r>
    </w:p>
    <w:p w14:paraId="445FA518" w14:textId="77777777" w:rsidR="008B65D4" w:rsidRDefault="008B65D4" w:rsidP="00104DEC">
      <w:pPr>
        <w:pStyle w:val="Heading2"/>
        <w:tabs>
          <w:tab w:val="clear" w:pos="936"/>
          <w:tab w:val="num" w:pos="993"/>
        </w:tabs>
        <w:ind w:hanging="369"/>
      </w:pPr>
      <w:bookmarkStart w:id="166" w:name="_Toc522686718"/>
      <w:bookmarkStart w:id="167" w:name="_Toc522687054"/>
      <w:r>
        <w:t xml:space="preserve">Protection of the </w:t>
      </w:r>
      <w:bookmarkEnd w:id="166"/>
      <w:bookmarkEnd w:id="167"/>
      <w:r w:rsidR="004F206F">
        <w:t>Charge Holders</w:t>
      </w:r>
    </w:p>
    <w:p w14:paraId="244D56D2" w14:textId="77777777" w:rsidR="008B65D4" w:rsidRDefault="008B65D4" w:rsidP="00104DEC">
      <w:pPr>
        <w:tabs>
          <w:tab w:val="clear" w:pos="936"/>
          <w:tab w:val="left" w:pos="567"/>
        </w:tabs>
        <w:ind w:left="567"/>
      </w:pPr>
      <w:r>
        <w:t xml:space="preserve">The </w:t>
      </w:r>
      <w:r w:rsidR="004F206F">
        <w:t>Charge Holders</w:t>
      </w:r>
      <w:r>
        <w:t xml:space="preserve"> shall be entitled to all the privileges and immunities which the Act confers on </w:t>
      </w:r>
      <w:r w:rsidR="004F206F">
        <w:t>mortgagees</w:t>
      </w:r>
      <w:r>
        <w:t xml:space="preserve"> under the Act.</w:t>
      </w:r>
    </w:p>
    <w:p w14:paraId="46088C9B" w14:textId="77777777" w:rsidR="009072B1" w:rsidRDefault="009072B1" w:rsidP="00104DEC">
      <w:pPr>
        <w:pStyle w:val="Heading1"/>
        <w:tabs>
          <w:tab w:val="clear" w:pos="936"/>
          <w:tab w:val="clear" w:pos="1872"/>
          <w:tab w:val="left" w:pos="284"/>
        </w:tabs>
      </w:pPr>
      <w:bookmarkStart w:id="168" w:name="_Toc511644936"/>
      <w:bookmarkStart w:id="169" w:name="_Toc512401772"/>
      <w:bookmarkStart w:id="170" w:name="_Toc512401815"/>
      <w:bookmarkStart w:id="171" w:name="_Toc512402010"/>
      <w:bookmarkStart w:id="172" w:name="_Toc512402115"/>
      <w:bookmarkStart w:id="173" w:name="_Toc512403148"/>
      <w:bookmarkStart w:id="174" w:name="_Toc512404939"/>
      <w:bookmarkStart w:id="175" w:name="_Toc522686722"/>
      <w:bookmarkStart w:id="176" w:name="_Toc522687058"/>
      <w:bookmarkStart w:id="177" w:name="_Toc522687183"/>
      <w:bookmarkStart w:id="178" w:name="_Toc522687748"/>
      <w:bookmarkStart w:id="179" w:name="_Toc523055684"/>
      <w:bookmarkStart w:id="180" w:name="_Toc523055756"/>
      <w:bookmarkStart w:id="181" w:name="_Toc523064267"/>
      <w:bookmarkStart w:id="182" w:name="_Toc523749494"/>
      <w:bookmarkStart w:id="183" w:name="_Toc523790384"/>
      <w:bookmarkStart w:id="184" w:name="_Toc58949525"/>
      <w:bookmarkStart w:id="185" w:name="_Ref58950478"/>
      <w:bookmarkStart w:id="186" w:name="_Toc235964912"/>
      <w:r>
        <w:t>APPLICATION OF PROCEEDS OF REALISATION</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5106F9BD" w14:textId="77777777" w:rsidR="009072B1" w:rsidRDefault="009072B1" w:rsidP="00104DEC">
      <w:pPr>
        <w:pStyle w:val="Heading2"/>
        <w:ind w:hanging="369"/>
      </w:pPr>
      <w:bookmarkStart w:id="187" w:name="_Toc522686724"/>
      <w:bookmarkStart w:id="188" w:name="_Toc522687060"/>
      <w:bookmarkStart w:id="189" w:name="_Ref58955239"/>
      <w:r>
        <w:t>Order of application</w:t>
      </w:r>
      <w:bookmarkEnd w:id="187"/>
      <w:bookmarkEnd w:id="188"/>
      <w:bookmarkEnd w:id="189"/>
    </w:p>
    <w:p w14:paraId="13A7A2ED" w14:textId="77777777" w:rsidR="009072B1" w:rsidRDefault="009072B1" w:rsidP="00104DEC">
      <w:pPr>
        <w:tabs>
          <w:tab w:val="clear" w:pos="936"/>
          <w:tab w:val="left" w:pos="567"/>
        </w:tabs>
        <w:ind w:left="567"/>
      </w:pPr>
      <w:r>
        <w:t xml:space="preserve">All monies received by the </w:t>
      </w:r>
      <w:r w:rsidR="0084614B">
        <w:t>Charge Holders</w:t>
      </w:r>
      <w:r>
        <w:t xml:space="preserve"> shall, after this Security becomes enforceable and subject to the payment of any claims having priority to this Security, be applied in the following order (but without prejudice to the right of the </w:t>
      </w:r>
      <w:r w:rsidR="0084614B">
        <w:t>Charge Holders</w:t>
      </w:r>
      <w:r>
        <w:t xml:space="preserve"> to recover any shortfall from the </w:t>
      </w:r>
      <w:r w:rsidR="0084614B">
        <w:t>Chargor</w:t>
      </w:r>
      <w:r>
        <w:t xml:space="preserve"> and notwithstanding any purported appropriation by the </w:t>
      </w:r>
      <w:r w:rsidR="0084614B">
        <w:t>Chargor</w:t>
      </w:r>
      <w:r>
        <w:t>):</w:t>
      </w:r>
    </w:p>
    <w:p w14:paraId="21221AB8" w14:textId="77777777" w:rsidR="009072B1" w:rsidRDefault="009072B1" w:rsidP="004F15FF">
      <w:pPr>
        <w:pStyle w:val="Heading3"/>
        <w:tabs>
          <w:tab w:val="clear" w:pos="936"/>
          <w:tab w:val="num" w:pos="1985"/>
        </w:tabs>
        <w:ind w:left="1843" w:hanging="850"/>
      </w:pPr>
      <w:bookmarkStart w:id="190" w:name="_Toc522686725"/>
      <w:r>
        <w:rPr>
          <w:b/>
          <w:bCs/>
        </w:rPr>
        <w:lastRenderedPageBreak/>
        <w:t>first</w:t>
      </w:r>
      <w:r>
        <w:t>, in payment of the costs of realisation, including any costs and expenses of, or incidental to, any exercise of any power conferred by this Deed;</w:t>
      </w:r>
      <w:bookmarkEnd w:id="190"/>
    </w:p>
    <w:p w14:paraId="3467B64C" w14:textId="77777777" w:rsidR="009072B1" w:rsidRDefault="009072B1" w:rsidP="004F15FF">
      <w:pPr>
        <w:pStyle w:val="Heading3"/>
        <w:tabs>
          <w:tab w:val="clear" w:pos="936"/>
          <w:tab w:val="num" w:pos="1985"/>
        </w:tabs>
        <w:ind w:left="1843" w:hanging="850"/>
      </w:pPr>
      <w:bookmarkStart w:id="191" w:name="_Toc522686726"/>
      <w:r>
        <w:rPr>
          <w:b/>
          <w:bCs/>
        </w:rPr>
        <w:t>secondly</w:t>
      </w:r>
      <w:r>
        <w:t xml:space="preserve">, in or towards the payment of any debts or other amounts which are in law payable in preference to the Secured </w:t>
      </w:r>
      <w:proofErr w:type="gramStart"/>
      <w:r>
        <w:t xml:space="preserve">Liabilities </w:t>
      </w:r>
      <w:bookmarkEnd w:id="191"/>
      <w:r>
        <w:t>;</w:t>
      </w:r>
      <w:proofErr w:type="gramEnd"/>
      <w:r>
        <w:t xml:space="preserve"> and</w:t>
      </w:r>
    </w:p>
    <w:p w14:paraId="09C956F5" w14:textId="77777777" w:rsidR="009072B1" w:rsidRDefault="009072B1" w:rsidP="004F15FF">
      <w:pPr>
        <w:pStyle w:val="Heading3"/>
        <w:tabs>
          <w:tab w:val="clear" w:pos="936"/>
          <w:tab w:val="num" w:pos="1985"/>
        </w:tabs>
        <w:ind w:left="1843" w:hanging="850"/>
      </w:pPr>
      <w:bookmarkStart w:id="192" w:name="_Toc522686727"/>
      <w:r>
        <w:rPr>
          <w:b/>
          <w:bCs/>
        </w:rPr>
        <w:t>thirdly</w:t>
      </w:r>
      <w:r>
        <w:t xml:space="preserve">, in or towards satisfaction of the Secured Liabilities in such order (as to principal or interest) as the </w:t>
      </w:r>
      <w:r w:rsidR="0084614B">
        <w:t>Charge Holders</w:t>
      </w:r>
      <w:r>
        <w:t xml:space="preserve"> shall, in </w:t>
      </w:r>
      <w:r w:rsidR="004F206F">
        <w:t>their</w:t>
      </w:r>
      <w:r>
        <w:t xml:space="preserve"> absolute discretion, determine,</w:t>
      </w:r>
      <w:bookmarkEnd w:id="192"/>
    </w:p>
    <w:p w14:paraId="0C19A436" w14:textId="77777777" w:rsidR="009072B1" w:rsidRDefault="009072B1" w:rsidP="003E458B">
      <w:pPr>
        <w:tabs>
          <w:tab w:val="clear" w:pos="936"/>
          <w:tab w:val="num" w:pos="709"/>
        </w:tabs>
        <w:ind w:left="567"/>
      </w:pPr>
      <w:r>
        <w:t xml:space="preserve">and the surplus (if any) shall be paid to the </w:t>
      </w:r>
      <w:r w:rsidR="0084614B">
        <w:t>Chargor</w:t>
      </w:r>
      <w:r>
        <w:t xml:space="preserve"> or such other person as may be entitled to that surplus.</w:t>
      </w:r>
    </w:p>
    <w:p w14:paraId="4EBD6FBA" w14:textId="77777777" w:rsidR="009072B1" w:rsidRDefault="009072B1" w:rsidP="00CD7C1F">
      <w:pPr>
        <w:pStyle w:val="Heading2"/>
        <w:tabs>
          <w:tab w:val="clear" w:pos="936"/>
          <w:tab w:val="num" w:pos="993"/>
        </w:tabs>
        <w:ind w:hanging="369"/>
      </w:pPr>
      <w:bookmarkStart w:id="193" w:name="_Toc522686728"/>
      <w:bookmarkStart w:id="194" w:name="_Toc522687061"/>
      <w:r>
        <w:t>Variation of statutes</w:t>
      </w:r>
      <w:bookmarkEnd w:id="193"/>
      <w:bookmarkEnd w:id="194"/>
    </w:p>
    <w:p w14:paraId="547410AE" w14:textId="77777777" w:rsidR="009072B1" w:rsidRDefault="009072B1" w:rsidP="00CD7C1F">
      <w:pPr>
        <w:tabs>
          <w:tab w:val="clear" w:pos="936"/>
          <w:tab w:val="num" w:pos="567"/>
        </w:tabs>
        <w:ind w:left="567"/>
      </w:pPr>
      <w:r>
        <w:t xml:space="preserve">Clause </w:t>
      </w:r>
      <w:r>
        <w:fldChar w:fldCharType="begin"/>
      </w:r>
      <w:r>
        <w:instrText xml:space="preserve"> REF _Ref58955239 \r \h </w:instrText>
      </w:r>
      <w:r>
        <w:fldChar w:fldCharType="separate"/>
      </w:r>
      <w:r w:rsidR="004D4B89">
        <w:t>7.1</w:t>
      </w:r>
      <w:r>
        <w:fldChar w:fldCharType="end"/>
      </w:r>
      <w:r>
        <w:t xml:space="preserve"> shall take effect as a variation of sections 99 to 109 of the Act, which as so varied are deemed incorporated into this Deed.</w:t>
      </w:r>
    </w:p>
    <w:p w14:paraId="03B0C273" w14:textId="77777777" w:rsidR="009072B1" w:rsidRDefault="009072B1" w:rsidP="00CD7C1F">
      <w:pPr>
        <w:pStyle w:val="Heading2"/>
        <w:tabs>
          <w:tab w:val="clear" w:pos="936"/>
          <w:tab w:val="num" w:pos="993"/>
        </w:tabs>
        <w:ind w:hanging="369"/>
      </w:pPr>
      <w:bookmarkStart w:id="195" w:name="_Toc522686729"/>
      <w:bookmarkStart w:id="196" w:name="_Toc522687062"/>
      <w:r>
        <w:t>Contingencies</w:t>
      </w:r>
      <w:bookmarkEnd w:id="195"/>
      <w:bookmarkEnd w:id="196"/>
    </w:p>
    <w:p w14:paraId="2F206416" w14:textId="77777777" w:rsidR="009072B1" w:rsidRDefault="009072B1" w:rsidP="00CD7C1F">
      <w:pPr>
        <w:tabs>
          <w:tab w:val="clear" w:pos="936"/>
          <w:tab w:val="num" w:pos="993"/>
        </w:tabs>
        <w:ind w:left="567"/>
      </w:pPr>
      <w:r>
        <w:t xml:space="preserve">If the </w:t>
      </w:r>
      <w:r w:rsidR="0084614B">
        <w:t>Charge Holders</w:t>
      </w:r>
      <w:r>
        <w:t xml:space="preserve"> enforces this Security at a time when no Secured Liabilities are due but at a time when Secured Liabilities may or will become so due, the </w:t>
      </w:r>
      <w:r w:rsidR="0084614B">
        <w:t>Charge Holders</w:t>
      </w:r>
      <w:r>
        <w:t xml:space="preserve"> may, out of the proceeds of any recoveries effected by the </w:t>
      </w:r>
      <w:r w:rsidR="0084614B">
        <w:t>Charge Holders</w:t>
      </w:r>
      <w:r>
        <w:t xml:space="preserve">, retain such amount as the </w:t>
      </w:r>
      <w:r w:rsidR="0084614B">
        <w:t>Charge Holders</w:t>
      </w:r>
      <w:r w:rsidR="004F206F">
        <w:t xml:space="preserve"> consider</w:t>
      </w:r>
      <w:r>
        <w:t xml:space="preserve"> appropriate in order to provide adequate cash cover for the contingent or future liability.</w:t>
      </w:r>
    </w:p>
    <w:p w14:paraId="08AC5D36" w14:textId="77777777" w:rsidR="009072B1" w:rsidRDefault="009072B1" w:rsidP="00CD7C1F">
      <w:pPr>
        <w:pStyle w:val="Heading1"/>
        <w:tabs>
          <w:tab w:val="clear" w:pos="936"/>
          <w:tab w:val="clear" w:pos="1872"/>
          <w:tab w:val="left" w:pos="426"/>
        </w:tabs>
      </w:pPr>
      <w:bookmarkStart w:id="197" w:name="_Toc511644937"/>
      <w:bookmarkStart w:id="198" w:name="_Toc512401773"/>
      <w:bookmarkStart w:id="199" w:name="_Toc512401816"/>
      <w:bookmarkStart w:id="200" w:name="_Toc512402011"/>
      <w:bookmarkStart w:id="201" w:name="_Toc512402116"/>
      <w:bookmarkStart w:id="202" w:name="_Toc512403149"/>
      <w:bookmarkStart w:id="203" w:name="_Toc512404940"/>
      <w:bookmarkStart w:id="204" w:name="_Toc522686731"/>
      <w:bookmarkStart w:id="205" w:name="_Toc522687064"/>
      <w:bookmarkStart w:id="206" w:name="_Toc522687184"/>
      <w:bookmarkStart w:id="207" w:name="_Toc522687749"/>
      <w:bookmarkStart w:id="208" w:name="_Toc523055685"/>
      <w:bookmarkStart w:id="209" w:name="_Toc523055757"/>
      <w:bookmarkStart w:id="210" w:name="_Toc523064268"/>
      <w:bookmarkStart w:id="211" w:name="_Toc523749495"/>
      <w:bookmarkStart w:id="212" w:name="_Toc523790385"/>
      <w:bookmarkStart w:id="213" w:name="_Toc58949526"/>
      <w:bookmarkStart w:id="214" w:name="_Ref58950729"/>
      <w:bookmarkStart w:id="215" w:name="_Ref58955439"/>
      <w:bookmarkStart w:id="216" w:name="_Toc235964913"/>
      <w:r>
        <w:t>DELEGATION</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5780A374" w14:textId="77777777" w:rsidR="009072B1" w:rsidRDefault="009072B1" w:rsidP="00CD7C1F">
      <w:pPr>
        <w:pStyle w:val="Heading2"/>
        <w:ind w:hanging="369"/>
      </w:pPr>
      <w:bookmarkStart w:id="217" w:name="_Toc522686732"/>
      <w:bookmarkStart w:id="218" w:name="_Toc522687065"/>
      <w:r>
        <w:t>Method of appointment</w:t>
      </w:r>
      <w:bookmarkEnd w:id="217"/>
      <w:bookmarkEnd w:id="218"/>
    </w:p>
    <w:p w14:paraId="7D0B73E0" w14:textId="77777777" w:rsidR="009072B1" w:rsidRDefault="009072B1" w:rsidP="00CD7C1F">
      <w:pPr>
        <w:tabs>
          <w:tab w:val="clear" w:pos="936"/>
          <w:tab w:val="left" w:pos="567"/>
        </w:tabs>
        <w:ind w:left="567"/>
      </w:pPr>
      <w:r>
        <w:t xml:space="preserve">The </w:t>
      </w:r>
      <w:r w:rsidR="0084614B">
        <w:t>Charge Holders</w:t>
      </w:r>
      <w:r>
        <w:t xml:space="preserve"> may delegate by power of attorney or in any other manner to any person any right, power or discretion exercisable by </w:t>
      </w:r>
      <w:r w:rsidR="00F74370">
        <w:t>any</w:t>
      </w:r>
      <w:r>
        <w:t xml:space="preserve"> of them under this Deed in relation to the </w:t>
      </w:r>
      <w:r w:rsidR="00883CAE">
        <w:t>Charged Property</w:t>
      </w:r>
      <w:r>
        <w:t>.</w:t>
      </w:r>
    </w:p>
    <w:p w14:paraId="3B69574E" w14:textId="77777777" w:rsidR="009072B1" w:rsidRDefault="009072B1" w:rsidP="00CD7C1F">
      <w:pPr>
        <w:pStyle w:val="Heading2"/>
        <w:ind w:hanging="369"/>
      </w:pPr>
      <w:bookmarkStart w:id="219" w:name="_Toc522686733"/>
      <w:bookmarkStart w:id="220" w:name="_Toc522687066"/>
      <w:r>
        <w:t>Terms of delegation</w:t>
      </w:r>
      <w:bookmarkEnd w:id="219"/>
      <w:bookmarkEnd w:id="220"/>
    </w:p>
    <w:p w14:paraId="534719C9" w14:textId="77777777" w:rsidR="009072B1" w:rsidRDefault="009072B1" w:rsidP="00CD7C1F">
      <w:pPr>
        <w:tabs>
          <w:tab w:val="clear" w:pos="936"/>
          <w:tab w:val="left" w:pos="567"/>
        </w:tabs>
        <w:ind w:left="567"/>
      </w:pPr>
      <w:r>
        <w:t xml:space="preserve">Any such delegation may be made on the terms (including power to sub-delegate) and subject to any regulations which the </w:t>
      </w:r>
      <w:r w:rsidR="0084614B">
        <w:t>Charge Holders</w:t>
      </w:r>
      <w:r>
        <w:t xml:space="preserve"> may think fit, and may be made either by deed or by instrument in writing under the hand of the </w:t>
      </w:r>
      <w:r w:rsidR="0084614B">
        <w:t>Charge Holders</w:t>
      </w:r>
      <w:r>
        <w:t xml:space="preserve"> or any person so authorised in writing in that behalf by the </w:t>
      </w:r>
      <w:r w:rsidR="0084614B">
        <w:t>Charge Holders</w:t>
      </w:r>
      <w:r>
        <w:t>.</w:t>
      </w:r>
    </w:p>
    <w:p w14:paraId="69B514AD" w14:textId="77777777" w:rsidR="009072B1" w:rsidRDefault="009072B1" w:rsidP="00CD7C1F">
      <w:pPr>
        <w:pStyle w:val="Heading2"/>
        <w:ind w:hanging="369"/>
      </w:pPr>
      <w:bookmarkStart w:id="221" w:name="_Toc522686734"/>
      <w:bookmarkStart w:id="222" w:name="_Toc522687067"/>
      <w:r>
        <w:t xml:space="preserve">Liability of </w:t>
      </w:r>
      <w:r w:rsidR="0084614B">
        <w:t>Charge Holder</w:t>
      </w:r>
      <w:bookmarkEnd w:id="221"/>
      <w:bookmarkEnd w:id="222"/>
    </w:p>
    <w:p w14:paraId="62E716D3" w14:textId="77777777" w:rsidR="009072B1" w:rsidRDefault="004F206F" w:rsidP="00CD7C1F">
      <w:pPr>
        <w:tabs>
          <w:tab w:val="clear" w:pos="936"/>
          <w:tab w:val="left" w:pos="567"/>
        </w:tabs>
        <w:ind w:left="567"/>
      </w:pPr>
      <w:r>
        <w:t>T</w:t>
      </w:r>
      <w:r w:rsidR="009072B1">
        <w:t xml:space="preserve">he </w:t>
      </w:r>
      <w:r w:rsidR="0084614B">
        <w:t>Charge Holders</w:t>
      </w:r>
      <w:r w:rsidR="009072B1">
        <w:t xml:space="preserve"> shall </w:t>
      </w:r>
      <w:r>
        <w:t xml:space="preserve">not </w:t>
      </w:r>
      <w:r w:rsidR="009072B1">
        <w:t xml:space="preserve">be liable or responsible to the </w:t>
      </w:r>
      <w:r w:rsidR="0084614B">
        <w:t>Chargor</w:t>
      </w:r>
      <w:r w:rsidR="009072B1">
        <w:t xml:space="preserve"> for any loss or liability arising from any act, default, omission or misconduct on the part of any such delegate or sub-delegate.</w:t>
      </w:r>
    </w:p>
    <w:p w14:paraId="56637EA8" w14:textId="77777777" w:rsidR="009072B1" w:rsidRDefault="009072B1" w:rsidP="00CD7C1F">
      <w:pPr>
        <w:pStyle w:val="Heading2"/>
        <w:ind w:hanging="369"/>
      </w:pPr>
      <w:bookmarkStart w:id="223" w:name="_Toc522686735"/>
      <w:bookmarkStart w:id="224" w:name="_Toc522687068"/>
      <w:r>
        <w:t>Liability of delegates and sub-delegates</w:t>
      </w:r>
      <w:bookmarkEnd w:id="223"/>
      <w:bookmarkEnd w:id="224"/>
    </w:p>
    <w:p w14:paraId="41FEE359" w14:textId="77777777" w:rsidR="009072B1" w:rsidRDefault="009072B1" w:rsidP="00CD7C1F">
      <w:pPr>
        <w:tabs>
          <w:tab w:val="clear" w:pos="936"/>
          <w:tab w:val="left" w:pos="567"/>
        </w:tabs>
        <w:ind w:left="567"/>
      </w:pPr>
      <w:r>
        <w:t xml:space="preserve">Clause </w:t>
      </w:r>
      <w:r>
        <w:fldChar w:fldCharType="begin"/>
      </w:r>
      <w:r>
        <w:instrText xml:space="preserve"> REF _Ref58950716 \r \h </w:instrText>
      </w:r>
      <w:r>
        <w:fldChar w:fldCharType="separate"/>
      </w:r>
      <w:r w:rsidR="004D4B89">
        <w:t>6.1</w:t>
      </w:r>
      <w:r>
        <w:fldChar w:fldCharType="end"/>
      </w:r>
      <w:r>
        <w:t xml:space="preserve"> shall apply in respect of the liability of any delegate or sub-delegate referred to in this Clause </w:t>
      </w:r>
      <w:r>
        <w:fldChar w:fldCharType="begin"/>
      </w:r>
      <w:r>
        <w:instrText xml:space="preserve"> REF _Ref58950729 \r \h </w:instrText>
      </w:r>
      <w:r>
        <w:fldChar w:fldCharType="separate"/>
      </w:r>
      <w:r w:rsidR="004D4B89">
        <w:t>8</w:t>
      </w:r>
      <w:r>
        <w:fldChar w:fldCharType="end"/>
      </w:r>
      <w:r>
        <w:t xml:space="preserve"> in all respects as though every reference in Clause </w:t>
      </w:r>
      <w:r>
        <w:fldChar w:fldCharType="begin"/>
      </w:r>
      <w:r>
        <w:instrText xml:space="preserve"> REF _Ref58950743 \r \h </w:instrText>
      </w:r>
      <w:r>
        <w:fldChar w:fldCharType="separate"/>
      </w:r>
      <w:r w:rsidR="004D4B89">
        <w:t>6.1</w:t>
      </w:r>
      <w:r>
        <w:fldChar w:fldCharType="end"/>
      </w:r>
      <w:r>
        <w:t xml:space="preserve"> to the </w:t>
      </w:r>
      <w:r w:rsidR="004F206F">
        <w:t>Charge Holders</w:t>
      </w:r>
      <w:r>
        <w:t xml:space="preserve"> were instead a reference to such delegate or sub-delegate.</w:t>
      </w:r>
    </w:p>
    <w:p w14:paraId="6A64B1E2" w14:textId="77777777" w:rsidR="009072B1" w:rsidRDefault="009072B1" w:rsidP="00CD7C1F">
      <w:pPr>
        <w:pStyle w:val="Heading1"/>
        <w:tabs>
          <w:tab w:val="clear" w:pos="936"/>
          <w:tab w:val="num" w:pos="284"/>
        </w:tabs>
      </w:pPr>
      <w:bookmarkStart w:id="225" w:name="_Toc511644938"/>
      <w:bookmarkStart w:id="226" w:name="_Toc512401774"/>
      <w:bookmarkStart w:id="227" w:name="_Toc512401817"/>
      <w:bookmarkStart w:id="228" w:name="_Toc512402012"/>
      <w:bookmarkStart w:id="229" w:name="_Toc512402117"/>
      <w:bookmarkStart w:id="230" w:name="_Toc512403150"/>
      <w:bookmarkStart w:id="231" w:name="_Toc512404941"/>
      <w:bookmarkStart w:id="232" w:name="_Toc522686736"/>
      <w:bookmarkStart w:id="233" w:name="_Toc522687069"/>
      <w:bookmarkStart w:id="234" w:name="_Toc522687185"/>
      <w:bookmarkStart w:id="235" w:name="_Toc522687750"/>
      <w:bookmarkStart w:id="236" w:name="_Toc523055686"/>
      <w:bookmarkStart w:id="237" w:name="_Toc523055758"/>
      <w:bookmarkStart w:id="238" w:name="_Toc523064269"/>
      <w:bookmarkStart w:id="239" w:name="_Toc523749496"/>
      <w:bookmarkStart w:id="240" w:name="_Toc523790386"/>
      <w:bookmarkStart w:id="241" w:name="_Toc58949527"/>
      <w:bookmarkStart w:id="242" w:name="_Toc235964914"/>
      <w:r>
        <w:lastRenderedPageBreak/>
        <w:t>PROTECTION OF THIRD PARTIES</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3409222A" w14:textId="77777777" w:rsidR="009072B1" w:rsidRDefault="009072B1" w:rsidP="00CD7C1F">
      <w:pPr>
        <w:pStyle w:val="Heading2"/>
        <w:ind w:hanging="369"/>
      </w:pPr>
      <w:bookmarkStart w:id="243" w:name="_Toc522686737"/>
      <w:bookmarkStart w:id="244" w:name="_Toc522687070"/>
      <w:r>
        <w:t>Contractual</w:t>
      </w:r>
      <w:bookmarkEnd w:id="243"/>
      <w:bookmarkEnd w:id="244"/>
    </w:p>
    <w:p w14:paraId="5D7070C9" w14:textId="77777777" w:rsidR="009072B1" w:rsidRDefault="009072B1" w:rsidP="00CD7C1F">
      <w:pPr>
        <w:tabs>
          <w:tab w:val="clear" w:pos="936"/>
          <w:tab w:val="left" w:pos="567"/>
        </w:tabs>
        <w:ind w:left="567"/>
      </w:pPr>
      <w:r>
        <w:t xml:space="preserve">No person dealing with the </w:t>
      </w:r>
      <w:r w:rsidR="0084614B">
        <w:t>Charge Holders</w:t>
      </w:r>
      <w:r>
        <w:t xml:space="preserve">, a delegate or sub-delegate, or </w:t>
      </w:r>
      <w:r w:rsidR="004F206F">
        <w:t>their</w:t>
      </w:r>
      <w:r>
        <w:t xml:space="preserve"> agents will be concerned to enquire:</w:t>
      </w:r>
    </w:p>
    <w:p w14:paraId="3DA3AC75" w14:textId="77777777" w:rsidR="009072B1" w:rsidRDefault="009072B1" w:rsidP="00CD7C1F">
      <w:pPr>
        <w:pStyle w:val="Heading3"/>
        <w:tabs>
          <w:tab w:val="clear" w:pos="936"/>
          <w:tab w:val="num" w:pos="1843"/>
        </w:tabs>
        <w:ind w:left="1843" w:hanging="850"/>
      </w:pPr>
      <w:bookmarkStart w:id="245" w:name="_Toc522686738"/>
      <w:r>
        <w:t>whether the Security Period continues;</w:t>
      </w:r>
      <w:bookmarkEnd w:id="245"/>
    </w:p>
    <w:p w14:paraId="4B1BCB63" w14:textId="77777777" w:rsidR="009072B1" w:rsidRDefault="009072B1" w:rsidP="00CD7C1F">
      <w:pPr>
        <w:pStyle w:val="Heading3"/>
        <w:tabs>
          <w:tab w:val="clear" w:pos="936"/>
          <w:tab w:val="num" w:pos="1843"/>
        </w:tabs>
        <w:ind w:left="1843" w:hanging="850"/>
      </w:pPr>
      <w:bookmarkStart w:id="246" w:name="_Toc522686739"/>
      <w:r>
        <w:t>whether the Secured Liabilities have become payable or have been paid;</w:t>
      </w:r>
      <w:bookmarkEnd w:id="246"/>
    </w:p>
    <w:p w14:paraId="0456685D" w14:textId="77777777" w:rsidR="009072B1" w:rsidRDefault="009072B1" w:rsidP="00CD7C1F">
      <w:pPr>
        <w:pStyle w:val="Heading3"/>
        <w:tabs>
          <w:tab w:val="clear" w:pos="936"/>
          <w:tab w:val="num" w:pos="1843"/>
        </w:tabs>
        <w:ind w:left="1843" w:hanging="850"/>
      </w:pPr>
      <w:bookmarkStart w:id="247" w:name="_Toc522686740"/>
      <w:r>
        <w:t xml:space="preserve">whether any power, authority or discretion which the </w:t>
      </w:r>
      <w:r w:rsidR="0084614B">
        <w:t>Charge Holders</w:t>
      </w:r>
      <w:r>
        <w:t>, the delegate or sub-delegate is purporting to exercise has become exercisable or has been properly exercised;</w:t>
      </w:r>
      <w:bookmarkEnd w:id="247"/>
      <w:r w:rsidR="004F206F">
        <w:t xml:space="preserve"> or</w:t>
      </w:r>
    </w:p>
    <w:p w14:paraId="01EE71A2" w14:textId="77777777" w:rsidR="009072B1" w:rsidRDefault="009072B1" w:rsidP="00CD7C1F">
      <w:pPr>
        <w:pStyle w:val="Heading3"/>
        <w:tabs>
          <w:tab w:val="clear" w:pos="936"/>
          <w:tab w:val="num" w:pos="1843"/>
        </w:tabs>
        <w:ind w:left="1843" w:hanging="850"/>
      </w:pPr>
      <w:bookmarkStart w:id="248" w:name="_Toc522686742"/>
      <w:r>
        <w:t xml:space="preserve">how any monies paid to the </w:t>
      </w:r>
      <w:r w:rsidR="0084614B">
        <w:t>Charge Holders</w:t>
      </w:r>
      <w:r>
        <w:t>, the delegate or sub-delegate are to be or have been applied.</w:t>
      </w:r>
      <w:bookmarkEnd w:id="248"/>
    </w:p>
    <w:p w14:paraId="338A1005" w14:textId="77777777" w:rsidR="009072B1" w:rsidRDefault="009072B1" w:rsidP="00CD7C1F">
      <w:pPr>
        <w:pStyle w:val="Heading2"/>
        <w:ind w:hanging="369"/>
      </w:pPr>
      <w:bookmarkStart w:id="249" w:name="_Toc522686743"/>
      <w:bookmarkStart w:id="250" w:name="_Toc522687071"/>
      <w:r>
        <w:t>Statutory</w:t>
      </w:r>
      <w:bookmarkEnd w:id="249"/>
      <w:bookmarkEnd w:id="250"/>
    </w:p>
    <w:p w14:paraId="52956430" w14:textId="77777777" w:rsidR="009072B1" w:rsidRDefault="009072B1" w:rsidP="00CD7C1F">
      <w:pPr>
        <w:tabs>
          <w:tab w:val="clear" w:pos="936"/>
          <w:tab w:val="left" w:pos="567"/>
        </w:tabs>
        <w:ind w:left="567"/>
      </w:pPr>
      <w:r>
        <w:t xml:space="preserve">The protection given to purchasers in sections 104 and 107 of the Act shall apply equally to purchasers and any other persons dealing with the </w:t>
      </w:r>
      <w:r w:rsidR="0084614B">
        <w:t>Charge Holders</w:t>
      </w:r>
      <w:r>
        <w:t>.</w:t>
      </w:r>
    </w:p>
    <w:p w14:paraId="48316426" w14:textId="77777777" w:rsidR="009072B1" w:rsidRDefault="009072B1" w:rsidP="00CD7C1F">
      <w:pPr>
        <w:pStyle w:val="Heading2"/>
        <w:ind w:hanging="369"/>
      </w:pPr>
      <w:bookmarkStart w:id="251" w:name="_Toc522686749"/>
      <w:bookmarkStart w:id="252" w:name="_Toc522687074"/>
      <w:r>
        <w:t xml:space="preserve">Monies paid by the </w:t>
      </w:r>
      <w:r w:rsidR="0084614B">
        <w:t>Charge Holders</w:t>
      </w:r>
      <w:bookmarkEnd w:id="251"/>
      <w:bookmarkEnd w:id="252"/>
    </w:p>
    <w:p w14:paraId="29DBD00F" w14:textId="77777777" w:rsidR="009072B1" w:rsidRDefault="009072B1" w:rsidP="00CD7C1F">
      <w:pPr>
        <w:tabs>
          <w:tab w:val="clear" w:pos="936"/>
          <w:tab w:val="left" w:pos="567"/>
        </w:tabs>
        <w:ind w:left="567"/>
      </w:pPr>
      <w:r>
        <w:t xml:space="preserve">All principal monies, interest, costs, charges and expenses of, and incidental to, any such redemption or transfer shall be paid by the </w:t>
      </w:r>
      <w:r w:rsidR="0084614B">
        <w:t>Chargor</w:t>
      </w:r>
      <w:r>
        <w:t xml:space="preserve"> to the </w:t>
      </w:r>
      <w:r w:rsidR="0084614B">
        <w:t>Charge Holders</w:t>
      </w:r>
      <w:r>
        <w:t xml:space="preserve"> on demand.</w:t>
      </w:r>
    </w:p>
    <w:p w14:paraId="70C9A983" w14:textId="77777777" w:rsidR="009072B1" w:rsidRDefault="009072B1" w:rsidP="00B83983">
      <w:pPr>
        <w:pStyle w:val="Heading1"/>
        <w:tabs>
          <w:tab w:val="clear" w:pos="936"/>
          <w:tab w:val="num" w:pos="426"/>
        </w:tabs>
      </w:pPr>
      <w:bookmarkStart w:id="253" w:name="_Toc511644941"/>
      <w:bookmarkStart w:id="254" w:name="_Toc512401777"/>
      <w:bookmarkStart w:id="255" w:name="_Toc512401820"/>
      <w:bookmarkStart w:id="256" w:name="_Toc512402015"/>
      <w:bookmarkStart w:id="257" w:name="_Toc512402120"/>
      <w:bookmarkStart w:id="258" w:name="_Toc512403153"/>
      <w:bookmarkStart w:id="259" w:name="_Toc512404944"/>
      <w:bookmarkStart w:id="260" w:name="_Toc522686757"/>
      <w:bookmarkStart w:id="261" w:name="_Toc522687082"/>
      <w:bookmarkStart w:id="262" w:name="_Toc522687188"/>
      <w:bookmarkStart w:id="263" w:name="_Toc522687753"/>
      <w:bookmarkStart w:id="264" w:name="_Toc523055689"/>
      <w:bookmarkStart w:id="265" w:name="_Toc523055761"/>
      <w:bookmarkStart w:id="266" w:name="_Toc523064272"/>
      <w:bookmarkStart w:id="267" w:name="_Toc523749499"/>
      <w:bookmarkStart w:id="268" w:name="_Toc523790389"/>
      <w:bookmarkStart w:id="269" w:name="_Toc58949530"/>
      <w:bookmarkStart w:id="270" w:name="_Ref58950789"/>
      <w:bookmarkStart w:id="271" w:name="_Toc235964917"/>
      <w:r>
        <w:t>POWER OF ATTORNEY</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0378ED2C" w14:textId="77777777" w:rsidR="009072B1" w:rsidRDefault="009072B1" w:rsidP="00B83983">
      <w:pPr>
        <w:pStyle w:val="Heading2"/>
        <w:tabs>
          <w:tab w:val="clear" w:pos="936"/>
          <w:tab w:val="clear" w:pos="1872"/>
          <w:tab w:val="num" w:pos="567"/>
          <w:tab w:val="left" w:pos="1134"/>
        </w:tabs>
        <w:ind w:left="426" w:firstLine="141"/>
      </w:pPr>
      <w:bookmarkStart w:id="272" w:name="_Toc522686758"/>
      <w:bookmarkStart w:id="273" w:name="_Toc522687083"/>
      <w:bookmarkStart w:id="274" w:name="_Ref58950803"/>
      <w:r>
        <w:t>Appointment</w:t>
      </w:r>
      <w:bookmarkEnd w:id="272"/>
      <w:bookmarkEnd w:id="273"/>
      <w:bookmarkEnd w:id="274"/>
    </w:p>
    <w:p w14:paraId="512F57B9" w14:textId="77777777" w:rsidR="009072B1" w:rsidRDefault="009072B1" w:rsidP="00B83983">
      <w:pPr>
        <w:tabs>
          <w:tab w:val="clear" w:pos="936"/>
          <w:tab w:val="left" w:pos="567"/>
        </w:tabs>
        <w:ind w:left="567"/>
      </w:pPr>
      <w:r>
        <w:t xml:space="preserve">The </w:t>
      </w:r>
      <w:r w:rsidR="0084614B">
        <w:t>Chargor</w:t>
      </w:r>
      <w:r>
        <w:t xml:space="preserve"> hereby by way of security and in order more fully to secure the performance of its obligations under this Deed irrevocably appoints the </w:t>
      </w:r>
      <w:r w:rsidR="0084614B">
        <w:t>Charge Holders</w:t>
      </w:r>
      <w:r>
        <w:t xml:space="preserve"> and every delegate or sub-delegate to be </w:t>
      </w:r>
      <w:r w:rsidR="004F206F">
        <w:t>his</w:t>
      </w:r>
      <w:r>
        <w:t xml:space="preserve"> attorney acting severally, and on </w:t>
      </w:r>
      <w:r w:rsidR="004F206F">
        <w:t>his</w:t>
      </w:r>
      <w:r>
        <w:t xml:space="preserve"> behalf and in </w:t>
      </w:r>
      <w:r w:rsidR="004F206F">
        <w:t>his</w:t>
      </w:r>
      <w:r>
        <w:t xml:space="preserve"> name or otherwise:</w:t>
      </w:r>
    </w:p>
    <w:p w14:paraId="20452A87" w14:textId="77777777" w:rsidR="009072B1" w:rsidRDefault="009072B1" w:rsidP="00B83983">
      <w:pPr>
        <w:pStyle w:val="Heading3"/>
        <w:tabs>
          <w:tab w:val="clear" w:pos="936"/>
          <w:tab w:val="num" w:pos="1843"/>
        </w:tabs>
        <w:ind w:left="1843" w:hanging="850"/>
      </w:pPr>
      <w:bookmarkStart w:id="275" w:name="_Toc522686759"/>
      <w:r>
        <w:t xml:space="preserve">to execute and do all such assurances, acts and things which the </w:t>
      </w:r>
      <w:r w:rsidR="0084614B">
        <w:t>Chargor</w:t>
      </w:r>
      <w:r>
        <w:t xml:space="preserve"> ought to do under this Deed;</w:t>
      </w:r>
      <w:bookmarkEnd w:id="275"/>
    </w:p>
    <w:p w14:paraId="187D3A1D" w14:textId="77777777" w:rsidR="009072B1" w:rsidRDefault="009072B1" w:rsidP="00B83983">
      <w:pPr>
        <w:pStyle w:val="Heading3"/>
        <w:tabs>
          <w:tab w:val="clear" w:pos="936"/>
          <w:tab w:val="num" w:pos="1985"/>
        </w:tabs>
        <w:ind w:left="1843" w:hanging="850"/>
      </w:pPr>
      <w:bookmarkStart w:id="276" w:name="_Toc522686762"/>
      <w:r>
        <w:t xml:space="preserve">to exercise the powers, authorities and discretions conferred by or pursuant to this Deed or by statute on the </w:t>
      </w:r>
      <w:r w:rsidR="0084614B">
        <w:t>Charge Holders</w:t>
      </w:r>
      <w:r>
        <w:t>, delegate or sub-delegate; and</w:t>
      </w:r>
      <w:bookmarkEnd w:id="276"/>
    </w:p>
    <w:p w14:paraId="172B1F70" w14:textId="77777777" w:rsidR="009072B1" w:rsidRDefault="009072B1" w:rsidP="00B83983">
      <w:pPr>
        <w:pStyle w:val="Heading3"/>
        <w:tabs>
          <w:tab w:val="clear" w:pos="936"/>
          <w:tab w:val="num" w:pos="1985"/>
        </w:tabs>
        <w:ind w:left="1843" w:hanging="850"/>
      </w:pPr>
      <w:bookmarkStart w:id="277" w:name="_Toc522686763"/>
      <w:r>
        <w:t xml:space="preserve">to sell and deliver and otherwise perfect any deed, assurance, agreement, instrument or act which </w:t>
      </w:r>
      <w:r w:rsidR="00D1219D">
        <w:t>they</w:t>
      </w:r>
      <w:r>
        <w:t xml:space="preserve"> may deem proper in or for the purpose of exercising any of such powers, authorities and discretions.</w:t>
      </w:r>
      <w:bookmarkEnd w:id="277"/>
    </w:p>
    <w:p w14:paraId="6C61C84D" w14:textId="77777777" w:rsidR="009072B1" w:rsidRDefault="009072B1" w:rsidP="00B83983">
      <w:pPr>
        <w:pStyle w:val="Heading2"/>
        <w:tabs>
          <w:tab w:val="clear" w:pos="936"/>
          <w:tab w:val="clear" w:pos="1872"/>
          <w:tab w:val="num" w:pos="567"/>
          <w:tab w:val="left" w:pos="1134"/>
        </w:tabs>
        <w:ind w:left="851" w:hanging="284"/>
      </w:pPr>
      <w:bookmarkStart w:id="278" w:name="_Toc522686764"/>
      <w:bookmarkStart w:id="279" w:name="_Toc522687084"/>
      <w:r>
        <w:t>Ratification</w:t>
      </w:r>
      <w:bookmarkEnd w:id="278"/>
      <w:bookmarkEnd w:id="279"/>
    </w:p>
    <w:p w14:paraId="7E4E3026" w14:textId="77777777" w:rsidR="009072B1" w:rsidRDefault="009072B1" w:rsidP="00B83983">
      <w:pPr>
        <w:tabs>
          <w:tab w:val="clear" w:pos="936"/>
          <w:tab w:val="left" w:pos="567"/>
        </w:tabs>
        <w:ind w:left="567"/>
      </w:pPr>
      <w:r>
        <w:t xml:space="preserve">The </w:t>
      </w:r>
      <w:r w:rsidR="0084614B">
        <w:t>Chargor</w:t>
      </w:r>
      <w:r>
        <w:t xml:space="preserve"> hereby ratifies and confirms and agrees to ratify and confirm whatever any such attorney as is mentioned in this Clause </w:t>
      </w:r>
      <w:r w:rsidR="00D167A5">
        <w:t>10</w:t>
      </w:r>
      <w:r>
        <w:t xml:space="preserve"> shall do or purport to do in the </w:t>
      </w:r>
      <w:r>
        <w:lastRenderedPageBreak/>
        <w:t>exercise or purported exercise of all or any of the powers, authorities and discretions referred to in this Clause.</w:t>
      </w:r>
    </w:p>
    <w:p w14:paraId="189A1D84" w14:textId="77777777" w:rsidR="009072B1" w:rsidRDefault="009072B1" w:rsidP="00B83983">
      <w:pPr>
        <w:pStyle w:val="Heading2"/>
        <w:tabs>
          <w:tab w:val="clear" w:pos="936"/>
          <w:tab w:val="clear" w:pos="1872"/>
          <w:tab w:val="left" w:pos="567"/>
          <w:tab w:val="left" w:pos="1134"/>
        </w:tabs>
        <w:ind w:left="567" w:firstLine="0"/>
      </w:pPr>
      <w:bookmarkStart w:id="280" w:name="_Toc522686765"/>
      <w:bookmarkStart w:id="281" w:name="_Toc522687085"/>
      <w:r>
        <w:t>General power</w:t>
      </w:r>
      <w:bookmarkEnd w:id="280"/>
      <w:bookmarkEnd w:id="281"/>
    </w:p>
    <w:p w14:paraId="6B6B003B" w14:textId="77777777" w:rsidR="009072B1" w:rsidRDefault="009072B1" w:rsidP="00B83983">
      <w:pPr>
        <w:tabs>
          <w:tab w:val="clear" w:pos="936"/>
          <w:tab w:val="left" w:pos="567"/>
        </w:tabs>
        <w:ind w:left="567"/>
      </w:pPr>
      <w:r>
        <w:t xml:space="preserve">The appointment under Clause </w:t>
      </w:r>
      <w:r>
        <w:fldChar w:fldCharType="begin"/>
      </w:r>
      <w:r>
        <w:instrText xml:space="preserve"> REF _Ref58950803 \r \h </w:instrText>
      </w:r>
      <w:r>
        <w:fldChar w:fldCharType="separate"/>
      </w:r>
      <w:r w:rsidR="004D4B89">
        <w:t>10.1</w:t>
      </w:r>
      <w:r>
        <w:fldChar w:fldCharType="end"/>
      </w:r>
      <w:r>
        <w:t xml:space="preserve"> shall operate as a general power of attorney made under section 10 of the Powers of Attorney Act 1971.</w:t>
      </w:r>
    </w:p>
    <w:p w14:paraId="02F4C8E1" w14:textId="77777777" w:rsidR="009072B1" w:rsidRDefault="009072B1" w:rsidP="00805145">
      <w:pPr>
        <w:pStyle w:val="Heading1"/>
        <w:tabs>
          <w:tab w:val="clear" w:pos="936"/>
          <w:tab w:val="num" w:pos="426"/>
        </w:tabs>
      </w:pPr>
      <w:bookmarkStart w:id="282" w:name="_Toc511644942"/>
      <w:bookmarkStart w:id="283" w:name="_Toc512401778"/>
      <w:bookmarkStart w:id="284" w:name="_Toc512401821"/>
      <w:bookmarkStart w:id="285" w:name="_Toc512402016"/>
      <w:bookmarkStart w:id="286" w:name="_Toc512402121"/>
      <w:bookmarkStart w:id="287" w:name="_Toc512403154"/>
      <w:bookmarkStart w:id="288" w:name="_Toc512404945"/>
      <w:bookmarkStart w:id="289" w:name="_Toc522686766"/>
      <w:bookmarkStart w:id="290" w:name="_Toc522687086"/>
      <w:bookmarkStart w:id="291" w:name="_Toc522687189"/>
      <w:bookmarkStart w:id="292" w:name="_Toc522687754"/>
      <w:bookmarkStart w:id="293" w:name="_Toc523055690"/>
      <w:bookmarkStart w:id="294" w:name="_Toc523055762"/>
      <w:bookmarkStart w:id="295" w:name="_Toc523064273"/>
      <w:bookmarkStart w:id="296" w:name="_Toc523749500"/>
      <w:bookmarkStart w:id="297" w:name="_Toc523790390"/>
      <w:bookmarkStart w:id="298" w:name="_Toc58949531"/>
      <w:bookmarkStart w:id="299" w:name="_Ref58950933"/>
      <w:bookmarkStart w:id="300" w:name="_Toc235964918"/>
      <w:r>
        <w:t>SUBSEQUENT SECURITY INTERESTS</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03CB1385" w14:textId="77777777" w:rsidR="009072B1" w:rsidRDefault="009072B1" w:rsidP="00805145">
      <w:pPr>
        <w:pStyle w:val="BodyTextIndent"/>
        <w:tabs>
          <w:tab w:val="clear" w:pos="936"/>
          <w:tab w:val="left" w:pos="0"/>
        </w:tabs>
        <w:ind w:left="0"/>
      </w:pPr>
      <w:bookmarkStart w:id="301" w:name="_Toc522686767"/>
      <w:bookmarkStart w:id="302" w:name="_Toc522687087"/>
      <w:r>
        <w:t xml:space="preserve">If the </w:t>
      </w:r>
      <w:r w:rsidR="0084614B">
        <w:t>Charge Holders</w:t>
      </w:r>
      <w:r>
        <w:t xml:space="preserve"> shall at any time receive or be deemed to have received notice of any Security Interest affecting the </w:t>
      </w:r>
      <w:r w:rsidR="00401382">
        <w:t xml:space="preserve">Charged </w:t>
      </w:r>
      <w:r w:rsidR="00D167A5">
        <w:t>Property</w:t>
      </w:r>
      <w:r>
        <w:t xml:space="preserve"> or any assignment or transfer thereof which is prohibited by this Deed</w:t>
      </w:r>
      <w:bookmarkStart w:id="303" w:name="_Toc522686769"/>
      <w:bookmarkEnd w:id="301"/>
      <w:bookmarkEnd w:id="302"/>
      <w:r>
        <w:t xml:space="preserve">, then unless the </w:t>
      </w:r>
      <w:r w:rsidR="0084614B">
        <w:t>Charge Holders</w:t>
      </w:r>
      <w:r>
        <w:t xml:space="preserve"> gives express written notice to the </w:t>
      </w:r>
      <w:r w:rsidR="0084614B">
        <w:t>Chargor</w:t>
      </w:r>
      <w:r>
        <w:t xml:space="preserve"> to the contrary, </w:t>
      </w:r>
      <w:bookmarkEnd w:id="303"/>
      <w:r>
        <w:t xml:space="preserve">all payments by or on behalf of the </w:t>
      </w:r>
      <w:r w:rsidR="00D1219D">
        <w:t>Company</w:t>
      </w:r>
      <w:r>
        <w:t xml:space="preserve"> to the </w:t>
      </w:r>
      <w:r w:rsidR="0084614B">
        <w:t>Charge Holders</w:t>
      </w:r>
      <w:r>
        <w:t xml:space="preserve"> shall be credited or treated as having been credited to any advance made by the </w:t>
      </w:r>
      <w:r w:rsidR="0084614B">
        <w:t>Charge Holders</w:t>
      </w:r>
      <w:r>
        <w:t xml:space="preserve"> to or any liability of the </w:t>
      </w:r>
      <w:r w:rsidR="00D1219D">
        <w:t>Company</w:t>
      </w:r>
      <w:r>
        <w:t xml:space="preserve"> to the </w:t>
      </w:r>
      <w:r w:rsidR="0084614B">
        <w:t>Charge Holders</w:t>
      </w:r>
      <w:r>
        <w:t xml:space="preserve"> arising after such time and not as having been applied in reduction of the Secured Liabilities at such time.</w:t>
      </w:r>
    </w:p>
    <w:p w14:paraId="20B87624" w14:textId="77777777" w:rsidR="009072B1" w:rsidRDefault="009072B1" w:rsidP="00805145">
      <w:pPr>
        <w:pStyle w:val="Heading1"/>
        <w:tabs>
          <w:tab w:val="clear" w:pos="936"/>
          <w:tab w:val="num" w:pos="426"/>
        </w:tabs>
      </w:pPr>
      <w:bookmarkStart w:id="304" w:name="_Toc511644945"/>
      <w:bookmarkStart w:id="305" w:name="_Toc512401781"/>
      <w:bookmarkStart w:id="306" w:name="_Toc512401824"/>
      <w:bookmarkStart w:id="307" w:name="_Toc512402019"/>
      <w:bookmarkStart w:id="308" w:name="_Toc512402124"/>
      <w:bookmarkStart w:id="309" w:name="_Toc512403157"/>
      <w:bookmarkStart w:id="310" w:name="_Toc512404948"/>
      <w:bookmarkStart w:id="311" w:name="_Toc522686786"/>
      <w:bookmarkStart w:id="312" w:name="_Toc522687097"/>
      <w:bookmarkStart w:id="313" w:name="_Toc522687192"/>
      <w:bookmarkStart w:id="314" w:name="_Toc522687757"/>
      <w:bookmarkStart w:id="315" w:name="_Toc523055693"/>
      <w:bookmarkStart w:id="316" w:name="_Toc523055765"/>
      <w:bookmarkStart w:id="317" w:name="_Toc523064276"/>
      <w:bookmarkStart w:id="318" w:name="_Toc523749502"/>
      <w:bookmarkStart w:id="319" w:name="_Toc523790392"/>
      <w:bookmarkStart w:id="320" w:name="_Toc58949533"/>
      <w:bookmarkStart w:id="321" w:name="_Toc235964919"/>
      <w:r>
        <w:t>INDEMNITIES AND EXPENSES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5F98FC9D" w14:textId="77777777" w:rsidR="009072B1" w:rsidRDefault="009072B1" w:rsidP="00296E1D">
      <w:pPr>
        <w:pStyle w:val="Heading2"/>
        <w:tabs>
          <w:tab w:val="clear" w:pos="1872"/>
          <w:tab w:val="left" w:pos="1134"/>
        </w:tabs>
        <w:ind w:hanging="369"/>
      </w:pPr>
      <w:bookmarkStart w:id="322" w:name="_Toc522686787"/>
      <w:bookmarkStart w:id="323" w:name="_Toc522687098"/>
      <w:r>
        <w:t>General indemnity</w:t>
      </w:r>
      <w:bookmarkEnd w:id="322"/>
      <w:bookmarkEnd w:id="323"/>
    </w:p>
    <w:p w14:paraId="0B1FF0D0" w14:textId="77777777" w:rsidR="009072B1" w:rsidRDefault="009072B1" w:rsidP="00296E1D">
      <w:pPr>
        <w:tabs>
          <w:tab w:val="clear" w:pos="936"/>
          <w:tab w:val="clear" w:pos="1872"/>
          <w:tab w:val="left" w:pos="567"/>
        </w:tabs>
        <w:ind w:left="567"/>
      </w:pPr>
      <w:r>
        <w:t xml:space="preserve">The </w:t>
      </w:r>
      <w:r w:rsidR="0084614B">
        <w:t>Chargor</w:t>
      </w:r>
      <w:r>
        <w:t xml:space="preserve"> shall, on demand, indemnify the </w:t>
      </w:r>
      <w:r w:rsidR="0084614B">
        <w:t>Charge Holders</w:t>
      </w:r>
      <w:r>
        <w:t xml:space="preserve">, and any </w:t>
      </w:r>
      <w:r w:rsidR="00D1219D">
        <w:t xml:space="preserve">person </w:t>
      </w:r>
      <w:r>
        <w:t xml:space="preserve">for whose liability, acts or omissions the </w:t>
      </w:r>
      <w:r w:rsidR="0084614B">
        <w:t>Charge Holders</w:t>
      </w:r>
      <w:r>
        <w:t xml:space="preserve"> may be answerable from and against all liabilities, costs, charges, losses, expenses, legal and other professional fees (including Tax) suffered or incurred by any of them arising from or as a result of:</w:t>
      </w:r>
    </w:p>
    <w:p w14:paraId="63660838" w14:textId="77777777" w:rsidR="009072B1" w:rsidRDefault="009072B1" w:rsidP="00296E1D">
      <w:pPr>
        <w:pStyle w:val="Heading3"/>
        <w:tabs>
          <w:tab w:val="clear" w:pos="936"/>
          <w:tab w:val="clear" w:pos="1872"/>
          <w:tab w:val="clear" w:pos="2520"/>
          <w:tab w:val="num" w:pos="1843"/>
        </w:tabs>
        <w:ind w:left="1843" w:hanging="850"/>
      </w:pPr>
      <w:bookmarkStart w:id="324" w:name="_Toc522686788"/>
      <w:r>
        <w:t>the exercise or the purported exercise of any powers, authorities or discretions conferred on any of them under or by virtue of this Deed;</w:t>
      </w:r>
      <w:bookmarkEnd w:id="324"/>
    </w:p>
    <w:p w14:paraId="5C563012" w14:textId="77777777" w:rsidR="009072B1" w:rsidRDefault="009072B1" w:rsidP="00296E1D">
      <w:pPr>
        <w:pStyle w:val="Heading3"/>
        <w:tabs>
          <w:tab w:val="clear" w:pos="936"/>
          <w:tab w:val="clear" w:pos="1872"/>
          <w:tab w:val="clear" w:pos="2520"/>
          <w:tab w:val="num" w:pos="1843"/>
        </w:tabs>
        <w:ind w:left="1843" w:hanging="850"/>
      </w:pPr>
      <w:bookmarkStart w:id="325" w:name="_Toc522686789"/>
      <w:r>
        <w:t>any matter or thing done or omitted to be done under, or in any way relating to, this Deed;</w:t>
      </w:r>
      <w:bookmarkEnd w:id="325"/>
    </w:p>
    <w:p w14:paraId="717F19AC" w14:textId="77777777" w:rsidR="009072B1" w:rsidRDefault="009072B1" w:rsidP="00296E1D">
      <w:pPr>
        <w:pStyle w:val="Heading3"/>
        <w:tabs>
          <w:tab w:val="clear" w:pos="936"/>
          <w:tab w:val="clear" w:pos="1872"/>
          <w:tab w:val="clear" w:pos="2520"/>
          <w:tab w:val="num" w:pos="1843"/>
        </w:tabs>
        <w:ind w:left="1843" w:hanging="850"/>
      </w:pPr>
      <w:bookmarkStart w:id="326" w:name="_Toc522686790"/>
      <w:r>
        <w:t xml:space="preserve">any breach, non-observance or non-performance by the </w:t>
      </w:r>
      <w:r w:rsidR="0084614B">
        <w:t>Chargor</w:t>
      </w:r>
      <w:r>
        <w:t xml:space="preserve"> of any of its covenants, undertakings, obligations, representations or warranties under this Deed;</w:t>
      </w:r>
      <w:bookmarkEnd w:id="326"/>
    </w:p>
    <w:p w14:paraId="3408D458" w14:textId="77777777" w:rsidR="009072B1" w:rsidRDefault="009072B1" w:rsidP="00296E1D">
      <w:pPr>
        <w:pStyle w:val="Heading3"/>
        <w:tabs>
          <w:tab w:val="clear" w:pos="936"/>
          <w:tab w:val="clear" w:pos="1872"/>
          <w:tab w:val="clear" w:pos="2520"/>
          <w:tab w:val="num" w:pos="1843"/>
        </w:tabs>
        <w:ind w:left="1843" w:hanging="850"/>
      </w:pPr>
      <w:bookmarkStart w:id="327" w:name="_Toc522686791"/>
      <w:r>
        <w:t>the making good of any such breach, non-observance or non-performance;</w:t>
      </w:r>
      <w:bookmarkEnd w:id="327"/>
    </w:p>
    <w:p w14:paraId="51C70D5C" w14:textId="77777777" w:rsidR="009072B1" w:rsidRDefault="009072B1" w:rsidP="00296E1D">
      <w:pPr>
        <w:pStyle w:val="Heading3"/>
        <w:tabs>
          <w:tab w:val="clear" w:pos="936"/>
          <w:tab w:val="clear" w:pos="1872"/>
          <w:tab w:val="clear" w:pos="2520"/>
          <w:tab w:val="num" w:pos="1843"/>
        </w:tabs>
        <w:ind w:left="1843" w:hanging="850"/>
      </w:pPr>
      <w:bookmarkStart w:id="328" w:name="_Toc522686792"/>
      <w:r>
        <w:t>the enforcement of this Deed; or</w:t>
      </w:r>
      <w:bookmarkEnd w:id="328"/>
    </w:p>
    <w:p w14:paraId="5C5850A5" w14:textId="77777777" w:rsidR="009072B1" w:rsidRDefault="009072B1" w:rsidP="00296E1D">
      <w:pPr>
        <w:pStyle w:val="Heading3"/>
        <w:tabs>
          <w:tab w:val="clear" w:pos="936"/>
          <w:tab w:val="clear" w:pos="1872"/>
          <w:tab w:val="clear" w:pos="2520"/>
          <w:tab w:val="num" w:pos="1843"/>
        </w:tabs>
        <w:ind w:left="1843" w:hanging="850"/>
      </w:pPr>
      <w:bookmarkStart w:id="329" w:name="_Toc522686793"/>
      <w:proofErr w:type="gramStart"/>
      <w:r>
        <w:t>any action,</w:t>
      </w:r>
      <w:proofErr w:type="gramEnd"/>
      <w:r>
        <w:t xml:space="preserve"> claim or proceeding relating to any of the above.</w:t>
      </w:r>
      <w:bookmarkEnd w:id="329"/>
    </w:p>
    <w:p w14:paraId="431ABC0F" w14:textId="77777777" w:rsidR="009072B1" w:rsidRDefault="009072B1" w:rsidP="00296E1D">
      <w:pPr>
        <w:pStyle w:val="Heading2"/>
        <w:tabs>
          <w:tab w:val="clear" w:pos="1872"/>
          <w:tab w:val="left" w:pos="1134"/>
        </w:tabs>
        <w:ind w:hanging="369"/>
      </w:pPr>
      <w:bookmarkStart w:id="330" w:name="_Toc522686794"/>
      <w:bookmarkStart w:id="331" w:name="_Toc522687099"/>
      <w:r>
        <w:t>Obligation to pay</w:t>
      </w:r>
      <w:bookmarkEnd w:id="330"/>
      <w:bookmarkEnd w:id="331"/>
    </w:p>
    <w:p w14:paraId="73AD576C" w14:textId="77777777" w:rsidR="009072B1" w:rsidRDefault="009072B1" w:rsidP="00296E1D">
      <w:pPr>
        <w:tabs>
          <w:tab w:val="clear" w:pos="1872"/>
          <w:tab w:val="left" w:pos="1134"/>
        </w:tabs>
        <w:ind w:left="936" w:hanging="369"/>
        <w:rPr>
          <w:iCs/>
        </w:rPr>
      </w:pPr>
      <w:r>
        <w:rPr>
          <w:iCs/>
        </w:rPr>
        <w:t xml:space="preserve">The </w:t>
      </w:r>
      <w:r w:rsidR="0084614B">
        <w:rPr>
          <w:iCs/>
        </w:rPr>
        <w:t>Chargor</w:t>
      </w:r>
      <w:r>
        <w:rPr>
          <w:iCs/>
        </w:rPr>
        <w:t xml:space="preserve"> shall, in accordance with Clause </w:t>
      </w:r>
      <w:r>
        <w:rPr>
          <w:iCs/>
        </w:rPr>
        <w:fldChar w:fldCharType="begin"/>
      </w:r>
      <w:r>
        <w:rPr>
          <w:iCs/>
        </w:rPr>
        <w:instrText xml:space="preserve"> REF _Ref58950859 \r \h </w:instrText>
      </w:r>
      <w:r>
        <w:rPr>
          <w:iCs/>
        </w:rPr>
      </w:r>
      <w:r>
        <w:rPr>
          <w:iCs/>
        </w:rPr>
        <w:fldChar w:fldCharType="separate"/>
      </w:r>
      <w:r w:rsidR="004D4B89">
        <w:rPr>
          <w:iCs/>
        </w:rPr>
        <w:t>12.5</w:t>
      </w:r>
      <w:r>
        <w:rPr>
          <w:iCs/>
        </w:rPr>
        <w:fldChar w:fldCharType="end"/>
      </w:r>
      <w:r>
        <w:rPr>
          <w:iCs/>
        </w:rPr>
        <w:t xml:space="preserve">, pay to the </w:t>
      </w:r>
      <w:r w:rsidR="0084614B">
        <w:rPr>
          <w:iCs/>
        </w:rPr>
        <w:t>Charge Holders</w:t>
      </w:r>
      <w:r>
        <w:rPr>
          <w:iCs/>
        </w:rPr>
        <w:t>:</w:t>
      </w:r>
    </w:p>
    <w:p w14:paraId="5BFFD17B" w14:textId="77777777" w:rsidR="009072B1" w:rsidRDefault="009072B1" w:rsidP="00296E1D">
      <w:pPr>
        <w:pStyle w:val="Heading3"/>
        <w:tabs>
          <w:tab w:val="clear" w:pos="1872"/>
          <w:tab w:val="clear" w:pos="2520"/>
          <w:tab w:val="left" w:pos="1134"/>
          <w:tab w:val="left" w:pos="1843"/>
        </w:tabs>
        <w:ind w:firstLine="57"/>
      </w:pPr>
      <w:bookmarkStart w:id="332" w:name="_Ref58950910"/>
      <w:r>
        <w:t xml:space="preserve">the items of expenditure set out in Clause </w:t>
      </w:r>
      <w:r>
        <w:fldChar w:fldCharType="begin"/>
      </w:r>
      <w:r>
        <w:instrText xml:space="preserve"> REF _Ref58950878 \r \h </w:instrText>
      </w:r>
      <w:r>
        <w:fldChar w:fldCharType="separate"/>
      </w:r>
      <w:r w:rsidR="004D4B89">
        <w:t>12.3</w:t>
      </w:r>
      <w:r>
        <w:fldChar w:fldCharType="end"/>
      </w:r>
      <w:r>
        <w:t>; and</w:t>
      </w:r>
      <w:bookmarkEnd w:id="332"/>
    </w:p>
    <w:p w14:paraId="00143048" w14:textId="77777777" w:rsidR="009072B1" w:rsidRDefault="009072B1" w:rsidP="00296E1D">
      <w:pPr>
        <w:pStyle w:val="Heading3"/>
        <w:tabs>
          <w:tab w:val="clear" w:pos="1872"/>
          <w:tab w:val="clear" w:pos="2520"/>
          <w:tab w:val="left" w:pos="1134"/>
          <w:tab w:val="left" w:pos="1843"/>
        </w:tabs>
        <w:ind w:firstLine="57"/>
      </w:pPr>
      <w:r>
        <w:t xml:space="preserve">the amount referred to in Clause </w:t>
      </w:r>
      <w:r>
        <w:fldChar w:fldCharType="begin"/>
      </w:r>
      <w:r>
        <w:instrText xml:space="preserve"> REF _Ref58950893 \r \h </w:instrText>
      </w:r>
      <w:r>
        <w:fldChar w:fldCharType="separate"/>
      </w:r>
      <w:r w:rsidR="004D4B89">
        <w:t>12.4</w:t>
      </w:r>
      <w:r>
        <w:fldChar w:fldCharType="end"/>
      </w:r>
      <w:r>
        <w:t>.</w:t>
      </w:r>
    </w:p>
    <w:p w14:paraId="218CF068" w14:textId="77777777" w:rsidR="009072B1" w:rsidRDefault="009072B1" w:rsidP="00296E1D">
      <w:pPr>
        <w:pStyle w:val="Heading2"/>
        <w:tabs>
          <w:tab w:val="clear" w:pos="1872"/>
          <w:tab w:val="left" w:pos="1134"/>
        </w:tabs>
        <w:ind w:hanging="369"/>
      </w:pPr>
      <w:bookmarkStart w:id="333" w:name="_Ref58950878"/>
      <w:bookmarkStart w:id="334" w:name="_Ref58950985"/>
      <w:r>
        <w:lastRenderedPageBreak/>
        <w:t>Identification of expenses</w:t>
      </w:r>
      <w:bookmarkEnd w:id="333"/>
      <w:bookmarkEnd w:id="334"/>
    </w:p>
    <w:p w14:paraId="36EF8CBE" w14:textId="77777777" w:rsidR="009072B1" w:rsidRDefault="009072B1" w:rsidP="00296E1D">
      <w:pPr>
        <w:tabs>
          <w:tab w:val="clear" w:pos="936"/>
          <w:tab w:val="clear" w:pos="1872"/>
          <w:tab w:val="left" w:pos="567"/>
        </w:tabs>
        <w:ind w:left="567"/>
        <w:rPr>
          <w:iCs/>
        </w:rPr>
      </w:pPr>
      <w:r>
        <w:rPr>
          <w:iCs/>
        </w:rPr>
        <w:t xml:space="preserve">The items of expenditure referred to in Clause </w:t>
      </w:r>
      <w:r>
        <w:rPr>
          <w:iCs/>
        </w:rPr>
        <w:fldChar w:fldCharType="begin"/>
      </w:r>
      <w:r>
        <w:rPr>
          <w:iCs/>
        </w:rPr>
        <w:instrText xml:space="preserve"> REF _Ref58950910 \r \h </w:instrText>
      </w:r>
      <w:r>
        <w:rPr>
          <w:iCs/>
        </w:rPr>
      </w:r>
      <w:r>
        <w:rPr>
          <w:iCs/>
        </w:rPr>
        <w:fldChar w:fldCharType="separate"/>
      </w:r>
      <w:r w:rsidR="004D4B89">
        <w:rPr>
          <w:iCs/>
        </w:rPr>
        <w:t>12.2.1</w:t>
      </w:r>
      <w:r>
        <w:rPr>
          <w:iCs/>
        </w:rPr>
        <w:fldChar w:fldCharType="end"/>
      </w:r>
      <w:r>
        <w:rPr>
          <w:iCs/>
        </w:rPr>
        <w:t xml:space="preserve"> are all expenses (including, without limitation, legal and out-of-pocket expenses on a full indemnity basis) incurred by the </w:t>
      </w:r>
      <w:r w:rsidR="0084614B">
        <w:rPr>
          <w:iCs/>
        </w:rPr>
        <w:t>Charge Holders</w:t>
      </w:r>
      <w:r>
        <w:rPr>
          <w:iCs/>
        </w:rPr>
        <w:t xml:space="preserve"> in connection with:</w:t>
      </w:r>
    </w:p>
    <w:p w14:paraId="1EF716AA" w14:textId="77777777" w:rsidR="009072B1" w:rsidRDefault="009072B1" w:rsidP="007D2F67">
      <w:pPr>
        <w:pStyle w:val="Heading3"/>
        <w:tabs>
          <w:tab w:val="clear" w:pos="936"/>
          <w:tab w:val="clear" w:pos="1872"/>
          <w:tab w:val="clear" w:pos="2520"/>
          <w:tab w:val="left" w:pos="1843"/>
        </w:tabs>
        <w:ind w:left="1843" w:hanging="850"/>
      </w:pPr>
      <w:r>
        <w:t>the preparation, negotiation and execution of this Deed;</w:t>
      </w:r>
    </w:p>
    <w:p w14:paraId="082D2FBC" w14:textId="77777777" w:rsidR="009072B1" w:rsidRDefault="009072B1" w:rsidP="007D2F67">
      <w:pPr>
        <w:pStyle w:val="Heading3"/>
        <w:tabs>
          <w:tab w:val="clear" w:pos="936"/>
          <w:tab w:val="clear" w:pos="1872"/>
          <w:tab w:val="clear" w:pos="2520"/>
          <w:tab w:val="left" w:pos="1843"/>
        </w:tabs>
        <w:ind w:left="1843" w:hanging="850"/>
      </w:pPr>
      <w:r>
        <w:t>the preparation and negotiation of documentation relating to any amendment or extension of this Deed, regardless of the form which such documentation takes and whether or not such documentation is acceptable to, and/or executed by, any or all parties to that documentation;</w:t>
      </w:r>
    </w:p>
    <w:p w14:paraId="488CE6B5" w14:textId="77777777" w:rsidR="009072B1" w:rsidRDefault="009072B1" w:rsidP="007D2F67">
      <w:pPr>
        <w:pStyle w:val="Heading3"/>
        <w:tabs>
          <w:tab w:val="clear" w:pos="936"/>
          <w:tab w:val="clear" w:pos="1872"/>
          <w:tab w:val="clear" w:pos="2520"/>
          <w:tab w:val="left" w:pos="1843"/>
        </w:tabs>
        <w:ind w:left="1843" w:hanging="850"/>
      </w:pPr>
      <w:r>
        <w:t>the granting, preparation and documenting of any waiver, approval, consent, confirmation or release under, or in respect of, this Deed;</w:t>
      </w:r>
    </w:p>
    <w:p w14:paraId="607B9C6C" w14:textId="77777777" w:rsidR="009072B1" w:rsidRDefault="009072B1" w:rsidP="007D2F67">
      <w:pPr>
        <w:pStyle w:val="Heading3"/>
        <w:tabs>
          <w:tab w:val="clear" w:pos="936"/>
          <w:tab w:val="clear" w:pos="1872"/>
          <w:tab w:val="clear" w:pos="2520"/>
          <w:tab w:val="left" w:pos="1843"/>
        </w:tabs>
        <w:ind w:left="1843" w:hanging="850"/>
      </w:pPr>
      <w:r>
        <w:t xml:space="preserve">any investigation or due diligence into the financial or other condition of the </w:t>
      </w:r>
      <w:r w:rsidR="00D1219D">
        <w:t>Company</w:t>
      </w:r>
      <w:r>
        <w:t xml:space="preserve"> or into ascertaining whether or not the </w:t>
      </w:r>
      <w:r w:rsidR="0084614B">
        <w:t>Chargor</w:t>
      </w:r>
      <w:r>
        <w:t xml:space="preserve"> has complied or is complying with this Deed;</w:t>
      </w:r>
    </w:p>
    <w:p w14:paraId="012CBFF1" w14:textId="77777777" w:rsidR="009072B1" w:rsidRDefault="009072B1" w:rsidP="007D2F67">
      <w:pPr>
        <w:pStyle w:val="Heading3"/>
        <w:tabs>
          <w:tab w:val="clear" w:pos="936"/>
          <w:tab w:val="clear" w:pos="1872"/>
          <w:tab w:val="clear" w:pos="2520"/>
          <w:tab w:val="left" w:pos="1843"/>
        </w:tabs>
        <w:ind w:left="1843" w:hanging="850"/>
      </w:pPr>
      <w:r>
        <w:t xml:space="preserve">the contemplation of the enforcement of any rights or the exercise of any powers under this Deed or in investigating any possible breach by the </w:t>
      </w:r>
      <w:r w:rsidR="0084614B">
        <w:t>Chargor</w:t>
      </w:r>
      <w:r>
        <w:t xml:space="preserve"> of this Deed;</w:t>
      </w:r>
    </w:p>
    <w:p w14:paraId="2CCC38D3" w14:textId="77777777" w:rsidR="009072B1" w:rsidRDefault="009072B1" w:rsidP="007D2F67">
      <w:pPr>
        <w:pStyle w:val="Heading3"/>
        <w:tabs>
          <w:tab w:val="clear" w:pos="936"/>
          <w:tab w:val="clear" w:pos="1872"/>
          <w:tab w:val="clear" w:pos="2520"/>
          <w:tab w:val="left" w:pos="1843"/>
        </w:tabs>
        <w:ind w:left="1843" w:hanging="850"/>
      </w:pPr>
      <w:r>
        <w:t xml:space="preserve">any proceedings (legal or otherwise) involving the </w:t>
      </w:r>
      <w:r w:rsidR="0084614B">
        <w:t>Charge Holders</w:t>
      </w:r>
      <w:r>
        <w:t xml:space="preserve"> in connection with this Deed or the </w:t>
      </w:r>
      <w:r w:rsidR="00401382">
        <w:t xml:space="preserve">Charged </w:t>
      </w:r>
      <w:r w:rsidR="00D167A5">
        <w:t>Property</w:t>
      </w:r>
      <w:r>
        <w:t xml:space="preserve">, whether such proceedings are brought by the </w:t>
      </w:r>
      <w:r w:rsidR="0084614B">
        <w:t>Chargor</w:t>
      </w:r>
      <w:r>
        <w:t xml:space="preserve"> or a third party; and</w:t>
      </w:r>
    </w:p>
    <w:p w14:paraId="31ACB9F1" w14:textId="77777777" w:rsidR="009072B1" w:rsidRDefault="009072B1" w:rsidP="007D2F67">
      <w:pPr>
        <w:pStyle w:val="Heading3"/>
        <w:tabs>
          <w:tab w:val="clear" w:pos="936"/>
          <w:tab w:val="clear" w:pos="1872"/>
          <w:tab w:val="clear" w:pos="2520"/>
          <w:tab w:val="left" w:pos="1843"/>
        </w:tabs>
        <w:ind w:left="1843" w:hanging="850"/>
      </w:pPr>
      <w:r>
        <w:t xml:space="preserve">the matters referred to in Clause </w:t>
      </w:r>
      <w:r>
        <w:fldChar w:fldCharType="begin"/>
      </w:r>
      <w:r>
        <w:instrText xml:space="preserve"> REF _Ref58950933 \r \h </w:instrText>
      </w:r>
      <w:r>
        <w:fldChar w:fldCharType="separate"/>
      </w:r>
      <w:r w:rsidR="004D4B89">
        <w:t>11</w:t>
      </w:r>
      <w:r>
        <w:fldChar w:fldCharType="end"/>
      </w:r>
      <w:r>
        <w:t>.</w:t>
      </w:r>
    </w:p>
    <w:p w14:paraId="4A6615E0" w14:textId="77777777" w:rsidR="009072B1" w:rsidRDefault="009072B1" w:rsidP="00296E1D">
      <w:pPr>
        <w:pStyle w:val="Heading2"/>
        <w:tabs>
          <w:tab w:val="clear" w:pos="1872"/>
          <w:tab w:val="left" w:pos="1134"/>
        </w:tabs>
        <w:ind w:hanging="369"/>
      </w:pPr>
      <w:bookmarkStart w:id="335" w:name="_Ref58950893"/>
      <w:bookmarkStart w:id="336" w:name="_Ref58951001"/>
      <w:r>
        <w:t>Stamp duties and other payments</w:t>
      </w:r>
      <w:bookmarkEnd w:id="335"/>
      <w:bookmarkEnd w:id="336"/>
    </w:p>
    <w:p w14:paraId="496200DD" w14:textId="77777777" w:rsidR="009072B1" w:rsidRDefault="009072B1" w:rsidP="007D2F67">
      <w:pPr>
        <w:pStyle w:val="BodyTextIndent"/>
        <w:tabs>
          <w:tab w:val="clear" w:pos="1872"/>
          <w:tab w:val="left" w:pos="851"/>
        </w:tabs>
        <w:ind w:left="567"/>
      </w:pPr>
      <w:r>
        <w:t xml:space="preserve">In addition, the </w:t>
      </w:r>
      <w:r w:rsidR="0084614B">
        <w:t>Chargor</w:t>
      </w:r>
      <w:r>
        <w:t xml:space="preserve"> shall pay an amount equal to any stamp duties, search fees, registration fees and duties payable in connection with this Deed and any penalties with respect to, or resulting from, delay or omission to pay any such duties or fees.</w:t>
      </w:r>
    </w:p>
    <w:p w14:paraId="4FC7EF35" w14:textId="77777777" w:rsidR="009072B1" w:rsidRDefault="009072B1" w:rsidP="00296E1D">
      <w:pPr>
        <w:pStyle w:val="Heading2"/>
        <w:tabs>
          <w:tab w:val="clear" w:pos="1872"/>
          <w:tab w:val="left" w:pos="1134"/>
        </w:tabs>
        <w:ind w:hanging="369"/>
      </w:pPr>
      <w:bookmarkStart w:id="337" w:name="_Toc522686795"/>
      <w:bookmarkStart w:id="338" w:name="_Toc522687100"/>
      <w:bookmarkStart w:id="339" w:name="_Ref58950859"/>
      <w:r>
        <w:t>Time for payment</w:t>
      </w:r>
      <w:bookmarkEnd w:id="337"/>
      <w:bookmarkEnd w:id="338"/>
      <w:bookmarkEnd w:id="339"/>
    </w:p>
    <w:p w14:paraId="4430A4B0" w14:textId="77777777" w:rsidR="009072B1" w:rsidRDefault="009072B1" w:rsidP="007D2F67">
      <w:pPr>
        <w:tabs>
          <w:tab w:val="clear" w:pos="936"/>
          <w:tab w:val="clear" w:pos="1872"/>
          <w:tab w:val="left" w:pos="567"/>
        </w:tabs>
        <w:ind w:left="567"/>
        <w:rPr>
          <w:iCs/>
        </w:rPr>
      </w:pPr>
      <w:r>
        <w:rPr>
          <w:iCs/>
        </w:rPr>
        <w:t xml:space="preserve">The </w:t>
      </w:r>
      <w:r w:rsidR="0084614B">
        <w:rPr>
          <w:iCs/>
        </w:rPr>
        <w:t>Chargor</w:t>
      </w:r>
      <w:r>
        <w:rPr>
          <w:iCs/>
        </w:rPr>
        <w:t xml:space="preserve"> shall, on first demand, pay or reimburse the </w:t>
      </w:r>
      <w:r w:rsidR="0084614B">
        <w:rPr>
          <w:iCs/>
        </w:rPr>
        <w:t>Charge Holders</w:t>
      </w:r>
      <w:r>
        <w:rPr>
          <w:iCs/>
        </w:rPr>
        <w:t xml:space="preserve"> for the items of expenditure referred to in Clause </w:t>
      </w:r>
      <w:r>
        <w:rPr>
          <w:iCs/>
        </w:rPr>
        <w:fldChar w:fldCharType="begin"/>
      </w:r>
      <w:r>
        <w:rPr>
          <w:iCs/>
        </w:rPr>
        <w:instrText xml:space="preserve"> REF _Ref58950985 \r \h </w:instrText>
      </w:r>
      <w:r>
        <w:rPr>
          <w:iCs/>
        </w:rPr>
      </w:r>
      <w:r>
        <w:rPr>
          <w:iCs/>
        </w:rPr>
        <w:fldChar w:fldCharType="separate"/>
      </w:r>
      <w:r w:rsidR="004D4B89">
        <w:rPr>
          <w:iCs/>
        </w:rPr>
        <w:t>12.3</w:t>
      </w:r>
      <w:r>
        <w:rPr>
          <w:iCs/>
        </w:rPr>
        <w:fldChar w:fldCharType="end"/>
      </w:r>
      <w:r>
        <w:rPr>
          <w:iCs/>
        </w:rPr>
        <w:t xml:space="preserve"> and any amount referred to in Clause </w:t>
      </w:r>
      <w:r>
        <w:rPr>
          <w:iCs/>
        </w:rPr>
        <w:fldChar w:fldCharType="begin"/>
      </w:r>
      <w:r>
        <w:rPr>
          <w:iCs/>
        </w:rPr>
        <w:instrText xml:space="preserve"> REF _Ref58951001 \r \h </w:instrText>
      </w:r>
      <w:r>
        <w:rPr>
          <w:iCs/>
        </w:rPr>
      </w:r>
      <w:r>
        <w:rPr>
          <w:iCs/>
        </w:rPr>
        <w:fldChar w:fldCharType="separate"/>
      </w:r>
      <w:r w:rsidR="004D4B89">
        <w:rPr>
          <w:iCs/>
        </w:rPr>
        <w:t>12.4</w:t>
      </w:r>
      <w:r>
        <w:rPr>
          <w:iCs/>
        </w:rPr>
        <w:fldChar w:fldCharType="end"/>
      </w:r>
      <w:r w:rsidR="008222A8">
        <w:rPr>
          <w:iCs/>
        </w:rPr>
        <w:t>.</w:t>
      </w:r>
    </w:p>
    <w:p w14:paraId="192AC503" w14:textId="77777777" w:rsidR="001A7736" w:rsidRDefault="001A7736" w:rsidP="00296E1D">
      <w:pPr>
        <w:pStyle w:val="Heading2"/>
        <w:tabs>
          <w:tab w:val="clear" w:pos="1872"/>
          <w:tab w:val="left" w:pos="1134"/>
        </w:tabs>
        <w:ind w:hanging="369"/>
      </w:pPr>
      <w:r>
        <w:t>Interest</w:t>
      </w:r>
    </w:p>
    <w:p w14:paraId="18D4CC19" w14:textId="77777777" w:rsidR="001A7736" w:rsidRPr="00833FEB" w:rsidRDefault="001A7736" w:rsidP="007D2F67">
      <w:pPr>
        <w:tabs>
          <w:tab w:val="clear" w:pos="936"/>
          <w:tab w:val="clear" w:pos="1872"/>
          <w:tab w:val="left" w:pos="567"/>
          <w:tab w:val="left" w:pos="1134"/>
        </w:tabs>
        <w:ind w:left="567"/>
      </w:pPr>
      <w:r>
        <w:t>If the Chargor fails to pay any sum to be paid under this Deed when due, the Chargor shall pay the Charge Holders interest thereon at the Default Rate from the date due until the date of payment.</w:t>
      </w:r>
    </w:p>
    <w:p w14:paraId="36A6A3EA" w14:textId="77777777" w:rsidR="009072B1" w:rsidRDefault="009072B1" w:rsidP="00C22C54">
      <w:pPr>
        <w:pStyle w:val="Heading1"/>
        <w:tabs>
          <w:tab w:val="clear" w:pos="936"/>
          <w:tab w:val="num" w:pos="426"/>
        </w:tabs>
      </w:pPr>
      <w:bookmarkStart w:id="340" w:name="_Toc511644946"/>
      <w:bookmarkStart w:id="341" w:name="_Toc512401782"/>
      <w:bookmarkStart w:id="342" w:name="_Toc512401825"/>
      <w:bookmarkStart w:id="343" w:name="_Toc512402020"/>
      <w:bookmarkStart w:id="344" w:name="_Toc512402125"/>
      <w:bookmarkStart w:id="345" w:name="_Toc512403158"/>
      <w:bookmarkStart w:id="346" w:name="_Toc512404949"/>
      <w:bookmarkStart w:id="347" w:name="_Toc522686796"/>
      <w:bookmarkStart w:id="348" w:name="_Toc522687101"/>
      <w:bookmarkStart w:id="349" w:name="_Toc522687193"/>
      <w:bookmarkStart w:id="350" w:name="_Toc522687758"/>
      <w:bookmarkStart w:id="351" w:name="_Toc523055694"/>
      <w:bookmarkStart w:id="352" w:name="_Toc523055766"/>
      <w:bookmarkStart w:id="353" w:name="_Toc523064277"/>
      <w:bookmarkStart w:id="354" w:name="_Toc523749503"/>
      <w:bookmarkStart w:id="355" w:name="_Toc523790393"/>
      <w:bookmarkStart w:id="356" w:name="_Toc58949534"/>
      <w:bookmarkStart w:id="357" w:name="_Toc235964920"/>
      <w:r>
        <w:lastRenderedPageBreak/>
        <w:t>EFFECTIVENESS OF SECURITY</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31EB10C4" w14:textId="77777777" w:rsidR="009072B1" w:rsidRDefault="009072B1" w:rsidP="00C22C54">
      <w:pPr>
        <w:pStyle w:val="Heading2"/>
        <w:tabs>
          <w:tab w:val="clear" w:pos="936"/>
          <w:tab w:val="clear" w:pos="1872"/>
          <w:tab w:val="num" w:pos="1276"/>
        </w:tabs>
        <w:ind w:left="1276" w:hanging="709"/>
      </w:pPr>
      <w:bookmarkStart w:id="358" w:name="_Toc522686797"/>
      <w:bookmarkStart w:id="359" w:name="_Toc522687102"/>
      <w:r>
        <w:t>Continuing security</w:t>
      </w:r>
      <w:bookmarkEnd w:id="358"/>
      <w:bookmarkEnd w:id="359"/>
    </w:p>
    <w:p w14:paraId="21EEF0FE" w14:textId="77777777" w:rsidR="009072B1" w:rsidRDefault="009072B1" w:rsidP="00C22C54">
      <w:pPr>
        <w:tabs>
          <w:tab w:val="clear" w:pos="936"/>
          <w:tab w:val="clear" w:pos="1872"/>
        </w:tabs>
        <w:ind w:left="567"/>
      </w:pPr>
      <w:r>
        <w:t>This Security is a continuing security and will not be considered satisfied by any intermediate payment or settlement of account or otherwise, but will remain in force until the end of the Security Period.</w:t>
      </w:r>
    </w:p>
    <w:p w14:paraId="66A0062E" w14:textId="77777777" w:rsidR="009072B1" w:rsidRDefault="009072B1" w:rsidP="00C22C54">
      <w:pPr>
        <w:pStyle w:val="Heading2"/>
        <w:tabs>
          <w:tab w:val="clear" w:pos="936"/>
          <w:tab w:val="clear" w:pos="1872"/>
          <w:tab w:val="num" w:pos="1276"/>
        </w:tabs>
        <w:ind w:left="1276" w:hanging="709"/>
      </w:pPr>
      <w:bookmarkStart w:id="360" w:name="_Toc522686798"/>
      <w:bookmarkStart w:id="361" w:name="_Toc522687103"/>
      <w:bookmarkStart w:id="362" w:name="_Ref58955975"/>
      <w:r>
        <w:t>Rights additional</w:t>
      </w:r>
      <w:bookmarkEnd w:id="360"/>
      <w:bookmarkEnd w:id="361"/>
      <w:bookmarkEnd w:id="362"/>
    </w:p>
    <w:p w14:paraId="2419FE9C" w14:textId="77777777" w:rsidR="009072B1" w:rsidRDefault="009072B1" w:rsidP="00C22C54">
      <w:pPr>
        <w:tabs>
          <w:tab w:val="clear" w:pos="936"/>
          <w:tab w:val="clear" w:pos="1872"/>
          <w:tab w:val="num" w:pos="567"/>
        </w:tabs>
        <w:ind w:left="567"/>
      </w:pPr>
      <w:r>
        <w:t xml:space="preserve">The rights of the </w:t>
      </w:r>
      <w:r w:rsidR="0084614B">
        <w:t>Charge Holders</w:t>
      </w:r>
      <w:r>
        <w:t xml:space="preserve"> under this Deed are in addition to any guarantee, other rights or Security Interest, present or future, held by the </w:t>
      </w:r>
      <w:r w:rsidR="0084614B">
        <w:t>Charge Holders</w:t>
      </w:r>
      <w:r>
        <w:t xml:space="preserve"> from the </w:t>
      </w:r>
      <w:r w:rsidR="0084614B">
        <w:t>Chargor</w:t>
      </w:r>
      <w:r>
        <w:t xml:space="preserve"> or any other person in respect of the payment or discharge of the Secured Liabilities and will not merge with, or prejudice or be prejudiced by, any guarantee, such rights or Security Interest or by any dealing with, exchanging, releasing, modifying or abstaining from perfecting or enforcing any of them, and this Deed may be enforced against the </w:t>
      </w:r>
      <w:r w:rsidR="0084614B">
        <w:t>Chargor</w:t>
      </w:r>
      <w:r>
        <w:t xml:space="preserve"> without first having recourse to </w:t>
      </w:r>
      <w:r w:rsidR="00D1219D">
        <w:t xml:space="preserve">the Company or </w:t>
      </w:r>
      <w:r>
        <w:t xml:space="preserve">any guarantee, other rights or Security Interest in favour of the </w:t>
      </w:r>
      <w:r w:rsidR="0084614B">
        <w:t>Charge Holders</w:t>
      </w:r>
      <w:r>
        <w:t>.</w:t>
      </w:r>
    </w:p>
    <w:p w14:paraId="14496FBB" w14:textId="77777777" w:rsidR="009072B1" w:rsidRDefault="009072B1" w:rsidP="00C22C54">
      <w:pPr>
        <w:pStyle w:val="Heading2"/>
        <w:tabs>
          <w:tab w:val="clear" w:pos="936"/>
          <w:tab w:val="clear" w:pos="1872"/>
          <w:tab w:val="clear" w:pos="2520"/>
          <w:tab w:val="left" w:pos="1134"/>
        </w:tabs>
        <w:ind w:left="567" w:firstLine="0"/>
      </w:pPr>
      <w:bookmarkStart w:id="363" w:name="_Toc522686800"/>
      <w:bookmarkStart w:id="364" w:name="_Toc522687105"/>
      <w:bookmarkStart w:id="365" w:name="_Ref58951029"/>
      <w:r>
        <w:t>Other dealing</w:t>
      </w:r>
      <w:bookmarkEnd w:id="363"/>
      <w:bookmarkEnd w:id="364"/>
      <w:bookmarkEnd w:id="365"/>
    </w:p>
    <w:p w14:paraId="6050103B" w14:textId="77777777" w:rsidR="009072B1" w:rsidRDefault="009072B1" w:rsidP="00C22C54">
      <w:pPr>
        <w:tabs>
          <w:tab w:val="clear" w:pos="936"/>
          <w:tab w:val="clear" w:pos="1872"/>
        </w:tabs>
        <w:ind w:left="567"/>
      </w:pPr>
      <w:r>
        <w:t xml:space="preserve">This Security and its validity shall not in any way be prejudiced or affected by the </w:t>
      </w:r>
      <w:r w:rsidR="0084614B">
        <w:t>Charge Holders</w:t>
      </w:r>
      <w:r>
        <w:t xml:space="preserve"> dealing with, exchanging, releasing, modifying or abstaining from perfecting or enforcing any Security Interest, guarantee or other rights or remedies referred to in Clause </w:t>
      </w:r>
      <w:r>
        <w:fldChar w:fldCharType="begin"/>
      </w:r>
      <w:r>
        <w:instrText xml:space="preserve"> REF _Ref58955975 \r \h </w:instrText>
      </w:r>
      <w:r>
        <w:fldChar w:fldCharType="separate"/>
      </w:r>
      <w:r w:rsidR="004D4B89">
        <w:t>13.2</w:t>
      </w:r>
      <w:r>
        <w:fldChar w:fldCharType="end"/>
      </w:r>
      <w:r>
        <w:t xml:space="preserve"> or by giving time for payment or indulgence or compounding with any other person liable.</w:t>
      </w:r>
    </w:p>
    <w:p w14:paraId="7A8B8338" w14:textId="77777777" w:rsidR="009072B1" w:rsidRDefault="009072B1" w:rsidP="00C22C54">
      <w:pPr>
        <w:pStyle w:val="Heading2"/>
        <w:tabs>
          <w:tab w:val="clear" w:pos="936"/>
          <w:tab w:val="clear" w:pos="1872"/>
          <w:tab w:val="clear" w:pos="2520"/>
          <w:tab w:val="left" w:pos="1134"/>
        </w:tabs>
        <w:ind w:left="567" w:firstLine="0"/>
      </w:pPr>
      <w:r>
        <w:t>Perpetuity period</w:t>
      </w:r>
    </w:p>
    <w:p w14:paraId="5535E8BD" w14:textId="77777777" w:rsidR="009072B1" w:rsidRDefault="009072B1" w:rsidP="00C22C54">
      <w:pPr>
        <w:pStyle w:val="NormalIndent"/>
        <w:tabs>
          <w:tab w:val="clear" w:pos="936"/>
          <w:tab w:val="clear" w:pos="1872"/>
        </w:tabs>
        <w:ind w:left="567"/>
      </w:pPr>
      <w:r>
        <w:t>The perpetuity period for the trusts contained in this Deed is 80 years from the date of this Deed.</w:t>
      </w:r>
    </w:p>
    <w:p w14:paraId="102E7BFF" w14:textId="77777777" w:rsidR="009072B1" w:rsidRDefault="009072B1" w:rsidP="001D6BBB">
      <w:pPr>
        <w:pStyle w:val="Heading1"/>
        <w:tabs>
          <w:tab w:val="clear" w:pos="936"/>
          <w:tab w:val="num" w:pos="426"/>
        </w:tabs>
      </w:pPr>
      <w:bookmarkStart w:id="366" w:name="_Toc512401783"/>
      <w:bookmarkStart w:id="367" w:name="_Toc512401826"/>
      <w:bookmarkStart w:id="368" w:name="_Toc512402021"/>
      <w:bookmarkStart w:id="369" w:name="_Toc512402126"/>
      <w:bookmarkStart w:id="370" w:name="_Toc512403159"/>
      <w:bookmarkStart w:id="371" w:name="_Toc512404950"/>
      <w:bookmarkStart w:id="372" w:name="_Toc522686804"/>
      <w:bookmarkStart w:id="373" w:name="_Toc522687109"/>
      <w:bookmarkStart w:id="374" w:name="_Toc522687194"/>
      <w:bookmarkStart w:id="375" w:name="_Toc522687759"/>
      <w:bookmarkStart w:id="376" w:name="_Toc523055695"/>
      <w:bookmarkStart w:id="377" w:name="_Toc523055767"/>
      <w:bookmarkStart w:id="378" w:name="_Toc523064278"/>
      <w:bookmarkStart w:id="379" w:name="_Toc523749504"/>
      <w:bookmarkStart w:id="380" w:name="_Toc523790394"/>
      <w:bookmarkStart w:id="381" w:name="_Toc58949535"/>
      <w:bookmarkStart w:id="382" w:name="_Toc235964921"/>
      <w:r>
        <w:t>RELEASE OF SECURITY</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6257973D" w14:textId="77777777" w:rsidR="009072B1" w:rsidRDefault="009072B1" w:rsidP="001D6BBB">
      <w:pPr>
        <w:tabs>
          <w:tab w:val="clear" w:pos="936"/>
          <w:tab w:val="left" w:pos="0"/>
        </w:tabs>
      </w:pPr>
      <w:r>
        <w:t xml:space="preserve">On the expiry of the Security Period, the </w:t>
      </w:r>
      <w:r w:rsidR="0084614B">
        <w:t>Charge Holders</w:t>
      </w:r>
      <w:r>
        <w:t xml:space="preserve"> shall, at the request and cost of the </w:t>
      </w:r>
      <w:r w:rsidR="0084614B">
        <w:t>Chargor</w:t>
      </w:r>
      <w:r>
        <w:t xml:space="preserve"> and without any warranty or representation</w:t>
      </w:r>
      <w:r w:rsidR="00D1219D">
        <w:t>,</w:t>
      </w:r>
      <w:r>
        <w:t xml:space="preserve"> release the </w:t>
      </w:r>
      <w:r w:rsidR="00444866">
        <w:t>Charged Property</w:t>
      </w:r>
      <w:r>
        <w:t xml:space="preserve"> from this Security.</w:t>
      </w:r>
    </w:p>
    <w:p w14:paraId="5551E270" w14:textId="77777777" w:rsidR="009072B1" w:rsidRDefault="009072B1" w:rsidP="0062717E">
      <w:pPr>
        <w:pStyle w:val="Heading1"/>
        <w:tabs>
          <w:tab w:val="clear" w:pos="936"/>
          <w:tab w:val="num" w:pos="426"/>
        </w:tabs>
      </w:pPr>
      <w:bookmarkStart w:id="383" w:name="_Toc511644948"/>
      <w:bookmarkStart w:id="384" w:name="_Toc512401784"/>
      <w:bookmarkStart w:id="385" w:name="_Toc512401827"/>
      <w:bookmarkStart w:id="386" w:name="_Toc512402022"/>
      <w:bookmarkStart w:id="387" w:name="_Toc512402127"/>
      <w:bookmarkStart w:id="388" w:name="_Toc512403160"/>
      <w:bookmarkStart w:id="389" w:name="_Toc512404951"/>
      <w:bookmarkStart w:id="390" w:name="_Toc522686805"/>
      <w:bookmarkStart w:id="391" w:name="_Toc522687110"/>
      <w:bookmarkStart w:id="392" w:name="_Toc522687195"/>
      <w:bookmarkStart w:id="393" w:name="_Toc522687760"/>
      <w:bookmarkStart w:id="394" w:name="_Toc523055696"/>
      <w:bookmarkStart w:id="395" w:name="_Toc523055768"/>
      <w:bookmarkStart w:id="396" w:name="_Toc523064279"/>
      <w:bookmarkStart w:id="397" w:name="_Toc523749505"/>
      <w:bookmarkStart w:id="398" w:name="_Toc523790395"/>
      <w:bookmarkStart w:id="399" w:name="_Toc58949536"/>
      <w:bookmarkStart w:id="400" w:name="_Toc235964922"/>
      <w:r>
        <w:t>MISCELLANEOUS</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4168D661" w14:textId="77777777" w:rsidR="009072B1" w:rsidRDefault="009072B1" w:rsidP="0062717E">
      <w:pPr>
        <w:pStyle w:val="Heading2"/>
        <w:tabs>
          <w:tab w:val="clear" w:pos="1872"/>
          <w:tab w:val="left" w:pos="1134"/>
        </w:tabs>
        <w:ind w:hanging="369"/>
      </w:pPr>
      <w:bookmarkStart w:id="401" w:name="_Toc522686806"/>
      <w:bookmarkStart w:id="402" w:name="_Toc522687111"/>
      <w:r>
        <w:t xml:space="preserve">Certificate of </w:t>
      </w:r>
      <w:r w:rsidR="0084614B">
        <w:t>Charge Holders</w:t>
      </w:r>
      <w:bookmarkEnd w:id="401"/>
      <w:bookmarkEnd w:id="402"/>
    </w:p>
    <w:p w14:paraId="6DF50C18" w14:textId="77777777" w:rsidR="009072B1" w:rsidRDefault="009072B1" w:rsidP="0062717E">
      <w:pPr>
        <w:tabs>
          <w:tab w:val="clear" w:pos="1872"/>
          <w:tab w:val="left" w:pos="1134"/>
        </w:tabs>
        <w:ind w:left="936" w:hanging="369"/>
      </w:pPr>
      <w:r>
        <w:t xml:space="preserve">The certificate of the </w:t>
      </w:r>
      <w:r w:rsidR="0084614B">
        <w:t>Charge Holders</w:t>
      </w:r>
      <w:r>
        <w:t xml:space="preserve"> as to:</w:t>
      </w:r>
    </w:p>
    <w:p w14:paraId="6CDDF225" w14:textId="77777777" w:rsidR="009072B1" w:rsidRDefault="009072B1" w:rsidP="0062717E">
      <w:pPr>
        <w:pStyle w:val="Heading3"/>
        <w:tabs>
          <w:tab w:val="clear" w:pos="936"/>
          <w:tab w:val="clear" w:pos="1872"/>
          <w:tab w:val="left" w:pos="1843"/>
          <w:tab w:val="num" w:pos="1985"/>
        </w:tabs>
        <w:ind w:left="1843" w:hanging="850"/>
      </w:pPr>
      <w:bookmarkStart w:id="403" w:name="_Toc522686807"/>
      <w:r>
        <w:t xml:space="preserve">any matter in relation to this Deed which is to be designated, calculated, decided, determined or certified by the </w:t>
      </w:r>
      <w:r w:rsidR="0084614B">
        <w:t>Charge Holders</w:t>
      </w:r>
      <w:r>
        <w:t xml:space="preserve"> under, or in respect of, this Deed;</w:t>
      </w:r>
      <w:bookmarkEnd w:id="403"/>
      <w:r>
        <w:t xml:space="preserve"> or</w:t>
      </w:r>
    </w:p>
    <w:p w14:paraId="199F7858" w14:textId="77777777" w:rsidR="009072B1" w:rsidRDefault="009072B1" w:rsidP="0062717E">
      <w:pPr>
        <w:pStyle w:val="Heading3"/>
        <w:tabs>
          <w:tab w:val="clear" w:pos="936"/>
          <w:tab w:val="clear" w:pos="1872"/>
          <w:tab w:val="left" w:pos="1843"/>
          <w:tab w:val="num" w:pos="1985"/>
        </w:tabs>
        <w:ind w:left="1843" w:hanging="850"/>
      </w:pPr>
      <w:bookmarkStart w:id="404" w:name="_Toc522686808"/>
      <w:r>
        <w:t>the amount at any time of the Secured Liabilities or any other amount payable under this Deed;</w:t>
      </w:r>
      <w:bookmarkEnd w:id="404"/>
      <w:r>
        <w:t xml:space="preserve"> or any rate of exchange or currencies,</w:t>
      </w:r>
    </w:p>
    <w:p w14:paraId="15D88809" w14:textId="77777777" w:rsidR="009072B1" w:rsidRDefault="009072B1" w:rsidP="0062717E">
      <w:pPr>
        <w:tabs>
          <w:tab w:val="clear" w:pos="1872"/>
          <w:tab w:val="left" w:pos="1134"/>
        </w:tabs>
        <w:ind w:left="936" w:hanging="369"/>
      </w:pPr>
      <w:r>
        <w:t xml:space="preserve">shall be conclusive and binding on the </w:t>
      </w:r>
      <w:r w:rsidR="0084614B">
        <w:t>Chargor</w:t>
      </w:r>
      <w:r>
        <w:t xml:space="preserve"> unless there is an obvious error.</w:t>
      </w:r>
    </w:p>
    <w:p w14:paraId="2EE7805C" w14:textId="77777777" w:rsidR="009072B1" w:rsidRDefault="009072B1" w:rsidP="00ED793E">
      <w:pPr>
        <w:pStyle w:val="Heading2"/>
        <w:tabs>
          <w:tab w:val="clear" w:pos="936"/>
          <w:tab w:val="clear" w:pos="1872"/>
          <w:tab w:val="num" w:pos="567"/>
          <w:tab w:val="left" w:pos="1134"/>
        </w:tabs>
        <w:ind w:left="567" w:firstLine="0"/>
      </w:pPr>
      <w:bookmarkStart w:id="405" w:name="_Toc522686810"/>
      <w:bookmarkStart w:id="406" w:name="_Toc522687112"/>
      <w:r>
        <w:lastRenderedPageBreak/>
        <w:t>Severability</w:t>
      </w:r>
      <w:bookmarkEnd w:id="405"/>
      <w:bookmarkEnd w:id="406"/>
    </w:p>
    <w:p w14:paraId="02342104" w14:textId="77777777" w:rsidR="009072B1" w:rsidRDefault="009072B1" w:rsidP="00ED793E">
      <w:pPr>
        <w:tabs>
          <w:tab w:val="clear" w:pos="936"/>
          <w:tab w:val="clear" w:pos="1872"/>
          <w:tab w:val="num" w:pos="567"/>
          <w:tab w:val="left" w:pos="1134"/>
        </w:tabs>
        <w:ind w:left="567"/>
      </w:pPr>
      <w:r>
        <w:t>If a provision of this Deed is or becomes illegal, invalid or unenforceable in any juris</w:t>
      </w:r>
      <w:bookmarkStart w:id="407" w:name="_Toc522686811"/>
      <w:r>
        <w:t>diction, that shall not affect the validity or enforceability in that jurisdiction of any other provision of this Deed</w:t>
      </w:r>
      <w:bookmarkEnd w:id="407"/>
      <w:r>
        <w:t>.</w:t>
      </w:r>
    </w:p>
    <w:p w14:paraId="24E356E5" w14:textId="77777777" w:rsidR="009072B1" w:rsidRDefault="009072B1" w:rsidP="00ED793E">
      <w:pPr>
        <w:pStyle w:val="Heading2"/>
        <w:tabs>
          <w:tab w:val="clear" w:pos="936"/>
          <w:tab w:val="clear" w:pos="1872"/>
          <w:tab w:val="num" w:pos="567"/>
          <w:tab w:val="left" w:pos="1134"/>
        </w:tabs>
        <w:ind w:left="567" w:firstLine="0"/>
      </w:pPr>
      <w:bookmarkStart w:id="408" w:name="_Toc522686813"/>
      <w:bookmarkStart w:id="409" w:name="_Toc522687113"/>
      <w:r>
        <w:t>Waivers, remedies cumulative</w:t>
      </w:r>
      <w:bookmarkEnd w:id="408"/>
      <w:bookmarkEnd w:id="409"/>
    </w:p>
    <w:p w14:paraId="40894AC3" w14:textId="77777777" w:rsidR="009072B1" w:rsidRDefault="009072B1" w:rsidP="00ED793E">
      <w:pPr>
        <w:tabs>
          <w:tab w:val="clear" w:pos="936"/>
          <w:tab w:val="clear" w:pos="1872"/>
          <w:tab w:val="num" w:pos="567"/>
          <w:tab w:val="left" w:pos="1134"/>
        </w:tabs>
        <w:ind w:left="567"/>
      </w:pPr>
      <w:r>
        <w:t xml:space="preserve">The rights of the </w:t>
      </w:r>
      <w:r w:rsidR="0084614B">
        <w:t>Charge Holders</w:t>
      </w:r>
      <w:r>
        <w:t xml:space="preserve"> under this Deed:</w:t>
      </w:r>
    </w:p>
    <w:p w14:paraId="6E05F4D4" w14:textId="77777777" w:rsidR="009072B1" w:rsidRDefault="009072B1" w:rsidP="00ED793E">
      <w:pPr>
        <w:pStyle w:val="Heading3"/>
        <w:tabs>
          <w:tab w:val="clear" w:pos="936"/>
          <w:tab w:val="clear" w:pos="1872"/>
          <w:tab w:val="clear" w:pos="2520"/>
          <w:tab w:val="num" w:pos="1843"/>
        </w:tabs>
        <w:ind w:left="1843" w:hanging="850"/>
      </w:pPr>
      <w:bookmarkStart w:id="410" w:name="_Toc522686814"/>
      <w:r>
        <w:t xml:space="preserve">may be exercised as often as the </w:t>
      </w:r>
      <w:r w:rsidR="0084614B">
        <w:t>Charge Holders</w:t>
      </w:r>
      <w:r w:rsidR="00825734">
        <w:t xml:space="preserve"> consider</w:t>
      </w:r>
      <w:r>
        <w:t xml:space="preserve"> necessary or desirable;</w:t>
      </w:r>
      <w:bookmarkEnd w:id="410"/>
    </w:p>
    <w:p w14:paraId="758E489F" w14:textId="77777777" w:rsidR="009072B1" w:rsidRDefault="009072B1" w:rsidP="00ED793E">
      <w:pPr>
        <w:pStyle w:val="Heading3"/>
        <w:tabs>
          <w:tab w:val="clear" w:pos="936"/>
          <w:tab w:val="clear" w:pos="1872"/>
          <w:tab w:val="clear" w:pos="2520"/>
          <w:tab w:val="num" w:pos="1843"/>
        </w:tabs>
        <w:ind w:left="1843" w:hanging="850"/>
      </w:pPr>
      <w:bookmarkStart w:id="411" w:name="_Toc522686815"/>
      <w:r>
        <w:t>are cumulative and not exclusive of their respective rights under any applicable law; and</w:t>
      </w:r>
      <w:bookmarkEnd w:id="411"/>
    </w:p>
    <w:p w14:paraId="6E84F345" w14:textId="77777777" w:rsidR="009072B1" w:rsidRDefault="009072B1" w:rsidP="00ED793E">
      <w:pPr>
        <w:pStyle w:val="Heading3"/>
        <w:tabs>
          <w:tab w:val="clear" w:pos="936"/>
          <w:tab w:val="clear" w:pos="1872"/>
          <w:tab w:val="clear" w:pos="2520"/>
          <w:tab w:val="num" w:pos="1843"/>
        </w:tabs>
        <w:ind w:left="1843" w:hanging="850"/>
      </w:pPr>
      <w:bookmarkStart w:id="412" w:name="_Toc522686816"/>
      <w:r>
        <w:t>may be waived only in writing and specifically.</w:t>
      </w:r>
      <w:bookmarkEnd w:id="412"/>
    </w:p>
    <w:p w14:paraId="7D75937A" w14:textId="77777777" w:rsidR="009072B1" w:rsidRDefault="009072B1" w:rsidP="00ED793E">
      <w:pPr>
        <w:pStyle w:val="Heading2"/>
        <w:tabs>
          <w:tab w:val="clear" w:pos="936"/>
          <w:tab w:val="clear" w:pos="1872"/>
          <w:tab w:val="num" w:pos="567"/>
          <w:tab w:val="left" w:pos="1134"/>
        </w:tabs>
        <w:ind w:left="567" w:firstLine="0"/>
      </w:pPr>
      <w:bookmarkStart w:id="413" w:name="_Toc522686817"/>
      <w:bookmarkStart w:id="414" w:name="_Toc522687114"/>
      <w:r>
        <w:t>Delay</w:t>
      </w:r>
      <w:bookmarkEnd w:id="413"/>
      <w:bookmarkEnd w:id="414"/>
    </w:p>
    <w:p w14:paraId="22A7A170" w14:textId="77777777" w:rsidR="009072B1" w:rsidRDefault="009072B1" w:rsidP="00ED793E">
      <w:pPr>
        <w:tabs>
          <w:tab w:val="clear" w:pos="936"/>
          <w:tab w:val="clear" w:pos="1872"/>
          <w:tab w:val="num" w:pos="567"/>
          <w:tab w:val="left" w:pos="1134"/>
        </w:tabs>
        <w:ind w:left="567"/>
      </w:pPr>
      <w:r>
        <w:t xml:space="preserve">Delay in exercising or the non-exercise of any right of the </w:t>
      </w:r>
      <w:r w:rsidR="0084614B">
        <w:t>Charge Holders</w:t>
      </w:r>
      <w:r>
        <w:t xml:space="preserve"> under this Deed is not a waiver of that right.</w:t>
      </w:r>
    </w:p>
    <w:p w14:paraId="13E911BE" w14:textId="77777777" w:rsidR="00997E70" w:rsidRDefault="00997E70" w:rsidP="00ED793E">
      <w:pPr>
        <w:pStyle w:val="Heading2"/>
        <w:tabs>
          <w:tab w:val="clear" w:pos="936"/>
          <w:tab w:val="clear" w:pos="1872"/>
          <w:tab w:val="num" w:pos="567"/>
          <w:tab w:val="left" w:pos="1134"/>
        </w:tabs>
        <w:ind w:left="567" w:firstLine="0"/>
      </w:pPr>
      <w:r>
        <w:t>Liability of the Trustees</w:t>
      </w:r>
    </w:p>
    <w:p w14:paraId="6F5A6782" w14:textId="77777777" w:rsidR="00997E70" w:rsidRDefault="00997E70" w:rsidP="00ED793E">
      <w:pPr>
        <w:tabs>
          <w:tab w:val="clear" w:pos="936"/>
          <w:tab w:val="clear" w:pos="1872"/>
          <w:tab w:val="num" w:pos="567"/>
          <w:tab w:val="left" w:pos="1134"/>
        </w:tabs>
        <w:ind w:left="567"/>
      </w:pPr>
      <w:r w:rsidRPr="00785DA7">
        <w:t xml:space="preserve">The </w:t>
      </w:r>
      <w:r w:rsidR="00A67C1C">
        <w:t>Chargor</w:t>
      </w:r>
      <w:r>
        <w:t xml:space="preserve"> acknowledge</w:t>
      </w:r>
      <w:r w:rsidR="00A67C1C">
        <w:t>s</w:t>
      </w:r>
      <w:r>
        <w:t xml:space="preserve"> that </w:t>
      </w:r>
      <w:r w:rsidR="00A67C1C">
        <w:t>the Charge Holders</w:t>
      </w:r>
      <w:r>
        <w:t xml:space="preserve"> are contracting solely as the Trustees of the </w:t>
      </w:r>
      <w:r w:rsidR="00780546">
        <w:rPr>
          <w:bCs/>
        </w:rPr>
        <w:t>scheme</w:t>
      </w:r>
      <w:r w:rsidR="00A67C1C">
        <w:rPr>
          <w:bCs/>
        </w:rPr>
        <w:t xml:space="preserve"> </w:t>
      </w:r>
      <w:r>
        <w:t xml:space="preserve">and that their liability under this </w:t>
      </w:r>
      <w:r w:rsidR="00A67C1C">
        <w:t>Deed</w:t>
      </w:r>
      <w:r>
        <w:t xml:space="preserve"> is limited to the assets of </w:t>
      </w:r>
      <w:r w:rsidR="00780546">
        <w:t>the scheme.</w:t>
      </w:r>
    </w:p>
    <w:p w14:paraId="7A41DCFC" w14:textId="77777777" w:rsidR="009072B1" w:rsidRDefault="009072B1" w:rsidP="004859F4">
      <w:pPr>
        <w:pStyle w:val="Heading1"/>
        <w:tabs>
          <w:tab w:val="clear" w:pos="936"/>
          <w:tab w:val="num" w:pos="426"/>
        </w:tabs>
      </w:pPr>
      <w:bookmarkStart w:id="415" w:name="_Toc511644949"/>
      <w:bookmarkStart w:id="416" w:name="_Toc512401785"/>
      <w:bookmarkStart w:id="417" w:name="_Toc512401828"/>
      <w:bookmarkStart w:id="418" w:name="_Toc512402023"/>
      <w:bookmarkStart w:id="419" w:name="_Toc512402128"/>
      <w:bookmarkStart w:id="420" w:name="_Toc512403161"/>
      <w:bookmarkStart w:id="421" w:name="_Toc512404952"/>
      <w:bookmarkStart w:id="422" w:name="_Toc522686818"/>
      <w:bookmarkStart w:id="423" w:name="_Toc522687115"/>
      <w:bookmarkStart w:id="424" w:name="_Toc522687196"/>
      <w:bookmarkStart w:id="425" w:name="_Toc522687761"/>
      <w:bookmarkStart w:id="426" w:name="_Toc523055697"/>
      <w:bookmarkStart w:id="427" w:name="_Toc523055769"/>
      <w:bookmarkStart w:id="428" w:name="_Toc523064280"/>
      <w:bookmarkStart w:id="429" w:name="_Toc523749506"/>
      <w:bookmarkStart w:id="430" w:name="_Toc523790396"/>
      <w:bookmarkStart w:id="431" w:name="_Toc58949537"/>
      <w:bookmarkStart w:id="432" w:name="_Toc235964923"/>
      <w:r>
        <w:t>ASSIGNMENTS, TRANSFER, ETC</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4BC7AC01" w14:textId="77777777" w:rsidR="009072B1" w:rsidRDefault="0084614B" w:rsidP="004859F4">
      <w:pPr>
        <w:pStyle w:val="Heading2"/>
        <w:tabs>
          <w:tab w:val="clear" w:pos="936"/>
          <w:tab w:val="clear" w:pos="1872"/>
          <w:tab w:val="clear" w:pos="2520"/>
          <w:tab w:val="num" w:pos="567"/>
          <w:tab w:val="left" w:pos="1134"/>
        </w:tabs>
        <w:ind w:left="567" w:firstLine="0"/>
      </w:pPr>
      <w:r>
        <w:t>Chargor</w:t>
      </w:r>
    </w:p>
    <w:p w14:paraId="461E70F7" w14:textId="77777777" w:rsidR="009072B1" w:rsidRDefault="009072B1" w:rsidP="004859F4">
      <w:pPr>
        <w:tabs>
          <w:tab w:val="clear" w:pos="936"/>
          <w:tab w:val="clear" w:pos="1872"/>
          <w:tab w:val="clear" w:pos="2520"/>
          <w:tab w:val="num" w:pos="567"/>
          <w:tab w:val="left" w:pos="1134"/>
        </w:tabs>
        <w:ind w:left="567"/>
      </w:pPr>
      <w:r>
        <w:t xml:space="preserve">The </w:t>
      </w:r>
      <w:r w:rsidR="0084614B">
        <w:t>Chargor</w:t>
      </w:r>
      <w:r>
        <w:t xml:space="preserve"> may not assign, transfer or otherwise dispose of any of </w:t>
      </w:r>
      <w:r w:rsidR="00D1219D">
        <w:t>his</w:t>
      </w:r>
      <w:r>
        <w:t xml:space="preserve"> rights or obligations under this Deed.</w:t>
      </w:r>
    </w:p>
    <w:p w14:paraId="18E07BF7" w14:textId="77777777" w:rsidR="009072B1" w:rsidRDefault="0084614B" w:rsidP="004859F4">
      <w:pPr>
        <w:pStyle w:val="Heading2"/>
        <w:tabs>
          <w:tab w:val="clear" w:pos="936"/>
          <w:tab w:val="clear" w:pos="1872"/>
          <w:tab w:val="clear" w:pos="2520"/>
          <w:tab w:val="num" w:pos="567"/>
          <w:tab w:val="left" w:pos="1134"/>
        </w:tabs>
        <w:ind w:left="567" w:firstLine="0"/>
      </w:pPr>
      <w:r>
        <w:t>Charge Holders</w:t>
      </w:r>
    </w:p>
    <w:p w14:paraId="77006A19" w14:textId="77777777" w:rsidR="009072B1" w:rsidRDefault="009072B1" w:rsidP="004859F4">
      <w:pPr>
        <w:tabs>
          <w:tab w:val="clear" w:pos="936"/>
          <w:tab w:val="clear" w:pos="1872"/>
          <w:tab w:val="clear" w:pos="2520"/>
          <w:tab w:val="num" w:pos="567"/>
          <w:tab w:val="left" w:pos="1134"/>
        </w:tabs>
        <w:ind w:left="567"/>
      </w:pPr>
      <w:r>
        <w:t xml:space="preserve">The benefit of this Deed may be assigned in whole or in part by the </w:t>
      </w:r>
      <w:r w:rsidR="0084614B">
        <w:t>Charge Holders</w:t>
      </w:r>
      <w:r>
        <w:t xml:space="preserve"> without regard to any set-off, counterclaim or equities between the </w:t>
      </w:r>
      <w:r w:rsidR="0084614B">
        <w:t>Chargor</w:t>
      </w:r>
      <w:r>
        <w:t xml:space="preserve"> and the </w:t>
      </w:r>
      <w:r w:rsidR="0084614B">
        <w:t>Charge Holders</w:t>
      </w:r>
      <w:r>
        <w:t xml:space="preserve"> or any intermediate holder.</w:t>
      </w:r>
    </w:p>
    <w:p w14:paraId="65F34A33" w14:textId="77777777" w:rsidR="009072B1" w:rsidRDefault="009072B1" w:rsidP="004859F4">
      <w:pPr>
        <w:pStyle w:val="Heading2"/>
        <w:tabs>
          <w:tab w:val="clear" w:pos="936"/>
          <w:tab w:val="clear" w:pos="1872"/>
          <w:tab w:val="clear" w:pos="2520"/>
          <w:tab w:val="num" w:pos="567"/>
          <w:tab w:val="left" w:pos="1134"/>
        </w:tabs>
        <w:ind w:left="567" w:firstLine="0"/>
      </w:pPr>
      <w:bookmarkStart w:id="433" w:name="_Toc522686821"/>
      <w:bookmarkStart w:id="434" w:name="_Toc522687118"/>
      <w:r>
        <w:t>Disclosure of Information</w:t>
      </w:r>
      <w:bookmarkEnd w:id="433"/>
      <w:bookmarkEnd w:id="434"/>
    </w:p>
    <w:p w14:paraId="41726FF4" w14:textId="77777777" w:rsidR="009072B1" w:rsidRDefault="009072B1" w:rsidP="004859F4">
      <w:pPr>
        <w:tabs>
          <w:tab w:val="clear" w:pos="936"/>
          <w:tab w:val="clear" w:pos="1872"/>
          <w:tab w:val="clear" w:pos="2520"/>
          <w:tab w:val="num" w:pos="567"/>
          <w:tab w:val="left" w:pos="1134"/>
        </w:tabs>
        <w:ind w:left="567"/>
      </w:pPr>
      <w:r>
        <w:t xml:space="preserve">The </w:t>
      </w:r>
      <w:r w:rsidR="0084614B">
        <w:t>Charge Holders</w:t>
      </w:r>
      <w:r>
        <w:t xml:space="preserve"> shall be entitled to disclose any information concerning the </w:t>
      </w:r>
      <w:r w:rsidR="0084614B">
        <w:t>Chargor</w:t>
      </w:r>
      <w:r>
        <w:t xml:space="preserve"> to a person to whom the </w:t>
      </w:r>
      <w:r w:rsidR="0084614B">
        <w:t>Charge Holders</w:t>
      </w:r>
      <w:r w:rsidR="00825734">
        <w:t xml:space="preserve"> have</w:t>
      </w:r>
      <w:r>
        <w:t xml:space="preserve"> assigned or purported</w:t>
      </w:r>
      <w:r>
        <w:rPr>
          <w:b/>
          <w:bCs/>
          <w:i/>
          <w:iCs/>
        </w:rPr>
        <w:t xml:space="preserve"> </w:t>
      </w:r>
      <w:r>
        <w:t>to assign</w:t>
      </w:r>
      <w:r>
        <w:rPr>
          <w:b/>
          <w:bCs/>
        </w:rPr>
        <w:t xml:space="preserve"> </w:t>
      </w:r>
      <w:r>
        <w:t>the benefit of this Deed or to any person who may otherwise enter into or proposes to enter into</w:t>
      </w:r>
      <w:r>
        <w:rPr>
          <w:b/>
          <w:bCs/>
          <w:i/>
          <w:iCs/>
        </w:rPr>
        <w:t xml:space="preserve"> </w:t>
      </w:r>
      <w:r>
        <w:t xml:space="preserve">contractual relations with the </w:t>
      </w:r>
      <w:r w:rsidR="0084614B">
        <w:t>Charge Holders</w:t>
      </w:r>
      <w:r>
        <w:t xml:space="preserve"> in relation to this Deed.</w:t>
      </w:r>
    </w:p>
    <w:p w14:paraId="5E3DACEB" w14:textId="77777777" w:rsidR="009072B1" w:rsidRDefault="009072B1" w:rsidP="0025151B">
      <w:pPr>
        <w:pStyle w:val="Heading1"/>
        <w:tabs>
          <w:tab w:val="clear" w:pos="936"/>
          <w:tab w:val="num" w:pos="426"/>
        </w:tabs>
      </w:pPr>
      <w:bookmarkStart w:id="435" w:name="_Toc511644950"/>
      <w:bookmarkStart w:id="436" w:name="_Toc512401786"/>
      <w:bookmarkStart w:id="437" w:name="_Toc512401829"/>
      <w:bookmarkStart w:id="438" w:name="_Toc512402024"/>
      <w:bookmarkStart w:id="439" w:name="_Toc512402129"/>
      <w:bookmarkStart w:id="440" w:name="_Toc512403162"/>
      <w:bookmarkStart w:id="441" w:name="_Toc512404953"/>
      <w:bookmarkStart w:id="442" w:name="_Toc522686822"/>
      <w:bookmarkStart w:id="443" w:name="_Toc522687119"/>
      <w:bookmarkStart w:id="444" w:name="_Toc522687197"/>
      <w:bookmarkStart w:id="445" w:name="_Toc522687762"/>
      <w:bookmarkStart w:id="446" w:name="_Toc523055698"/>
      <w:bookmarkStart w:id="447" w:name="_Toc523055770"/>
      <w:bookmarkStart w:id="448" w:name="_Toc523064281"/>
      <w:bookmarkStart w:id="449" w:name="_Toc523749507"/>
      <w:bookmarkStart w:id="450" w:name="_Toc523790397"/>
      <w:bookmarkStart w:id="451" w:name="_Toc58949538"/>
      <w:bookmarkStart w:id="452" w:name="_Toc235964924"/>
      <w:r>
        <w:lastRenderedPageBreak/>
        <w:t>NOTICES</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7F1FA5EF" w14:textId="77777777" w:rsidR="009072B1" w:rsidRDefault="009072B1" w:rsidP="0025151B">
      <w:pPr>
        <w:pStyle w:val="Heading2"/>
        <w:tabs>
          <w:tab w:val="clear" w:pos="936"/>
          <w:tab w:val="clear" w:pos="1872"/>
          <w:tab w:val="num" w:pos="567"/>
          <w:tab w:val="left" w:pos="1134"/>
        </w:tabs>
        <w:ind w:left="567" w:firstLine="0"/>
      </w:pPr>
      <w:bookmarkStart w:id="453" w:name="_Toc522686823"/>
      <w:bookmarkStart w:id="454" w:name="_Toc522687120"/>
      <w:r>
        <w:t>Communications to be in writing</w:t>
      </w:r>
      <w:bookmarkEnd w:id="453"/>
      <w:bookmarkEnd w:id="454"/>
    </w:p>
    <w:p w14:paraId="7C2DB79C" w14:textId="77777777" w:rsidR="009072B1" w:rsidRDefault="009072B1" w:rsidP="0025151B">
      <w:pPr>
        <w:tabs>
          <w:tab w:val="clear" w:pos="936"/>
          <w:tab w:val="clear" w:pos="1872"/>
          <w:tab w:val="num" w:pos="567"/>
          <w:tab w:val="left" w:pos="1134"/>
        </w:tabs>
        <w:ind w:left="567"/>
      </w:pPr>
      <w:r>
        <w:t>Each communication to be made under this Deed shall be made in writing but, unless otherwise stated, may be made by facsimile or letter.</w:t>
      </w:r>
    </w:p>
    <w:p w14:paraId="00E9CA32" w14:textId="77777777" w:rsidR="009072B1" w:rsidRDefault="009072B1" w:rsidP="0025151B">
      <w:pPr>
        <w:pStyle w:val="Heading2"/>
        <w:tabs>
          <w:tab w:val="clear" w:pos="936"/>
          <w:tab w:val="clear" w:pos="1872"/>
          <w:tab w:val="num" w:pos="567"/>
          <w:tab w:val="left" w:pos="1134"/>
        </w:tabs>
        <w:ind w:left="567" w:firstLine="0"/>
      </w:pPr>
      <w:bookmarkStart w:id="455" w:name="_Toc522686824"/>
      <w:bookmarkStart w:id="456" w:name="_Toc522687121"/>
      <w:r>
        <w:t>Delivery of communications</w:t>
      </w:r>
      <w:bookmarkEnd w:id="455"/>
      <w:bookmarkEnd w:id="456"/>
    </w:p>
    <w:p w14:paraId="23FE90A5" w14:textId="77777777" w:rsidR="009072B1" w:rsidRDefault="009072B1" w:rsidP="0025151B">
      <w:pPr>
        <w:tabs>
          <w:tab w:val="clear" w:pos="936"/>
          <w:tab w:val="clear" w:pos="1872"/>
          <w:tab w:val="num" w:pos="567"/>
          <w:tab w:val="left" w:pos="1134"/>
        </w:tabs>
        <w:ind w:left="567"/>
      </w:pPr>
      <w:r>
        <w:t xml:space="preserve">Any communication or document to be made or delivered by one person to another under this Deed shall (unless that other person has by 15 days’ written notice to the other party specified another address) be made or delivered to that other person at the facsimile number or address identified with </w:t>
      </w:r>
      <w:r w:rsidR="001A7736">
        <w:t>that person’s</w:t>
      </w:r>
      <w:r>
        <w:t xml:space="preserve"> signature below and shall be deemed to have been made or delivered when receipt has been acknowledged (in the case of any communication by facsimile) or (in the case of posting) two working days after being deposited in the post postage prepaid in an envelope addressed to </w:t>
      </w:r>
      <w:r w:rsidR="001A7736">
        <w:t xml:space="preserve">that person </w:t>
      </w:r>
      <w:r>
        <w:t>at that address provided that:</w:t>
      </w:r>
    </w:p>
    <w:p w14:paraId="77FFD16C" w14:textId="77777777" w:rsidR="009072B1" w:rsidRDefault="009072B1" w:rsidP="0025151B">
      <w:pPr>
        <w:pStyle w:val="Heading3"/>
        <w:tabs>
          <w:tab w:val="clear" w:pos="936"/>
          <w:tab w:val="clear" w:pos="1872"/>
          <w:tab w:val="clear" w:pos="2520"/>
          <w:tab w:val="num" w:pos="1134"/>
          <w:tab w:val="left" w:pos="1985"/>
        </w:tabs>
        <w:ind w:left="1985" w:hanging="851"/>
      </w:pPr>
      <w:bookmarkStart w:id="457" w:name="_Toc522686825"/>
      <w:r>
        <w:t xml:space="preserve">any communication or document to be made or delivered to the </w:t>
      </w:r>
      <w:r w:rsidR="0084614B">
        <w:t>Charge Holders</w:t>
      </w:r>
      <w:r>
        <w:t xml:space="preserve"> shall be effective only when received by the </w:t>
      </w:r>
      <w:r w:rsidR="0084614B">
        <w:t>Charge Holders</w:t>
      </w:r>
      <w:r>
        <w:t>; and</w:t>
      </w:r>
      <w:bookmarkEnd w:id="457"/>
    </w:p>
    <w:p w14:paraId="2C120C84" w14:textId="77777777" w:rsidR="009072B1" w:rsidRDefault="009072B1" w:rsidP="0025151B">
      <w:pPr>
        <w:pStyle w:val="Heading3"/>
        <w:tabs>
          <w:tab w:val="clear" w:pos="936"/>
          <w:tab w:val="clear" w:pos="1872"/>
          <w:tab w:val="clear" w:pos="2520"/>
          <w:tab w:val="num" w:pos="1134"/>
          <w:tab w:val="left" w:pos="1985"/>
        </w:tabs>
        <w:ind w:left="1985" w:hanging="851"/>
      </w:pPr>
      <w:bookmarkStart w:id="458" w:name="_Toc522686826"/>
      <w:r>
        <w:t>any communication or document made or delivered after normal business hours in the place of receipt shall not be deemed to be made or delivered until opening of business on the next working day in such place.</w:t>
      </w:r>
      <w:bookmarkEnd w:id="458"/>
    </w:p>
    <w:p w14:paraId="4B76F1F4" w14:textId="77777777" w:rsidR="009072B1" w:rsidRDefault="009072B1" w:rsidP="0025151B">
      <w:pPr>
        <w:pStyle w:val="Heading1"/>
        <w:tabs>
          <w:tab w:val="clear" w:pos="936"/>
          <w:tab w:val="clear" w:pos="1872"/>
          <w:tab w:val="clear" w:pos="2520"/>
          <w:tab w:val="num" w:pos="0"/>
          <w:tab w:val="left" w:pos="426"/>
        </w:tabs>
        <w:ind w:left="0" w:firstLine="0"/>
      </w:pPr>
      <w:bookmarkStart w:id="459" w:name="_Toc511644953"/>
      <w:bookmarkStart w:id="460" w:name="_Toc512401789"/>
      <w:bookmarkStart w:id="461" w:name="_Toc512401832"/>
      <w:bookmarkStart w:id="462" w:name="_Toc512402027"/>
      <w:bookmarkStart w:id="463" w:name="_Toc512402132"/>
      <w:bookmarkStart w:id="464" w:name="_Toc512403165"/>
      <w:bookmarkStart w:id="465" w:name="_Toc512404956"/>
      <w:bookmarkStart w:id="466" w:name="_Toc522686828"/>
      <w:bookmarkStart w:id="467" w:name="_Toc522687123"/>
      <w:bookmarkStart w:id="468" w:name="_Toc522687198"/>
      <w:bookmarkStart w:id="469" w:name="_Toc522687763"/>
      <w:bookmarkStart w:id="470" w:name="_Toc523055699"/>
      <w:bookmarkStart w:id="471" w:name="_Toc523055771"/>
      <w:bookmarkStart w:id="472" w:name="_Toc523064282"/>
      <w:bookmarkStart w:id="473" w:name="_Toc523749508"/>
      <w:bookmarkStart w:id="474" w:name="_Toc523790398"/>
      <w:bookmarkStart w:id="475" w:name="_Toc58949539"/>
      <w:bookmarkStart w:id="476" w:name="_Toc235964925"/>
      <w:r>
        <w:t>COUNTERPARTS</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2D2CFADA" w14:textId="77777777" w:rsidR="009072B1" w:rsidRDefault="009072B1" w:rsidP="0025151B">
      <w:pPr>
        <w:tabs>
          <w:tab w:val="clear" w:pos="936"/>
          <w:tab w:val="clear" w:pos="1872"/>
          <w:tab w:val="clear" w:pos="2520"/>
          <w:tab w:val="num" w:pos="0"/>
          <w:tab w:val="left" w:pos="426"/>
        </w:tabs>
      </w:pPr>
      <w:r>
        <w:t>This Deed may be executed in any number of counterparts and this will have the same effect as if the signatures on the counterparts were on a single copy of this Deed.</w:t>
      </w:r>
    </w:p>
    <w:p w14:paraId="31A05589" w14:textId="77777777" w:rsidR="009072B1" w:rsidRDefault="009072B1" w:rsidP="0025151B">
      <w:pPr>
        <w:pStyle w:val="Heading1"/>
        <w:tabs>
          <w:tab w:val="clear" w:pos="936"/>
          <w:tab w:val="clear" w:pos="1872"/>
          <w:tab w:val="clear" w:pos="2520"/>
          <w:tab w:val="num" w:pos="0"/>
          <w:tab w:val="left" w:pos="426"/>
        </w:tabs>
        <w:ind w:left="0" w:firstLine="0"/>
      </w:pPr>
      <w:bookmarkStart w:id="477" w:name="_Toc511644954"/>
      <w:bookmarkStart w:id="478" w:name="_Toc512401790"/>
      <w:bookmarkStart w:id="479" w:name="_Toc512401833"/>
      <w:bookmarkStart w:id="480" w:name="_Toc512402028"/>
      <w:bookmarkStart w:id="481" w:name="_Toc512402133"/>
      <w:bookmarkStart w:id="482" w:name="_Toc512403166"/>
      <w:bookmarkStart w:id="483" w:name="_Toc512404957"/>
      <w:bookmarkStart w:id="484" w:name="_Toc522686829"/>
      <w:bookmarkStart w:id="485" w:name="_Toc522687124"/>
      <w:bookmarkStart w:id="486" w:name="_Toc522687199"/>
      <w:bookmarkStart w:id="487" w:name="_Toc522687764"/>
      <w:bookmarkStart w:id="488" w:name="_Toc523055700"/>
      <w:bookmarkStart w:id="489" w:name="_Toc523055772"/>
      <w:bookmarkStart w:id="490" w:name="_Toc523064283"/>
      <w:bookmarkStart w:id="491" w:name="_Toc523749509"/>
      <w:bookmarkStart w:id="492" w:name="_Toc523790399"/>
      <w:bookmarkStart w:id="493" w:name="_Toc58949540"/>
      <w:bookmarkStart w:id="494" w:name="_Toc235964926"/>
      <w:r>
        <w:t>LAW</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6EFE4886" w14:textId="77777777" w:rsidR="009072B1" w:rsidRDefault="009072B1" w:rsidP="0025151B">
      <w:pPr>
        <w:tabs>
          <w:tab w:val="clear" w:pos="936"/>
          <w:tab w:val="clear" w:pos="1872"/>
          <w:tab w:val="clear" w:pos="2520"/>
          <w:tab w:val="num" w:pos="0"/>
          <w:tab w:val="left" w:pos="426"/>
        </w:tabs>
      </w:pPr>
      <w:r>
        <w:t>This Deed shall be governed by English law.</w:t>
      </w:r>
    </w:p>
    <w:p w14:paraId="2C314221" w14:textId="77777777" w:rsidR="009072B1" w:rsidRDefault="009072B1" w:rsidP="0025151B">
      <w:pPr>
        <w:tabs>
          <w:tab w:val="clear" w:pos="936"/>
        </w:tabs>
      </w:pPr>
    </w:p>
    <w:tbl>
      <w:tblPr>
        <w:tblW w:w="14537" w:type="dxa"/>
        <w:tblBorders>
          <w:insideH w:val="single" w:sz="4" w:space="0" w:color="auto"/>
          <w:insideV w:val="single" w:sz="4" w:space="0" w:color="auto"/>
        </w:tblBorders>
        <w:tblLook w:val="0000" w:firstRow="0" w:lastRow="0" w:firstColumn="0" w:lastColumn="0" w:noHBand="0" w:noVBand="0"/>
      </w:tblPr>
      <w:tblGrid>
        <w:gridCol w:w="14537"/>
      </w:tblGrid>
      <w:tr w:rsidR="00E408CE" w14:paraId="3D417D7E" w14:textId="77777777" w:rsidTr="00E408CE">
        <w:tc>
          <w:tcPr>
            <w:tcW w:w="14537" w:type="dxa"/>
            <w:tcBorders>
              <w:right w:val="nil"/>
            </w:tcBorders>
          </w:tcPr>
          <w:p w14:paraId="78C2B2CB" w14:textId="77777777" w:rsidR="00C634FB" w:rsidRDefault="00C634FB"/>
          <w:tbl>
            <w:tblPr>
              <w:tblpPr w:leftFromText="180" w:rightFromText="180" w:horzAnchor="page" w:tblpX="1" w:tblpY="-5745"/>
              <w:tblOverlap w:val="never"/>
              <w:tblW w:w="14213" w:type="dxa"/>
              <w:tblLook w:val="0000" w:firstRow="0" w:lastRow="0" w:firstColumn="0" w:lastColumn="0" w:noHBand="0" w:noVBand="0"/>
            </w:tblPr>
            <w:tblGrid>
              <w:gridCol w:w="8364"/>
              <w:gridCol w:w="5849"/>
            </w:tblGrid>
            <w:tr w:rsidR="00E408CE" w14:paraId="341C2A03" w14:textId="77777777" w:rsidTr="00C634FB">
              <w:trPr>
                <w:cantSplit/>
              </w:trPr>
              <w:tc>
                <w:tcPr>
                  <w:tcW w:w="8364" w:type="dxa"/>
                </w:tcPr>
                <w:bookmarkEnd w:id="0"/>
                <w:p w14:paraId="60520889" w14:textId="77777777" w:rsidR="00C634FB" w:rsidRDefault="00C634FB" w:rsidP="00C634FB">
                  <w:r>
                    <w:rPr>
                      <w:b/>
                      <w:bCs/>
                    </w:rPr>
                    <w:lastRenderedPageBreak/>
                    <w:t>IN WITNESS WHEREOF</w:t>
                  </w:r>
                  <w:r>
                    <w:t xml:space="preserve"> this Deed has been executed as a Deed by the Chargor and the Charge Holders and is intended to be and is hereby delivered on the date stated at the beginning of this Deed.</w:t>
                  </w:r>
                </w:p>
                <w:p w14:paraId="461E5419" w14:textId="77777777" w:rsidR="00C634FB" w:rsidRDefault="00C634FB" w:rsidP="00C634FB">
                  <w:pPr>
                    <w:rPr>
                      <w:b/>
                      <w:bCs/>
                    </w:rPr>
                  </w:pPr>
                </w:p>
                <w:p w14:paraId="148D253E" w14:textId="77777777" w:rsidR="00E408CE" w:rsidRDefault="00E408CE" w:rsidP="007E13DD">
                  <w:pPr>
                    <w:rPr>
                      <w:b/>
                      <w:bCs/>
                    </w:rPr>
                  </w:pPr>
                  <w:r>
                    <w:rPr>
                      <w:b/>
                      <w:bCs/>
                    </w:rPr>
                    <w:t>THE CHARGOR</w:t>
                  </w:r>
                </w:p>
                <w:p w14:paraId="05DA6D0E" w14:textId="77777777" w:rsidR="00E408CE" w:rsidRDefault="00E408CE" w:rsidP="007E13DD">
                  <w:pPr>
                    <w:pStyle w:val="Frontsheet"/>
                    <w:jc w:val="left"/>
                    <w:rPr>
                      <w:b/>
                      <w:bCs/>
                    </w:rPr>
                  </w:pPr>
                  <w:r w:rsidRPr="00290EDC">
                    <w:rPr>
                      <w:bCs/>
                    </w:rPr>
                    <w:t>EXECUTED as a DEED by</w:t>
                  </w:r>
                  <w:r>
                    <w:rPr>
                      <w:bCs/>
                    </w:rPr>
                    <w:t xml:space="preserve"> ………………</w:t>
                  </w:r>
                  <w:proofErr w:type="gramStart"/>
                  <w:r>
                    <w:rPr>
                      <w:bCs/>
                    </w:rPr>
                    <w:t>.....</w:t>
                  </w:r>
                  <w:proofErr w:type="gramEnd"/>
                  <w:r>
                    <w:rPr>
                      <w:bCs/>
                    </w:rPr>
                    <w:t xml:space="preserve"> (signature)</w:t>
                  </w:r>
                  <w:r>
                    <w:rPr>
                      <w:bCs/>
                    </w:rPr>
                    <w:br/>
                  </w:r>
                  <w:r w:rsidR="00882D15">
                    <w:rPr>
                      <w:b/>
                      <w:bCs/>
                    </w:rPr>
                    <w:t>On Behalf of Nephesh Limited</w:t>
                  </w:r>
                </w:p>
                <w:p w14:paraId="27966809" w14:textId="77777777" w:rsidR="00712AF0" w:rsidRPr="00011B33" w:rsidRDefault="00712AF0" w:rsidP="007E13DD">
                  <w:pPr>
                    <w:pStyle w:val="Frontsheet"/>
                    <w:jc w:val="left"/>
                    <w:rPr>
                      <w:b/>
                      <w:bCs/>
                    </w:rPr>
                  </w:pPr>
                </w:p>
                <w:p w14:paraId="5021F2B7" w14:textId="77777777" w:rsidR="00E408CE" w:rsidRDefault="00E408CE" w:rsidP="007E13DD">
                  <w:r>
                    <w:t>In the presence of:</w:t>
                  </w:r>
                </w:p>
                <w:p w14:paraId="41694154" w14:textId="77777777" w:rsidR="00E408CE" w:rsidRDefault="00E408CE" w:rsidP="007E13DD">
                  <w:r>
                    <w:t>Witness Signature:</w:t>
                  </w:r>
                </w:p>
                <w:p w14:paraId="7DFC0E1A" w14:textId="77777777" w:rsidR="00E408CE" w:rsidRDefault="00E408CE" w:rsidP="007E13DD">
                  <w:r>
                    <w:t>Witness Name:</w:t>
                  </w:r>
                </w:p>
                <w:p w14:paraId="49B5EC70" w14:textId="77777777" w:rsidR="00E408CE" w:rsidRDefault="00E408CE" w:rsidP="007E13DD">
                  <w:r>
                    <w:t>Witness Address:</w:t>
                  </w:r>
                </w:p>
                <w:p w14:paraId="633C5B3A" w14:textId="77777777" w:rsidR="00974EB3" w:rsidRDefault="00974EB3" w:rsidP="007E13DD"/>
                <w:p w14:paraId="1D84B868" w14:textId="77777777" w:rsidR="00E408CE" w:rsidRDefault="00E408CE" w:rsidP="007E13DD">
                  <w:r>
                    <w:t>Witness Occupation:</w:t>
                  </w:r>
                </w:p>
                <w:p w14:paraId="07A33CAF" w14:textId="77777777" w:rsidR="00974EB3" w:rsidRDefault="00974EB3" w:rsidP="007E13DD"/>
              </w:tc>
              <w:tc>
                <w:tcPr>
                  <w:tcW w:w="5849" w:type="dxa"/>
                </w:tcPr>
                <w:p w14:paraId="1C5BC351" w14:textId="77777777" w:rsidR="00E408CE" w:rsidRDefault="00E408CE" w:rsidP="007E13DD"/>
                <w:p w14:paraId="0760C7AE" w14:textId="77777777" w:rsidR="00E408CE" w:rsidRDefault="00E408CE" w:rsidP="007E13DD"/>
                <w:p w14:paraId="26D91C1B" w14:textId="77777777" w:rsidR="00E408CE" w:rsidRDefault="00E408CE" w:rsidP="007E13DD"/>
                <w:p w14:paraId="7217ECA1" w14:textId="77777777" w:rsidR="00E408CE" w:rsidRDefault="00E408CE" w:rsidP="007E13DD"/>
                <w:p w14:paraId="1ADDDEDE" w14:textId="77777777" w:rsidR="00E408CE" w:rsidRDefault="00E408CE" w:rsidP="007E13DD"/>
                <w:p w14:paraId="4CBBA039" w14:textId="77777777" w:rsidR="00E408CE" w:rsidRDefault="00E408CE" w:rsidP="007E13DD"/>
                <w:p w14:paraId="54FE7FAD" w14:textId="77777777" w:rsidR="00E408CE" w:rsidRDefault="00E408CE" w:rsidP="007E13DD"/>
                <w:p w14:paraId="4274E8F0" w14:textId="77777777" w:rsidR="00E408CE" w:rsidRDefault="00E408CE" w:rsidP="007E13DD"/>
                <w:p w14:paraId="1A1917E8" w14:textId="77777777" w:rsidR="00E408CE" w:rsidRDefault="00E408CE" w:rsidP="007E13DD"/>
                <w:p w14:paraId="4FB6D527" w14:textId="77777777" w:rsidR="00E408CE" w:rsidRDefault="00E408CE" w:rsidP="007E13DD"/>
              </w:tc>
            </w:tr>
            <w:tr w:rsidR="00E408CE" w14:paraId="5B30D5AA" w14:textId="77777777" w:rsidTr="00C634FB">
              <w:trPr>
                <w:cantSplit/>
              </w:trPr>
              <w:tc>
                <w:tcPr>
                  <w:tcW w:w="8364" w:type="dxa"/>
                </w:tcPr>
                <w:p w14:paraId="37847DB2" w14:textId="77777777" w:rsidR="00E408CE" w:rsidRDefault="00B03A7E" w:rsidP="007E13DD">
                  <w:pPr>
                    <w:pStyle w:val="BodyText3"/>
                  </w:pPr>
                  <w:r>
                    <w:t>THE CHARGE HOLDERS</w:t>
                  </w:r>
                </w:p>
                <w:p w14:paraId="70D6EFE0" w14:textId="77777777" w:rsidR="00E408CE" w:rsidRDefault="00E408CE" w:rsidP="007E13DD">
                  <w:pPr>
                    <w:jc w:val="left"/>
                    <w:rPr>
                      <w:b/>
                      <w:bCs/>
                    </w:rPr>
                  </w:pPr>
                  <w:r w:rsidRPr="00290EDC">
                    <w:rPr>
                      <w:bCs/>
                    </w:rPr>
                    <w:t>EXECUTED as a DEED by</w:t>
                  </w:r>
                  <w:r>
                    <w:rPr>
                      <w:bCs/>
                    </w:rPr>
                    <w:t xml:space="preserve"> ……………….... (signature)</w:t>
                  </w:r>
                  <w:r>
                    <w:rPr>
                      <w:bCs/>
                    </w:rPr>
                    <w:br/>
                  </w:r>
                  <w:r w:rsidR="002C06A6">
                    <w:rPr>
                      <w:b/>
                      <w:bCs/>
                    </w:rPr>
                    <w:t>Djamila Djezzar</w:t>
                  </w:r>
                </w:p>
                <w:p w14:paraId="00BD58E5" w14:textId="77777777" w:rsidR="00712AF0" w:rsidRPr="00712AF0" w:rsidRDefault="00712AF0" w:rsidP="00712AF0">
                  <w:pPr>
                    <w:spacing w:after="0"/>
                    <w:jc w:val="left"/>
                    <w:rPr>
                      <w:bCs/>
                    </w:rPr>
                  </w:pPr>
                  <w:r w:rsidRPr="00712AF0">
                    <w:rPr>
                      <w:bCs/>
                    </w:rPr>
                    <w:t>Acting as Trustee of</w:t>
                  </w:r>
                </w:p>
                <w:p w14:paraId="7B07E7AF" w14:textId="77777777" w:rsidR="00712AF0" w:rsidRDefault="002C06A6" w:rsidP="00712AF0">
                  <w:pPr>
                    <w:spacing w:after="0"/>
                    <w:jc w:val="left"/>
                    <w:rPr>
                      <w:bCs/>
                    </w:rPr>
                  </w:pPr>
                  <w:r>
                    <w:rPr>
                      <w:b/>
                      <w:bCs/>
                    </w:rPr>
                    <w:t>Nephesh SSAS</w:t>
                  </w:r>
                </w:p>
                <w:p w14:paraId="79502201" w14:textId="77777777" w:rsidR="00E408CE" w:rsidRPr="00011B33" w:rsidRDefault="00E408CE" w:rsidP="007E13DD">
                  <w:pPr>
                    <w:jc w:val="left"/>
                    <w:rPr>
                      <w:bCs/>
                    </w:rPr>
                  </w:pPr>
                  <w:r>
                    <w:rPr>
                      <w:bCs/>
                    </w:rPr>
                    <w:br/>
                  </w:r>
                  <w:r>
                    <w:t>In the presence of:</w:t>
                  </w:r>
                </w:p>
                <w:p w14:paraId="1235684B" w14:textId="77777777" w:rsidR="00E408CE" w:rsidRDefault="00E408CE" w:rsidP="007E13DD">
                  <w:r>
                    <w:t>Witness Signature:</w:t>
                  </w:r>
                </w:p>
                <w:p w14:paraId="25EEB653" w14:textId="77777777" w:rsidR="00E408CE" w:rsidRDefault="00E408CE" w:rsidP="007E13DD">
                  <w:r>
                    <w:t>Witness Name:</w:t>
                  </w:r>
                </w:p>
                <w:p w14:paraId="51D56704" w14:textId="77777777" w:rsidR="00E408CE" w:rsidRDefault="00E408CE" w:rsidP="007E13DD">
                  <w:r>
                    <w:t>Witness Address:</w:t>
                  </w:r>
                </w:p>
                <w:p w14:paraId="02DDEEA1" w14:textId="77777777" w:rsidR="00E408CE" w:rsidRDefault="00E408CE" w:rsidP="007E13DD"/>
                <w:p w14:paraId="171858BA" w14:textId="77777777" w:rsidR="00E408CE" w:rsidRDefault="00E408CE" w:rsidP="007E13DD">
                  <w:r>
                    <w:t>Witness Occupation:</w:t>
                  </w:r>
                </w:p>
                <w:p w14:paraId="1C10A0EE" w14:textId="77777777" w:rsidR="00E408CE" w:rsidRDefault="00E408CE" w:rsidP="007E13DD"/>
              </w:tc>
              <w:tc>
                <w:tcPr>
                  <w:tcW w:w="5849" w:type="dxa"/>
                </w:tcPr>
                <w:p w14:paraId="44FA8E45" w14:textId="77777777" w:rsidR="00E408CE" w:rsidRDefault="00E408CE" w:rsidP="007E13DD"/>
              </w:tc>
            </w:tr>
          </w:tbl>
          <w:p w14:paraId="7B81CA79" w14:textId="77777777" w:rsidR="00E408CE" w:rsidRDefault="00E408CE" w:rsidP="007E13DD">
            <w:pPr>
              <w:tabs>
                <w:tab w:val="clear" w:pos="936"/>
                <w:tab w:val="clear" w:pos="1872"/>
                <w:tab w:val="clear" w:pos="2520"/>
                <w:tab w:val="clear" w:pos="3096"/>
                <w:tab w:val="clear" w:pos="3816"/>
              </w:tabs>
              <w:suppressAutoHyphens w:val="0"/>
              <w:spacing w:line="240" w:lineRule="auto"/>
              <w:jc w:val="left"/>
            </w:pPr>
            <w:bookmarkStart w:id="495" w:name="bmkSchedule"/>
          </w:p>
        </w:tc>
      </w:tr>
      <w:bookmarkEnd w:id="495"/>
    </w:tbl>
    <w:p w14:paraId="1478163B" w14:textId="77777777" w:rsidR="009072B1" w:rsidRDefault="009072B1" w:rsidP="002A62FB">
      <w:pPr>
        <w:pStyle w:val="Frontsheet"/>
        <w:jc w:val="both"/>
      </w:pPr>
    </w:p>
    <w:sectPr w:rsidR="009072B1" w:rsidSect="00A34605">
      <w:footerReference w:type="default" r:id="rId11"/>
      <w:footerReference w:type="first" r:id="rId12"/>
      <w:pgSz w:w="11907" w:h="16839" w:code="9"/>
      <w:pgMar w:top="1440" w:right="1913" w:bottom="1440" w:left="1800" w:header="706" w:footer="706" w:gutter="0"/>
      <w:paperSrc w:first="258" w:other="258"/>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BD2D2" w14:textId="77777777" w:rsidR="00CD3D6C" w:rsidRDefault="00CD3D6C">
      <w:r>
        <w:separator/>
      </w:r>
    </w:p>
  </w:endnote>
  <w:endnote w:type="continuationSeparator" w:id="0">
    <w:p w14:paraId="7311E4B6" w14:textId="77777777" w:rsidR="00CD3D6C" w:rsidRDefault="00CD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17BF4" w14:textId="77777777" w:rsidR="008B2394" w:rsidRDefault="008B2394" w:rsidP="00A346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61ACE541" w14:textId="77777777" w:rsidR="008B2394" w:rsidRDefault="008B2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C0FA7" w14:textId="77777777" w:rsidR="008B2394" w:rsidRDefault="008B23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1175AD" w14:textId="77777777" w:rsidR="008B2394" w:rsidRDefault="008B2394">
    <w:pPr>
      <w:pStyle w:val="Footer"/>
      <w:rPr>
        <w:sz w:val="18"/>
      </w:rPr>
    </w:pPr>
    <w:r>
      <w:rPr>
        <w:sz w:val="18"/>
        <w:lang w:val="en-US"/>
      </w:rPr>
      <w:fldChar w:fldCharType="begin"/>
    </w:r>
    <w:r>
      <w:rPr>
        <w:sz w:val="18"/>
        <w:lang w:val="en-US"/>
      </w:rPr>
      <w:instrText xml:space="preserve"> FILENAME </w:instrText>
    </w:r>
    <w:r>
      <w:rPr>
        <w:sz w:val="18"/>
        <w:lang w:val="en-US"/>
      </w:rPr>
      <w:fldChar w:fldCharType="separate"/>
    </w:r>
    <w:r w:rsidR="004D4B89">
      <w:rPr>
        <w:noProof/>
        <w:sz w:val="18"/>
        <w:lang w:val="en-US"/>
      </w:rPr>
      <w:t>Charge over property Deed March 2017.docx</w:t>
    </w:r>
    <w:r>
      <w:rPr>
        <w:sz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95F5" w14:textId="77777777" w:rsidR="008B2394" w:rsidRDefault="008B2394">
    <w:pPr>
      <w:pStyle w:val="Foote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7A09" w14:textId="77777777" w:rsidR="008B2394" w:rsidRDefault="008B2394" w:rsidP="00A346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4B89">
      <w:rPr>
        <w:rStyle w:val="PageNumber"/>
        <w:noProof/>
      </w:rPr>
      <w:t>12</w:t>
    </w:r>
    <w:r>
      <w:rPr>
        <w:rStyle w:val="PageNumber"/>
      </w:rPr>
      <w:fldChar w:fldCharType="end"/>
    </w:r>
  </w:p>
  <w:p w14:paraId="386A94FE" w14:textId="77777777" w:rsidR="008B2394" w:rsidRDefault="008B2394" w:rsidP="00053A6C">
    <w:pPr>
      <w:pStyle w:val="Foote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06CAD" w14:textId="77777777" w:rsidR="008B2394" w:rsidRDefault="008B2394" w:rsidP="00A346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4B89">
      <w:rPr>
        <w:rStyle w:val="PageNumber"/>
        <w:noProof/>
      </w:rPr>
      <w:t>1</w:t>
    </w:r>
    <w:r>
      <w:rPr>
        <w:rStyle w:val="PageNumber"/>
      </w:rPr>
      <w:fldChar w:fldCharType="end"/>
    </w:r>
  </w:p>
  <w:p w14:paraId="69862035" w14:textId="77777777" w:rsidR="008B2394" w:rsidRDefault="008B2394">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EF8D7" w14:textId="77777777" w:rsidR="00CD3D6C" w:rsidRDefault="00CD3D6C">
      <w:r>
        <w:separator/>
      </w:r>
    </w:p>
  </w:footnote>
  <w:footnote w:type="continuationSeparator" w:id="0">
    <w:p w14:paraId="190605DB" w14:textId="77777777" w:rsidR="00CD3D6C" w:rsidRDefault="00CD3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BA0EB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AD6127"/>
    <w:multiLevelType w:val="multilevel"/>
    <w:tmpl w:val="8DDCCE98"/>
    <w:name w:val="Banking"/>
    <w:lvl w:ilvl="0">
      <w:start w:val="1"/>
      <w:numFmt w:val="decimal"/>
      <w:pStyle w:val="Heading1"/>
      <w:lvlText w:val="%1."/>
      <w:lvlJc w:val="left"/>
      <w:pPr>
        <w:tabs>
          <w:tab w:val="num" w:pos="936"/>
        </w:tabs>
        <w:ind w:left="936" w:hanging="936"/>
      </w:pPr>
      <w:rPr>
        <w:rFonts w:ascii="Times New Roman" w:eastAsia="Times New Roman" w:hAnsi="Times New Roman" w:cs="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418"/>
        </w:tabs>
        <w:ind w:left="1418" w:hanging="482"/>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D4B0863"/>
    <w:multiLevelType w:val="hybridMultilevel"/>
    <w:tmpl w:val="BE0ED63C"/>
    <w:lvl w:ilvl="0" w:tplc="8B70B9D4">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A0788E"/>
    <w:multiLevelType w:val="singleLevel"/>
    <w:tmpl w:val="CF1ABE62"/>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B7C6C26"/>
    <w:multiLevelType w:val="singleLevel"/>
    <w:tmpl w:val="FDE6206A"/>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59552F1"/>
    <w:multiLevelType w:val="singleLevel"/>
    <w:tmpl w:val="85B4E918"/>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8596E37"/>
    <w:multiLevelType w:val="singleLevel"/>
    <w:tmpl w:val="42147F3C"/>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A3D6F4F"/>
    <w:multiLevelType w:val="hybridMultilevel"/>
    <w:tmpl w:val="EF4A6EEE"/>
    <w:lvl w:ilvl="0" w:tplc="CEB206C6">
      <w:start w:val="1"/>
      <w:numFmt w:val="decimal"/>
      <w:lvlText w:val="%1."/>
      <w:lvlJc w:val="left"/>
      <w:pPr>
        <w:tabs>
          <w:tab w:val="num" w:pos="987"/>
        </w:tabs>
        <w:ind w:left="987" w:hanging="567"/>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9" w15:restartNumberingAfterBreak="0">
    <w:nsid w:val="43BF4A4E"/>
    <w:multiLevelType w:val="singleLevel"/>
    <w:tmpl w:val="757A3E26"/>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3C233D9"/>
    <w:multiLevelType w:val="multilevel"/>
    <w:tmpl w:val="26F86312"/>
    <w:lvl w:ilvl="0">
      <w:start w:val="1"/>
      <w:numFmt w:val="decimal"/>
      <w:lvlText w:val="Schedule %1"/>
      <w:lvlJc w:val="left"/>
      <w:pPr>
        <w:tabs>
          <w:tab w:val="num" w:pos="1500"/>
        </w:tabs>
        <w:ind w:left="420" w:firstLine="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BE152B"/>
    <w:multiLevelType w:val="multilevel"/>
    <w:tmpl w:val="C1380286"/>
    <w:name w:val="Legal1"/>
    <w:lvl w:ilvl="0">
      <w:start w:val="1"/>
      <w:numFmt w:val="decimal"/>
      <w:lvlText w:val="%1"/>
      <w:lvlJc w:val="left"/>
      <w:pPr>
        <w:tabs>
          <w:tab w:val="num" w:pos="864"/>
        </w:tabs>
        <w:ind w:left="864" w:hanging="864"/>
      </w:pPr>
      <w:rPr>
        <w:rFonts w:ascii="Tahoma" w:hAnsi="Tahoma"/>
        <w:b w:val="0"/>
        <w:i w:val="0"/>
        <w:caps w:val="0"/>
        <w:strike w:val="0"/>
        <w:dstrike w:val="0"/>
        <w:vanish/>
        <w:color w:val="FF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64"/>
        </w:tabs>
        <w:ind w:left="864" w:hanging="864"/>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864"/>
        </w:tabs>
        <w:ind w:left="864" w:hanging="864"/>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864"/>
        </w:tabs>
        <w:ind w:left="864" w:hanging="864"/>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2131"/>
        </w:tabs>
        <w:ind w:left="2131" w:hanging="1267"/>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283"/>
        </w:tabs>
        <w:ind w:left="3283" w:hanging="1152"/>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003"/>
        </w:tabs>
        <w:ind w:left="400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003"/>
        </w:tabs>
        <w:ind w:left="400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4003"/>
        </w:tabs>
        <w:ind w:left="400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095371F"/>
    <w:multiLevelType w:val="singleLevel"/>
    <w:tmpl w:val="B3BCE43C"/>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62C0CBD"/>
    <w:multiLevelType w:val="singleLevel"/>
    <w:tmpl w:val="F70288C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3500A1"/>
    <w:multiLevelType w:val="hybridMultilevel"/>
    <w:tmpl w:val="7C44DB7E"/>
    <w:lvl w:ilvl="0" w:tplc="49D252BE">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5" w15:restartNumberingAfterBreak="0">
    <w:nsid w:val="6250745F"/>
    <w:multiLevelType w:val="hybridMultilevel"/>
    <w:tmpl w:val="763698C2"/>
    <w:lvl w:ilvl="0" w:tplc="FFFFFFFF">
      <w:start w:val="1"/>
      <w:numFmt w:val="decimal"/>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6784549"/>
    <w:multiLevelType w:val="hybridMultilevel"/>
    <w:tmpl w:val="D6F27A42"/>
    <w:lvl w:ilvl="0" w:tplc="FD740C26">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7" w15:restartNumberingAfterBreak="0">
    <w:nsid w:val="6A8376A0"/>
    <w:multiLevelType w:val="singleLevel"/>
    <w:tmpl w:val="8FAAD8CC"/>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0CE5AFE"/>
    <w:multiLevelType w:val="hybridMultilevel"/>
    <w:tmpl w:val="26F86312"/>
    <w:name w:val="List Number"/>
    <w:lvl w:ilvl="0" w:tplc="8D1E48F2">
      <w:start w:val="1"/>
      <w:numFmt w:val="decimal"/>
      <w:lvlText w:val="Schedule %1"/>
      <w:lvlJc w:val="left"/>
      <w:pPr>
        <w:tabs>
          <w:tab w:val="num" w:pos="1500"/>
        </w:tabs>
        <w:ind w:left="420" w:firstLine="0"/>
      </w:pPr>
      <w:rPr>
        <w:rFonts w:ascii="Times New Roman" w:hAnsi="Times New Roman" w:hint="default"/>
        <w:b/>
        <w:i w:val="0"/>
        <w:sz w:val="22"/>
      </w:rPr>
    </w:lvl>
    <w:lvl w:ilvl="1" w:tplc="DAD831D0" w:tentative="1">
      <w:start w:val="1"/>
      <w:numFmt w:val="lowerLetter"/>
      <w:lvlText w:val="%2."/>
      <w:lvlJc w:val="left"/>
      <w:pPr>
        <w:tabs>
          <w:tab w:val="num" w:pos="1440"/>
        </w:tabs>
        <w:ind w:left="1440" w:hanging="360"/>
      </w:pPr>
    </w:lvl>
    <w:lvl w:ilvl="2" w:tplc="6CD6B208" w:tentative="1">
      <w:start w:val="1"/>
      <w:numFmt w:val="lowerRoman"/>
      <w:lvlText w:val="%3."/>
      <w:lvlJc w:val="right"/>
      <w:pPr>
        <w:tabs>
          <w:tab w:val="num" w:pos="2160"/>
        </w:tabs>
        <w:ind w:left="2160" w:hanging="180"/>
      </w:pPr>
    </w:lvl>
    <w:lvl w:ilvl="3" w:tplc="67A0FB1C" w:tentative="1">
      <w:start w:val="1"/>
      <w:numFmt w:val="decimal"/>
      <w:lvlText w:val="%4."/>
      <w:lvlJc w:val="left"/>
      <w:pPr>
        <w:tabs>
          <w:tab w:val="num" w:pos="2880"/>
        </w:tabs>
        <w:ind w:left="2880" w:hanging="360"/>
      </w:pPr>
    </w:lvl>
    <w:lvl w:ilvl="4" w:tplc="2CEA6804" w:tentative="1">
      <w:start w:val="1"/>
      <w:numFmt w:val="lowerLetter"/>
      <w:lvlText w:val="%5."/>
      <w:lvlJc w:val="left"/>
      <w:pPr>
        <w:tabs>
          <w:tab w:val="num" w:pos="3600"/>
        </w:tabs>
        <w:ind w:left="3600" w:hanging="360"/>
      </w:pPr>
    </w:lvl>
    <w:lvl w:ilvl="5" w:tplc="C32CF414" w:tentative="1">
      <w:start w:val="1"/>
      <w:numFmt w:val="lowerRoman"/>
      <w:lvlText w:val="%6."/>
      <w:lvlJc w:val="right"/>
      <w:pPr>
        <w:tabs>
          <w:tab w:val="num" w:pos="4320"/>
        </w:tabs>
        <w:ind w:left="4320" w:hanging="180"/>
      </w:pPr>
    </w:lvl>
    <w:lvl w:ilvl="6" w:tplc="37A6475C" w:tentative="1">
      <w:start w:val="1"/>
      <w:numFmt w:val="decimal"/>
      <w:lvlText w:val="%7."/>
      <w:lvlJc w:val="left"/>
      <w:pPr>
        <w:tabs>
          <w:tab w:val="num" w:pos="5040"/>
        </w:tabs>
        <w:ind w:left="5040" w:hanging="360"/>
      </w:pPr>
    </w:lvl>
    <w:lvl w:ilvl="7" w:tplc="EE0272E0" w:tentative="1">
      <w:start w:val="1"/>
      <w:numFmt w:val="lowerLetter"/>
      <w:lvlText w:val="%8."/>
      <w:lvlJc w:val="left"/>
      <w:pPr>
        <w:tabs>
          <w:tab w:val="num" w:pos="5760"/>
        </w:tabs>
        <w:ind w:left="5760" w:hanging="360"/>
      </w:pPr>
    </w:lvl>
    <w:lvl w:ilvl="8" w:tplc="597E907A" w:tentative="1">
      <w:start w:val="1"/>
      <w:numFmt w:val="lowerRoman"/>
      <w:lvlText w:val="%9."/>
      <w:lvlJc w:val="right"/>
      <w:pPr>
        <w:tabs>
          <w:tab w:val="num" w:pos="6480"/>
        </w:tabs>
        <w:ind w:left="6480" w:hanging="180"/>
      </w:pPr>
    </w:lvl>
  </w:abstractNum>
  <w:abstractNum w:abstractNumId="19" w15:restartNumberingAfterBreak="0">
    <w:nsid w:val="739728B3"/>
    <w:multiLevelType w:val="singleLevel"/>
    <w:tmpl w:val="D93C7AB0"/>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5DB2886"/>
    <w:multiLevelType w:val="singleLevel"/>
    <w:tmpl w:val="79B0D760"/>
    <w:name w:val="List Bullet 4"/>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7C2113C"/>
    <w:multiLevelType w:val="hybridMultilevel"/>
    <w:tmpl w:val="CD0CCBB0"/>
    <w:name w:val="List Number 5"/>
    <w:lvl w:ilvl="0" w:tplc="B7E8E0A0">
      <w:start w:val="1"/>
      <w:numFmt w:val="lowerLetter"/>
      <w:lvlText w:val="(%1)"/>
      <w:lvlJc w:val="left"/>
      <w:pPr>
        <w:tabs>
          <w:tab w:val="num" w:pos="1296"/>
        </w:tabs>
        <w:ind w:left="1296" w:hanging="360"/>
      </w:pPr>
      <w:rPr>
        <w:rFonts w:hint="default"/>
      </w:rPr>
    </w:lvl>
    <w:lvl w:ilvl="1" w:tplc="18C004B4" w:tentative="1">
      <w:start w:val="1"/>
      <w:numFmt w:val="lowerLetter"/>
      <w:lvlText w:val="%2."/>
      <w:lvlJc w:val="left"/>
      <w:pPr>
        <w:tabs>
          <w:tab w:val="num" w:pos="2016"/>
        </w:tabs>
        <w:ind w:left="2016" w:hanging="360"/>
      </w:pPr>
    </w:lvl>
    <w:lvl w:ilvl="2" w:tplc="E898CA40" w:tentative="1">
      <w:start w:val="1"/>
      <w:numFmt w:val="lowerRoman"/>
      <w:lvlText w:val="%3."/>
      <w:lvlJc w:val="right"/>
      <w:pPr>
        <w:tabs>
          <w:tab w:val="num" w:pos="2736"/>
        </w:tabs>
        <w:ind w:left="2736" w:hanging="180"/>
      </w:pPr>
    </w:lvl>
    <w:lvl w:ilvl="3" w:tplc="6E2C2262" w:tentative="1">
      <w:start w:val="1"/>
      <w:numFmt w:val="decimal"/>
      <w:lvlText w:val="%4."/>
      <w:lvlJc w:val="left"/>
      <w:pPr>
        <w:tabs>
          <w:tab w:val="num" w:pos="3456"/>
        </w:tabs>
        <w:ind w:left="3456" w:hanging="360"/>
      </w:pPr>
    </w:lvl>
    <w:lvl w:ilvl="4" w:tplc="7A407822" w:tentative="1">
      <w:start w:val="1"/>
      <w:numFmt w:val="lowerLetter"/>
      <w:lvlText w:val="%5."/>
      <w:lvlJc w:val="left"/>
      <w:pPr>
        <w:tabs>
          <w:tab w:val="num" w:pos="4176"/>
        </w:tabs>
        <w:ind w:left="4176" w:hanging="360"/>
      </w:pPr>
    </w:lvl>
    <w:lvl w:ilvl="5" w:tplc="20827576" w:tentative="1">
      <w:start w:val="1"/>
      <w:numFmt w:val="lowerRoman"/>
      <w:lvlText w:val="%6."/>
      <w:lvlJc w:val="right"/>
      <w:pPr>
        <w:tabs>
          <w:tab w:val="num" w:pos="4896"/>
        </w:tabs>
        <w:ind w:left="4896" w:hanging="180"/>
      </w:pPr>
    </w:lvl>
    <w:lvl w:ilvl="6" w:tplc="D3923496" w:tentative="1">
      <w:start w:val="1"/>
      <w:numFmt w:val="decimal"/>
      <w:lvlText w:val="%7."/>
      <w:lvlJc w:val="left"/>
      <w:pPr>
        <w:tabs>
          <w:tab w:val="num" w:pos="5616"/>
        </w:tabs>
        <w:ind w:left="5616" w:hanging="360"/>
      </w:pPr>
    </w:lvl>
    <w:lvl w:ilvl="7" w:tplc="A4B42806" w:tentative="1">
      <w:start w:val="1"/>
      <w:numFmt w:val="lowerLetter"/>
      <w:lvlText w:val="%8."/>
      <w:lvlJc w:val="left"/>
      <w:pPr>
        <w:tabs>
          <w:tab w:val="num" w:pos="6336"/>
        </w:tabs>
        <w:ind w:left="6336" w:hanging="360"/>
      </w:pPr>
    </w:lvl>
    <w:lvl w:ilvl="8" w:tplc="BF0CDAAC" w:tentative="1">
      <w:start w:val="1"/>
      <w:numFmt w:val="lowerRoman"/>
      <w:lvlText w:val="%9."/>
      <w:lvlJc w:val="right"/>
      <w:pPr>
        <w:tabs>
          <w:tab w:val="num" w:pos="7056"/>
        </w:tabs>
        <w:ind w:left="7056" w:hanging="180"/>
      </w:pPr>
    </w:lvl>
  </w:abstractNum>
  <w:abstractNum w:abstractNumId="22" w15:restartNumberingAfterBreak="0">
    <w:nsid w:val="7B291DDD"/>
    <w:multiLevelType w:val="singleLevel"/>
    <w:tmpl w:val="0CB6E854"/>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12"/>
  </w:num>
  <w:num w:numId="3">
    <w:abstractNumId w:val="20"/>
  </w:num>
  <w:num w:numId="4">
    <w:abstractNumId w:val="7"/>
  </w:num>
  <w:num w:numId="5">
    <w:abstractNumId w:val="6"/>
  </w:num>
  <w:num w:numId="6">
    <w:abstractNumId w:val="4"/>
  </w:num>
  <w:num w:numId="7">
    <w:abstractNumId w:val="22"/>
  </w:num>
  <w:num w:numId="8">
    <w:abstractNumId w:val="19"/>
  </w:num>
  <w:num w:numId="9">
    <w:abstractNumId w:val="13"/>
  </w:num>
  <w:num w:numId="10">
    <w:abstractNumId w:val="9"/>
  </w:num>
  <w:num w:numId="11">
    <w:abstractNumId w:val="17"/>
  </w:num>
  <w:num w:numId="12">
    <w:abstractNumId w:val="3"/>
  </w:num>
  <w:num w:numId="13">
    <w:abstractNumId w:val="16"/>
  </w:num>
  <w:num w:numId="14">
    <w:abstractNumId w:val="14"/>
  </w:num>
  <w:num w:numId="15">
    <w:abstractNumId w:val="21"/>
  </w:num>
  <w:num w:numId="16">
    <w:abstractNumId w:val="18"/>
  </w:num>
  <w:num w:numId="17">
    <w:abstractNumId w:val="2"/>
  </w:num>
  <w:num w:numId="18">
    <w:abstractNumId w:val="15"/>
  </w:num>
  <w:num w:numId="19">
    <w:abstractNumId w:val="10"/>
  </w:num>
  <w:num w:numId="20">
    <w:abstractNumId w:val="8"/>
  </w:num>
  <w:num w:numId="21">
    <w:abstractNumId w:val="5"/>
  </w:num>
  <w:num w:numId="22">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istTemplate" w:val="Banking"/>
    <w:docVar w:name="Profiled" w:val="Yes"/>
    <w:docVar w:name="WordVersion" w:val="2000"/>
  </w:docVars>
  <w:rsids>
    <w:rsidRoot w:val="00C66109"/>
    <w:rsid w:val="00016BA3"/>
    <w:rsid w:val="00053A6C"/>
    <w:rsid w:val="00056D5F"/>
    <w:rsid w:val="0006104A"/>
    <w:rsid w:val="00066CED"/>
    <w:rsid w:val="00094878"/>
    <w:rsid w:val="000A4485"/>
    <w:rsid w:val="000F0981"/>
    <w:rsid w:val="00103263"/>
    <w:rsid w:val="00104DEC"/>
    <w:rsid w:val="00137C09"/>
    <w:rsid w:val="00177AEC"/>
    <w:rsid w:val="00196F2A"/>
    <w:rsid w:val="001A0ABB"/>
    <w:rsid w:val="001A28A7"/>
    <w:rsid w:val="001A7736"/>
    <w:rsid w:val="001D6BBB"/>
    <w:rsid w:val="001E5B2A"/>
    <w:rsid w:val="00221F2E"/>
    <w:rsid w:val="00222023"/>
    <w:rsid w:val="0025151B"/>
    <w:rsid w:val="00252880"/>
    <w:rsid w:val="00281E8C"/>
    <w:rsid w:val="00296E1D"/>
    <w:rsid w:val="002A62FB"/>
    <w:rsid w:val="002A7471"/>
    <w:rsid w:val="002B32D8"/>
    <w:rsid w:val="002C06A6"/>
    <w:rsid w:val="002C65F3"/>
    <w:rsid w:val="002F0568"/>
    <w:rsid w:val="002F5F08"/>
    <w:rsid w:val="00321472"/>
    <w:rsid w:val="00353CAE"/>
    <w:rsid w:val="003754DB"/>
    <w:rsid w:val="003C5B94"/>
    <w:rsid w:val="003E458B"/>
    <w:rsid w:val="003E711D"/>
    <w:rsid w:val="003F1172"/>
    <w:rsid w:val="003F1AFE"/>
    <w:rsid w:val="00401382"/>
    <w:rsid w:val="0043731E"/>
    <w:rsid w:val="00443990"/>
    <w:rsid w:val="00444866"/>
    <w:rsid w:val="004859F4"/>
    <w:rsid w:val="004D2478"/>
    <w:rsid w:val="004D4B89"/>
    <w:rsid w:val="004F15FF"/>
    <w:rsid w:val="004F206F"/>
    <w:rsid w:val="004F3E4E"/>
    <w:rsid w:val="0051671D"/>
    <w:rsid w:val="0051675E"/>
    <w:rsid w:val="0052660F"/>
    <w:rsid w:val="005362FD"/>
    <w:rsid w:val="00552338"/>
    <w:rsid w:val="00553385"/>
    <w:rsid w:val="005612AA"/>
    <w:rsid w:val="00581A7E"/>
    <w:rsid w:val="00595CBE"/>
    <w:rsid w:val="005B1EDA"/>
    <w:rsid w:val="005C7F29"/>
    <w:rsid w:val="005D6B74"/>
    <w:rsid w:val="005E41C8"/>
    <w:rsid w:val="00607FE9"/>
    <w:rsid w:val="0062717E"/>
    <w:rsid w:val="00647259"/>
    <w:rsid w:val="006A3B48"/>
    <w:rsid w:val="006A73A4"/>
    <w:rsid w:val="006C27BB"/>
    <w:rsid w:val="006D1409"/>
    <w:rsid w:val="006D2A06"/>
    <w:rsid w:val="006E6864"/>
    <w:rsid w:val="007051B6"/>
    <w:rsid w:val="00712AF0"/>
    <w:rsid w:val="007222B5"/>
    <w:rsid w:val="00732F66"/>
    <w:rsid w:val="00775645"/>
    <w:rsid w:val="00776B8C"/>
    <w:rsid w:val="00780546"/>
    <w:rsid w:val="007C480D"/>
    <w:rsid w:val="007D2F67"/>
    <w:rsid w:val="007E13DD"/>
    <w:rsid w:val="007F6E06"/>
    <w:rsid w:val="00805145"/>
    <w:rsid w:val="00821950"/>
    <w:rsid w:val="008222A8"/>
    <w:rsid w:val="00825734"/>
    <w:rsid w:val="008300D5"/>
    <w:rsid w:val="008306A6"/>
    <w:rsid w:val="0084614B"/>
    <w:rsid w:val="00881DC7"/>
    <w:rsid w:val="00882D15"/>
    <w:rsid w:val="00883CAE"/>
    <w:rsid w:val="00887398"/>
    <w:rsid w:val="008B2394"/>
    <w:rsid w:val="008B65D4"/>
    <w:rsid w:val="00904E9E"/>
    <w:rsid w:val="009072B1"/>
    <w:rsid w:val="0091650A"/>
    <w:rsid w:val="009336C9"/>
    <w:rsid w:val="00974EB3"/>
    <w:rsid w:val="00997E70"/>
    <w:rsid w:val="009D5960"/>
    <w:rsid w:val="009F4DC6"/>
    <w:rsid w:val="00A05940"/>
    <w:rsid w:val="00A2622F"/>
    <w:rsid w:val="00A309CE"/>
    <w:rsid w:val="00A30C43"/>
    <w:rsid w:val="00A34605"/>
    <w:rsid w:val="00A40F36"/>
    <w:rsid w:val="00A46D54"/>
    <w:rsid w:val="00A67C1C"/>
    <w:rsid w:val="00A90893"/>
    <w:rsid w:val="00AB5BAF"/>
    <w:rsid w:val="00AF5C2D"/>
    <w:rsid w:val="00AF66CF"/>
    <w:rsid w:val="00B03A7E"/>
    <w:rsid w:val="00B71226"/>
    <w:rsid w:val="00B83983"/>
    <w:rsid w:val="00B858E5"/>
    <w:rsid w:val="00B86E5C"/>
    <w:rsid w:val="00B91F1D"/>
    <w:rsid w:val="00B9739D"/>
    <w:rsid w:val="00BD1803"/>
    <w:rsid w:val="00BF39ED"/>
    <w:rsid w:val="00C22C54"/>
    <w:rsid w:val="00C3642D"/>
    <w:rsid w:val="00C634FB"/>
    <w:rsid w:val="00C66109"/>
    <w:rsid w:val="00C869CF"/>
    <w:rsid w:val="00C97573"/>
    <w:rsid w:val="00CC2BFE"/>
    <w:rsid w:val="00CD17D1"/>
    <w:rsid w:val="00CD3D6C"/>
    <w:rsid w:val="00CD5FDD"/>
    <w:rsid w:val="00CD7C1F"/>
    <w:rsid w:val="00CF7BC3"/>
    <w:rsid w:val="00D1219D"/>
    <w:rsid w:val="00D167A5"/>
    <w:rsid w:val="00D26CC9"/>
    <w:rsid w:val="00D41936"/>
    <w:rsid w:val="00D53F4F"/>
    <w:rsid w:val="00DC36AC"/>
    <w:rsid w:val="00DF2A47"/>
    <w:rsid w:val="00DF6B60"/>
    <w:rsid w:val="00E055D1"/>
    <w:rsid w:val="00E13754"/>
    <w:rsid w:val="00E315BB"/>
    <w:rsid w:val="00E408CE"/>
    <w:rsid w:val="00E54E51"/>
    <w:rsid w:val="00E5512D"/>
    <w:rsid w:val="00E57ED6"/>
    <w:rsid w:val="00E65E3E"/>
    <w:rsid w:val="00ED793E"/>
    <w:rsid w:val="00EE6710"/>
    <w:rsid w:val="00F00FB1"/>
    <w:rsid w:val="00F165A6"/>
    <w:rsid w:val="00F51394"/>
    <w:rsid w:val="00F67D81"/>
    <w:rsid w:val="00F74370"/>
    <w:rsid w:val="00F95027"/>
    <w:rsid w:val="00FA3F60"/>
    <w:rsid w:val="00FC5DE9"/>
    <w:rsid w:val="00FD09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A917FA"/>
  <w15:docId w15:val="{E13BFC4C-BB81-1744-A539-41F05925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936"/>
        <w:tab w:val="left" w:pos="1872"/>
        <w:tab w:val="left" w:pos="2520"/>
        <w:tab w:val="left" w:pos="3096"/>
        <w:tab w:val="left" w:pos="3816"/>
      </w:tabs>
      <w:suppressAutoHyphens/>
      <w:spacing w:after="240" w:line="252" w:lineRule="auto"/>
      <w:jc w:val="both"/>
    </w:pPr>
    <w:rPr>
      <w:sz w:val="22"/>
    </w:rPr>
  </w:style>
  <w:style w:type="paragraph" w:styleId="Heading1">
    <w:name w:val="heading 1"/>
    <w:aliases w:val="Heading.CAPS"/>
    <w:basedOn w:val="Normal"/>
    <w:next w:val="Normal"/>
    <w:qFormat/>
    <w:pPr>
      <w:keepNext/>
      <w:numPr>
        <w:numId w:val="1"/>
      </w:numPr>
      <w:outlineLvl w:val="0"/>
    </w:pPr>
    <w:rPr>
      <w:b/>
    </w:rPr>
  </w:style>
  <w:style w:type="paragraph" w:styleId="Heading2">
    <w:name w:val="heading 2"/>
    <w:basedOn w:val="Normal"/>
    <w:next w:val="Normal"/>
    <w:qFormat/>
    <w:pPr>
      <w:keepNext/>
      <w:numPr>
        <w:ilvl w:val="1"/>
        <w:numId w:val="1"/>
      </w:numPr>
      <w:outlineLvl w:val="1"/>
    </w:pPr>
    <w:rPr>
      <w:i/>
    </w:r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tabs>
        <w:tab w:val="clear" w:pos="936"/>
        <w:tab w:val="clear" w:pos="1872"/>
      </w:tabs>
      <w:outlineLvl w:val="3"/>
    </w:pPr>
  </w:style>
  <w:style w:type="paragraph" w:styleId="Heading5">
    <w:name w:val="heading 5"/>
    <w:basedOn w:val="Normal"/>
    <w:next w:val="Normal"/>
    <w:qFormat/>
    <w:pPr>
      <w:numPr>
        <w:ilvl w:val="5"/>
        <w:numId w:val="1"/>
      </w:numPr>
      <w:tabs>
        <w:tab w:val="clear" w:pos="936"/>
      </w:tabs>
      <w:outlineLvl w:val="4"/>
    </w:pPr>
  </w:style>
  <w:style w:type="paragraph" w:styleId="Heading6">
    <w:name w:val="heading 6"/>
    <w:basedOn w:val="Normal"/>
    <w:next w:val="Normal"/>
    <w:autoRedefine/>
    <w:qFormat/>
    <w:pPr>
      <w:numPr>
        <w:ilvl w:val="6"/>
        <w:numId w:val="1"/>
      </w:numPr>
      <w:tabs>
        <w:tab w:val="clear" w:pos="936"/>
      </w:tabs>
      <w:outlineLvl w:val="5"/>
    </w:pPr>
  </w:style>
  <w:style w:type="paragraph" w:styleId="Heading7">
    <w:name w:val="heading 7"/>
    <w:basedOn w:val="Normal"/>
    <w:next w:val="Normal"/>
    <w:qFormat/>
    <w:pPr>
      <w:numPr>
        <w:ilvl w:val="7"/>
        <w:numId w:val="1"/>
      </w:numPr>
      <w:tabs>
        <w:tab w:val="clear" w:pos="936"/>
      </w:tabs>
      <w:outlineLvl w:val="6"/>
    </w:pPr>
  </w:style>
  <w:style w:type="paragraph" w:styleId="Heading8">
    <w:name w:val="heading 8"/>
    <w:basedOn w:val="Normal"/>
    <w:next w:val="Normal"/>
    <w:qFormat/>
    <w:pPr>
      <w:numPr>
        <w:ilvl w:val="8"/>
        <w:numId w:val="1"/>
      </w:numPr>
      <w:tabs>
        <w:tab w:val="clear" w:pos="936"/>
      </w:tabs>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2"/>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ListNumber5">
    <w:name w:val="List Number 5"/>
    <w:basedOn w:val="Normal"/>
    <w:pPr>
      <w:numPr>
        <w:numId w:val="3"/>
      </w:numPr>
    </w:pPr>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customStyle="1" w:styleId="Guidancenote">
    <w:name w:val="Guidance note"/>
    <w:basedOn w:val="Normal"/>
    <w:rPr>
      <w:vanish/>
      <w:color w:val="FF0000"/>
    </w:rPr>
  </w:style>
  <w:style w:type="paragraph" w:styleId="ListNumber4">
    <w:name w:val="List Number 4"/>
    <w:basedOn w:val="Normal"/>
    <w:pPr>
      <w:numPr>
        <w:numId w:val="4"/>
      </w:numPr>
    </w:pPr>
  </w:style>
  <w:style w:type="paragraph" w:styleId="ListNumber3">
    <w:name w:val="List Number 3"/>
    <w:basedOn w:val="Normal"/>
    <w:pPr>
      <w:numPr>
        <w:numId w:val="5"/>
      </w:numPr>
    </w:pPr>
  </w:style>
  <w:style w:type="paragraph" w:styleId="ListNumber2">
    <w:name w:val="List Number 2"/>
    <w:basedOn w:val="Normal"/>
    <w:pPr>
      <w:numPr>
        <w:numId w:val="6"/>
      </w:numPr>
    </w:pPr>
  </w:style>
  <w:style w:type="paragraph" w:styleId="ListBullet5">
    <w:name w:val="List Bullet 5"/>
    <w:basedOn w:val="Normal"/>
    <w:pPr>
      <w:numPr>
        <w:numId w:val="7"/>
      </w:numPr>
    </w:pPr>
  </w:style>
  <w:style w:type="paragraph" w:styleId="ListBullet4">
    <w:name w:val="List Bullet 4"/>
    <w:basedOn w:val="Normal"/>
    <w:pPr>
      <w:numPr>
        <w:numId w:val="8"/>
      </w:numPr>
    </w:pPr>
  </w:style>
  <w:style w:type="paragraph" w:styleId="ListBullet3">
    <w:name w:val="List Bullet 3"/>
    <w:basedOn w:val="Normal"/>
    <w:pPr>
      <w:numPr>
        <w:numId w:val="9"/>
      </w:numPr>
    </w:pPr>
  </w:style>
  <w:style w:type="paragraph" w:styleId="ListBullet2">
    <w:name w:val="List Bullet 2"/>
    <w:basedOn w:val="Normal"/>
    <w:pPr>
      <w:numPr>
        <w:numId w:val="10"/>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1"/>
      </w:numPr>
    </w:pPr>
  </w:style>
  <w:style w:type="paragraph" w:styleId="ListBullet">
    <w:name w:val="List Bullet"/>
    <w:basedOn w:val="Normal"/>
    <w:pPr>
      <w:numPr>
        <w:numId w:val="12"/>
      </w:numPr>
    </w:pPr>
  </w:style>
  <w:style w:type="paragraph" w:styleId="List">
    <w:name w:val="List"/>
    <w:basedOn w:val="Normal"/>
    <w:pPr>
      <w:ind w:left="936"/>
    </w:pPr>
  </w:style>
  <w:style w:type="paragraph" w:styleId="DocumentMap">
    <w:name w:val="Document Map"/>
    <w:basedOn w:val="Normal"/>
    <w:semiHidden/>
    <w:pPr>
      <w:shd w:val="clear" w:color="auto" w:fill="000080"/>
    </w:pPr>
    <w:rPr>
      <w:rFonts w:cs="Tahoma"/>
    </w:rPr>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a">
    <w:name w:val="#"/>
    <w:basedOn w:val="Schedule"/>
  </w:style>
  <w:style w:type="paragraph" w:customStyle="1" w:styleId="BLP">
    <w:name w:val="BLP"/>
    <w:basedOn w:val="Normal"/>
    <w:pPr>
      <w:tabs>
        <w:tab w:val="clear" w:pos="936"/>
        <w:tab w:val="clear" w:pos="1872"/>
        <w:tab w:val="clear" w:pos="2520"/>
        <w:tab w:val="clear" w:pos="3096"/>
        <w:tab w:val="clear" w:pos="3816"/>
      </w:tabs>
      <w:suppressAutoHyphens w:val="0"/>
      <w:spacing w:line="240" w:lineRule="auto"/>
      <w:jc w:val="left"/>
    </w:pPr>
    <w:rPr>
      <w:szCs w:val="24"/>
    </w:rPr>
  </w:style>
  <w:style w:type="paragraph" w:styleId="BodyTextIndent">
    <w:name w:val="Body Text Indent"/>
    <w:basedOn w:val="Normal"/>
    <w:pPr>
      <w:ind w:left="936"/>
    </w:pPr>
  </w:style>
  <w:style w:type="paragraph" w:styleId="BodyText">
    <w:name w:val="Body Text"/>
    <w:basedOn w:val="Normal"/>
    <w:pPr>
      <w:tabs>
        <w:tab w:val="clear" w:pos="936"/>
        <w:tab w:val="clear" w:pos="1872"/>
        <w:tab w:val="clear" w:pos="2520"/>
        <w:tab w:val="clear" w:pos="3096"/>
        <w:tab w:val="clear" w:pos="3816"/>
      </w:tabs>
      <w:suppressAutoHyphens w:val="0"/>
      <w:spacing w:after="220" w:line="220" w:lineRule="atLeast"/>
    </w:pPr>
    <w:rPr>
      <w:spacing w:val="-5"/>
    </w:rPr>
  </w:style>
  <w:style w:type="paragraph" w:styleId="Title">
    <w:name w:val="Title"/>
    <w:basedOn w:val="Normal"/>
    <w:qFormat/>
    <w:pPr>
      <w:tabs>
        <w:tab w:val="clear" w:pos="936"/>
        <w:tab w:val="clear" w:pos="1872"/>
        <w:tab w:val="clear" w:pos="2520"/>
        <w:tab w:val="clear" w:pos="3096"/>
        <w:tab w:val="clear" w:pos="3816"/>
      </w:tabs>
      <w:suppressAutoHyphens w:val="0"/>
      <w:spacing w:after="0" w:line="240" w:lineRule="auto"/>
      <w:jc w:val="center"/>
    </w:pPr>
    <w:rPr>
      <w:b/>
      <w:bCs/>
      <w:sz w:val="28"/>
      <w:szCs w:val="24"/>
    </w:rPr>
  </w:style>
  <w:style w:type="paragraph" w:styleId="BodyText2">
    <w:name w:val="Body Text 2"/>
    <w:basedOn w:val="Normal"/>
    <w:rPr>
      <w:b/>
      <w:bCs/>
    </w:rPr>
  </w:style>
  <w:style w:type="paragraph" w:styleId="BodyText3">
    <w:name w:val="Body Text 3"/>
    <w:basedOn w:val="Normal"/>
    <w:pPr>
      <w:jc w:val="left"/>
    </w:pPr>
    <w:rPr>
      <w:b/>
      <w:bCs/>
    </w:rPr>
  </w:style>
  <w:style w:type="character" w:styleId="Hyperlink">
    <w:name w:val="Hyperlink"/>
    <w:rPr>
      <w:color w:val="0000FF"/>
      <w:u w:val="single"/>
    </w:rPr>
  </w:style>
  <w:style w:type="paragraph" w:styleId="BalloonText">
    <w:name w:val="Balloon Text"/>
    <w:basedOn w:val="Normal"/>
    <w:semiHidden/>
    <w:rsid w:val="00221F2E"/>
    <w:rPr>
      <w:rFonts w:ascii="Tahoma" w:hAnsi="Tahoma" w:cs="Tahoma"/>
      <w:sz w:val="16"/>
      <w:szCs w:val="16"/>
    </w:rPr>
  </w:style>
  <w:style w:type="paragraph" w:customStyle="1" w:styleId="ScheduleNumbering">
    <w:name w:val="ScheduleNumbering"/>
    <w:basedOn w:val="Normal"/>
    <w:next w:val="Normal"/>
    <w:rsid w:val="006E6864"/>
    <w:pPr>
      <w:numPr>
        <w:numId w:val="21"/>
      </w:numPr>
      <w:suppressAutoHyphens w:val="0"/>
      <w:spacing w:line="240" w:lineRule="auto"/>
      <w:jc w:val="center"/>
    </w:pPr>
    <w:rPr>
      <w:szCs w:val="24"/>
    </w:rPr>
  </w:style>
  <w:style w:type="character" w:styleId="HTMLTypewriter">
    <w:name w:val="HTML Typewriter"/>
    <w:rsid w:val="00881DC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494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9170C-71B7-2543-AB6B-D8BFC4B4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office\templates\BL\Document.DOT</Template>
  <TotalTime>4</TotalTime>
  <Pages>14</Pages>
  <Words>3672</Words>
  <Characters>20936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Charge over shares</vt:lpstr>
    </vt:vector>
  </TitlesOfParts>
  <Company>Stephen Marshall, Solicitor</Company>
  <LinksUpToDate>false</LinksUpToDate>
  <CharactersWithSpaces>24559</CharactersWithSpaces>
  <SharedDoc>false</SharedDoc>
  <HLinks>
    <vt:vector size="114" baseType="variant">
      <vt:variant>
        <vt:i4>1769486</vt:i4>
      </vt:variant>
      <vt:variant>
        <vt:i4>112</vt:i4>
      </vt:variant>
      <vt:variant>
        <vt:i4>0</vt:i4>
      </vt:variant>
      <vt:variant>
        <vt:i4>5</vt:i4>
      </vt:variant>
      <vt:variant>
        <vt:lpwstr/>
      </vt:variant>
      <vt:variant>
        <vt:lpwstr>_Toc235964926</vt:lpwstr>
      </vt:variant>
      <vt:variant>
        <vt:i4>1769485</vt:i4>
      </vt:variant>
      <vt:variant>
        <vt:i4>106</vt:i4>
      </vt:variant>
      <vt:variant>
        <vt:i4>0</vt:i4>
      </vt:variant>
      <vt:variant>
        <vt:i4>5</vt:i4>
      </vt:variant>
      <vt:variant>
        <vt:lpwstr/>
      </vt:variant>
      <vt:variant>
        <vt:lpwstr>_Toc235964925</vt:lpwstr>
      </vt:variant>
      <vt:variant>
        <vt:i4>1769484</vt:i4>
      </vt:variant>
      <vt:variant>
        <vt:i4>100</vt:i4>
      </vt:variant>
      <vt:variant>
        <vt:i4>0</vt:i4>
      </vt:variant>
      <vt:variant>
        <vt:i4>5</vt:i4>
      </vt:variant>
      <vt:variant>
        <vt:lpwstr/>
      </vt:variant>
      <vt:variant>
        <vt:lpwstr>_Toc235964924</vt:lpwstr>
      </vt:variant>
      <vt:variant>
        <vt:i4>1769483</vt:i4>
      </vt:variant>
      <vt:variant>
        <vt:i4>94</vt:i4>
      </vt:variant>
      <vt:variant>
        <vt:i4>0</vt:i4>
      </vt:variant>
      <vt:variant>
        <vt:i4>5</vt:i4>
      </vt:variant>
      <vt:variant>
        <vt:lpwstr/>
      </vt:variant>
      <vt:variant>
        <vt:lpwstr>_Toc235964923</vt:lpwstr>
      </vt:variant>
      <vt:variant>
        <vt:i4>1769482</vt:i4>
      </vt:variant>
      <vt:variant>
        <vt:i4>88</vt:i4>
      </vt:variant>
      <vt:variant>
        <vt:i4>0</vt:i4>
      </vt:variant>
      <vt:variant>
        <vt:i4>5</vt:i4>
      </vt:variant>
      <vt:variant>
        <vt:lpwstr/>
      </vt:variant>
      <vt:variant>
        <vt:lpwstr>_Toc235964922</vt:lpwstr>
      </vt:variant>
      <vt:variant>
        <vt:i4>1769481</vt:i4>
      </vt:variant>
      <vt:variant>
        <vt:i4>82</vt:i4>
      </vt:variant>
      <vt:variant>
        <vt:i4>0</vt:i4>
      </vt:variant>
      <vt:variant>
        <vt:i4>5</vt:i4>
      </vt:variant>
      <vt:variant>
        <vt:lpwstr/>
      </vt:variant>
      <vt:variant>
        <vt:lpwstr>_Toc235964921</vt:lpwstr>
      </vt:variant>
      <vt:variant>
        <vt:i4>1769480</vt:i4>
      </vt:variant>
      <vt:variant>
        <vt:i4>76</vt:i4>
      </vt:variant>
      <vt:variant>
        <vt:i4>0</vt:i4>
      </vt:variant>
      <vt:variant>
        <vt:i4>5</vt:i4>
      </vt:variant>
      <vt:variant>
        <vt:lpwstr/>
      </vt:variant>
      <vt:variant>
        <vt:lpwstr>_Toc235964920</vt:lpwstr>
      </vt:variant>
      <vt:variant>
        <vt:i4>1572865</vt:i4>
      </vt:variant>
      <vt:variant>
        <vt:i4>70</vt:i4>
      </vt:variant>
      <vt:variant>
        <vt:i4>0</vt:i4>
      </vt:variant>
      <vt:variant>
        <vt:i4>5</vt:i4>
      </vt:variant>
      <vt:variant>
        <vt:lpwstr/>
      </vt:variant>
      <vt:variant>
        <vt:lpwstr>_Toc235964919</vt:lpwstr>
      </vt:variant>
      <vt:variant>
        <vt:i4>1572864</vt:i4>
      </vt:variant>
      <vt:variant>
        <vt:i4>64</vt:i4>
      </vt:variant>
      <vt:variant>
        <vt:i4>0</vt:i4>
      </vt:variant>
      <vt:variant>
        <vt:i4>5</vt:i4>
      </vt:variant>
      <vt:variant>
        <vt:lpwstr/>
      </vt:variant>
      <vt:variant>
        <vt:lpwstr>_Toc235964918</vt:lpwstr>
      </vt:variant>
      <vt:variant>
        <vt:i4>1572879</vt:i4>
      </vt:variant>
      <vt:variant>
        <vt:i4>58</vt:i4>
      </vt:variant>
      <vt:variant>
        <vt:i4>0</vt:i4>
      </vt:variant>
      <vt:variant>
        <vt:i4>5</vt:i4>
      </vt:variant>
      <vt:variant>
        <vt:lpwstr/>
      </vt:variant>
      <vt:variant>
        <vt:lpwstr>_Toc235964917</vt:lpwstr>
      </vt:variant>
      <vt:variant>
        <vt:i4>1572876</vt:i4>
      </vt:variant>
      <vt:variant>
        <vt:i4>52</vt:i4>
      </vt:variant>
      <vt:variant>
        <vt:i4>0</vt:i4>
      </vt:variant>
      <vt:variant>
        <vt:i4>5</vt:i4>
      </vt:variant>
      <vt:variant>
        <vt:lpwstr/>
      </vt:variant>
      <vt:variant>
        <vt:lpwstr>_Toc235964914</vt:lpwstr>
      </vt:variant>
      <vt:variant>
        <vt:i4>1572875</vt:i4>
      </vt:variant>
      <vt:variant>
        <vt:i4>46</vt:i4>
      </vt:variant>
      <vt:variant>
        <vt:i4>0</vt:i4>
      </vt:variant>
      <vt:variant>
        <vt:i4>5</vt:i4>
      </vt:variant>
      <vt:variant>
        <vt:lpwstr/>
      </vt:variant>
      <vt:variant>
        <vt:lpwstr>_Toc235964913</vt:lpwstr>
      </vt:variant>
      <vt:variant>
        <vt:i4>1572874</vt:i4>
      </vt:variant>
      <vt:variant>
        <vt:i4>40</vt:i4>
      </vt:variant>
      <vt:variant>
        <vt:i4>0</vt:i4>
      </vt:variant>
      <vt:variant>
        <vt:i4>5</vt:i4>
      </vt:variant>
      <vt:variant>
        <vt:lpwstr/>
      </vt:variant>
      <vt:variant>
        <vt:lpwstr>_Toc235964912</vt:lpwstr>
      </vt:variant>
      <vt:variant>
        <vt:i4>1572873</vt:i4>
      </vt:variant>
      <vt:variant>
        <vt:i4>34</vt:i4>
      </vt:variant>
      <vt:variant>
        <vt:i4>0</vt:i4>
      </vt:variant>
      <vt:variant>
        <vt:i4>5</vt:i4>
      </vt:variant>
      <vt:variant>
        <vt:lpwstr/>
      </vt:variant>
      <vt:variant>
        <vt:lpwstr>_Toc235964911</vt:lpwstr>
      </vt:variant>
      <vt:variant>
        <vt:i4>1572872</vt:i4>
      </vt:variant>
      <vt:variant>
        <vt:i4>28</vt:i4>
      </vt:variant>
      <vt:variant>
        <vt:i4>0</vt:i4>
      </vt:variant>
      <vt:variant>
        <vt:i4>5</vt:i4>
      </vt:variant>
      <vt:variant>
        <vt:lpwstr/>
      </vt:variant>
      <vt:variant>
        <vt:lpwstr>_Toc235964910</vt:lpwstr>
      </vt:variant>
      <vt:variant>
        <vt:i4>1638401</vt:i4>
      </vt:variant>
      <vt:variant>
        <vt:i4>22</vt:i4>
      </vt:variant>
      <vt:variant>
        <vt:i4>0</vt:i4>
      </vt:variant>
      <vt:variant>
        <vt:i4>5</vt:i4>
      </vt:variant>
      <vt:variant>
        <vt:lpwstr/>
      </vt:variant>
      <vt:variant>
        <vt:lpwstr>_Toc235964909</vt:lpwstr>
      </vt:variant>
      <vt:variant>
        <vt:i4>1638400</vt:i4>
      </vt:variant>
      <vt:variant>
        <vt:i4>16</vt:i4>
      </vt:variant>
      <vt:variant>
        <vt:i4>0</vt:i4>
      </vt:variant>
      <vt:variant>
        <vt:i4>5</vt:i4>
      </vt:variant>
      <vt:variant>
        <vt:lpwstr/>
      </vt:variant>
      <vt:variant>
        <vt:lpwstr>_Toc235964908</vt:lpwstr>
      </vt:variant>
      <vt:variant>
        <vt:i4>1638414</vt:i4>
      </vt:variant>
      <vt:variant>
        <vt:i4>10</vt:i4>
      </vt:variant>
      <vt:variant>
        <vt:i4>0</vt:i4>
      </vt:variant>
      <vt:variant>
        <vt:i4>5</vt:i4>
      </vt:variant>
      <vt:variant>
        <vt:lpwstr/>
      </vt:variant>
      <vt:variant>
        <vt:lpwstr>_Toc235964906</vt:lpwstr>
      </vt:variant>
      <vt:variant>
        <vt:i4>1638413</vt:i4>
      </vt:variant>
      <vt:variant>
        <vt:i4>4</vt:i4>
      </vt:variant>
      <vt:variant>
        <vt:i4>0</vt:i4>
      </vt:variant>
      <vt:variant>
        <vt:i4>5</vt:i4>
      </vt:variant>
      <vt:variant>
        <vt:lpwstr/>
      </vt:variant>
      <vt:variant>
        <vt:lpwstr>_Toc235964905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Charge over shares</dc:title>
  <dc:subject>C J Rix</dc:subject>
  <dc:creator>Stephen Marshall</dc:creator>
  <cp:keywords/>
  <cp:lastModifiedBy>lee dunning</cp:lastModifiedBy>
  <cp:revision>8</cp:revision>
  <cp:lastPrinted>2017-03-14T22:51:00Z</cp:lastPrinted>
  <dcterms:created xsi:type="dcterms:W3CDTF">2017-03-02T20:10:00Z</dcterms:created>
  <dcterms:modified xsi:type="dcterms:W3CDTF">2019-10-29T21:20:00Z</dcterms:modified>
</cp:coreProperties>
</file>